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D6" w:rsidRPr="004A0798" w:rsidRDefault="009538D6" w:rsidP="008E729B">
      <w:pPr>
        <w:rPr>
          <w:rFonts w:ascii="新細明體"/>
          <w:b/>
          <w:sz w:val="32"/>
          <w:szCs w:val="32"/>
        </w:rPr>
      </w:pPr>
      <w:r w:rsidRPr="004A0798">
        <w:rPr>
          <w:rFonts w:ascii="新細明體" w:hAnsi="新細明體" w:hint="eastAsia"/>
          <w:b/>
          <w:sz w:val="32"/>
          <w:szCs w:val="32"/>
        </w:rPr>
        <w:t>附件三之一</w:t>
      </w:r>
    </w:p>
    <w:p w:rsidR="009538D6" w:rsidRPr="004A0798" w:rsidRDefault="009538D6" w:rsidP="008E729B">
      <w:pPr>
        <w:rPr>
          <w:rFonts w:ascii="標楷體" w:eastAsia="標楷體"/>
          <w:sz w:val="28"/>
        </w:rPr>
      </w:pPr>
    </w:p>
    <w:p w:rsidR="009538D6" w:rsidRPr="004A0798" w:rsidRDefault="009538D6" w:rsidP="008E729B">
      <w:pPr>
        <w:rPr>
          <w:rFonts w:ascii="標楷體" w:eastAsia="標楷體"/>
          <w:b/>
          <w:sz w:val="28"/>
        </w:rPr>
      </w:pPr>
      <w:r w:rsidRPr="004A0798">
        <w:rPr>
          <w:rFonts w:ascii="標楷體" w:eastAsia="標楷體" w:hint="eastAsia"/>
          <w:sz w:val="28"/>
        </w:rPr>
        <w:t>（一）以申請一般業務補助為例：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bCs/>
          <w:sz w:val="28"/>
        </w:rPr>
        <w:t xml:space="preserve">      </w:t>
      </w:r>
      <w:r w:rsidRPr="004A0798">
        <w:rPr>
          <w:rFonts w:ascii="標楷體" w:eastAsia="標楷體" w:hint="eastAsia"/>
          <w:bCs/>
          <w:sz w:val="28"/>
        </w:rPr>
        <w:t>〔單位名稱〕〔計畫名稱〕</w:t>
      </w:r>
      <w:r w:rsidRPr="004A0798">
        <w:rPr>
          <w:rFonts w:ascii="標楷體" w:eastAsia="標楷體" w:hint="eastAsia"/>
          <w:sz w:val="28"/>
        </w:rPr>
        <w:t>申請補助計畫書（格式）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一、目的：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二、主辦單位：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三、協辦單位：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四、時間（期程）：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五、地點：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六、參加對象、人數：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七、內容：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八、效益：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九、過去服務績效（無者免填）：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十、經費概算：</w:t>
      </w:r>
    </w:p>
    <w:p w:rsidR="009538D6" w:rsidRPr="004A0798" w:rsidRDefault="009538D6" w:rsidP="008E729B">
      <w:pPr>
        <w:spacing w:line="600" w:lineRule="exact"/>
        <w:rPr>
          <w:rFonts w:ascii="標楷體" w:eastAsia="標楷體"/>
          <w:sz w:val="28"/>
        </w:rPr>
      </w:pPr>
      <w:r w:rsidRPr="004A0798">
        <w:rPr>
          <w:rFonts w:ascii="標楷體" w:eastAsia="標楷體"/>
          <w:sz w:val="28"/>
        </w:rPr>
        <w:t xml:space="preserve">      </w:t>
      </w:r>
      <w:r w:rsidRPr="004A0798">
        <w:rPr>
          <w:rFonts w:ascii="標楷體" w:eastAsia="標楷體" w:hint="eastAsia"/>
          <w:sz w:val="28"/>
        </w:rPr>
        <w:t>十一、經費來源：（請註明是否對外收費及其基準）</w:t>
      </w:r>
    </w:p>
    <w:p w:rsidR="009538D6" w:rsidRPr="00CF0E4E" w:rsidRDefault="009538D6" w:rsidP="00CF0E4E"/>
    <w:sectPr w:rsidR="009538D6" w:rsidRPr="00CF0E4E" w:rsidSect="00CF0E4E">
      <w:footerReference w:type="default" r:id="rId7"/>
      <w:pgSz w:w="11907" w:h="16839" w:code="9"/>
      <w:pgMar w:top="993" w:right="1134" w:bottom="142" w:left="902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D6" w:rsidRDefault="009538D6" w:rsidP="00B53ECE">
      <w:r>
        <w:separator/>
      </w:r>
    </w:p>
  </w:endnote>
  <w:endnote w:type="continuationSeparator" w:id="0">
    <w:p w:rsidR="009538D6" w:rsidRDefault="009538D6" w:rsidP="00B5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儷粗黑"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D6" w:rsidRDefault="009538D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538D6" w:rsidRDefault="009538D6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9538D6" w:rsidRDefault="009538D6">
    <w:pPr>
      <w:pStyle w:val="Footer"/>
      <w:framePr w:w="1440" w:hSpace="720" w:wrap="auto" w:vAnchor="page" w:hAnchor="margin" w:xAlign="right" w:y="-20"/>
      <w:ind w:right="360"/>
      <w:textDirection w:val="btL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D6" w:rsidRDefault="009538D6" w:rsidP="00B53ECE">
      <w:r>
        <w:separator/>
      </w:r>
    </w:p>
  </w:footnote>
  <w:footnote w:type="continuationSeparator" w:id="0">
    <w:p w:rsidR="009538D6" w:rsidRDefault="009538D6" w:rsidP="00B5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DA634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24535F"/>
    <w:multiLevelType w:val="hybridMultilevel"/>
    <w:tmpl w:val="6A54B062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4D5A80"/>
    <w:multiLevelType w:val="hybridMultilevel"/>
    <w:tmpl w:val="D848B948"/>
    <w:lvl w:ilvl="0" w:tplc="FCC824EC">
      <w:start w:val="5"/>
      <w:numFmt w:val="bullet"/>
      <w:lvlText w:val="◎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3">
    <w:nsid w:val="053F799C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4">
    <w:nsid w:val="05652A3B"/>
    <w:multiLevelType w:val="hybridMultilevel"/>
    <w:tmpl w:val="15D84EAC"/>
    <w:lvl w:ilvl="0" w:tplc="5C7A0D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586044D"/>
    <w:multiLevelType w:val="hybridMultilevel"/>
    <w:tmpl w:val="BD669CB2"/>
    <w:lvl w:ilvl="0" w:tplc="C146499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5A423C1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7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93D1829"/>
    <w:multiLevelType w:val="hybridMultilevel"/>
    <w:tmpl w:val="3FB6A4F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0C926CFF"/>
    <w:multiLevelType w:val="hybridMultilevel"/>
    <w:tmpl w:val="78106D84"/>
    <w:lvl w:ilvl="0" w:tplc="E5C2FF3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0E9F1692"/>
    <w:multiLevelType w:val="hybridMultilevel"/>
    <w:tmpl w:val="BB343DCA"/>
    <w:lvl w:ilvl="0" w:tplc="E7BC96C6">
      <w:start w:val="1"/>
      <w:numFmt w:val="decimal"/>
      <w:lvlText w:val="%1."/>
      <w:lvlJc w:val="left"/>
      <w:pPr>
        <w:ind w:left="1554" w:hanging="4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1">
    <w:nsid w:val="0F9F0AB4"/>
    <w:multiLevelType w:val="hybridMultilevel"/>
    <w:tmpl w:val="5BC653A4"/>
    <w:lvl w:ilvl="0" w:tplc="86701A4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18E2C27"/>
    <w:multiLevelType w:val="hybridMultilevel"/>
    <w:tmpl w:val="02805AE2"/>
    <w:lvl w:ilvl="0" w:tplc="1D3603CA">
      <w:start w:val="1"/>
      <w:numFmt w:val="decimal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2305DC5"/>
    <w:multiLevelType w:val="hybridMultilevel"/>
    <w:tmpl w:val="EA74F5DE"/>
    <w:lvl w:ilvl="0" w:tplc="BF489CF4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4">
    <w:nsid w:val="1893051E"/>
    <w:multiLevelType w:val="hybridMultilevel"/>
    <w:tmpl w:val="03BE007C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B5255F1"/>
    <w:multiLevelType w:val="hybridMultilevel"/>
    <w:tmpl w:val="ADD8DA1A"/>
    <w:lvl w:ilvl="0" w:tplc="E7BC96C6">
      <w:start w:val="1"/>
      <w:numFmt w:val="decimal"/>
      <w:lvlText w:val="%1."/>
      <w:lvlJc w:val="left"/>
      <w:pPr>
        <w:ind w:left="1554" w:hanging="4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1C5F2235"/>
    <w:multiLevelType w:val="hybridMultilevel"/>
    <w:tmpl w:val="F7E4A862"/>
    <w:lvl w:ilvl="0" w:tplc="F5987E68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1C7E32D9"/>
    <w:multiLevelType w:val="hybridMultilevel"/>
    <w:tmpl w:val="90F81C10"/>
    <w:lvl w:ilvl="0" w:tplc="DA1CFB04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1C855D1A"/>
    <w:multiLevelType w:val="hybridMultilevel"/>
    <w:tmpl w:val="DC6A6EFE"/>
    <w:lvl w:ilvl="0" w:tplc="6A140D74">
      <w:start w:val="1"/>
      <w:numFmt w:val="taiwaneseCountingThousand"/>
      <w:lvlText w:val="(%1)"/>
      <w:lvlJc w:val="left"/>
      <w:pPr>
        <w:ind w:left="13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1D963044"/>
    <w:multiLevelType w:val="hybridMultilevel"/>
    <w:tmpl w:val="D654085A"/>
    <w:lvl w:ilvl="0" w:tplc="82DCBCB4">
      <w:start w:val="1"/>
      <w:numFmt w:val="decimal"/>
      <w:lvlText w:val="(%1)"/>
      <w:lvlJc w:val="left"/>
      <w:pPr>
        <w:ind w:left="2274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1E781427"/>
    <w:multiLevelType w:val="hybridMultilevel"/>
    <w:tmpl w:val="91FE29EC"/>
    <w:lvl w:ilvl="0" w:tplc="1E889DE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1E98576C"/>
    <w:multiLevelType w:val="hybridMultilevel"/>
    <w:tmpl w:val="81BA5624"/>
    <w:lvl w:ilvl="0" w:tplc="AA2016B6">
      <w:start w:val="1"/>
      <w:numFmt w:val="decimal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2">
    <w:nsid w:val="20127A24"/>
    <w:multiLevelType w:val="hybridMultilevel"/>
    <w:tmpl w:val="269ED1CC"/>
    <w:lvl w:ilvl="0" w:tplc="FA1A7B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09827D4"/>
    <w:multiLevelType w:val="hybridMultilevel"/>
    <w:tmpl w:val="3474A182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61B1FEC"/>
    <w:multiLevelType w:val="hybridMultilevel"/>
    <w:tmpl w:val="3488BC9C"/>
    <w:lvl w:ilvl="0" w:tplc="178A7746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5">
    <w:nsid w:val="27577DFB"/>
    <w:multiLevelType w:val="hybridMultilevel"/>
    <w:tmpl w:val="24F07764"/>
    <w:lvl w:ilvl="0" w:tplc="920EB7E4">
      <w:start w:val="1"/>
      <w:numFmt w:val="decimal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6">
    <w:nsid w:val="289467EE"/>
    <w:multiLevelType w:val="hybridMultilevel"/>
    <w:tmpl w:val="69508736"/>
    <w:lvl w:ilvl="0" w:tplc="29FE811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7">
    <w:nsid w:val="29A37B45"/>
    <w:multiLevelType w:val="hybridMultilevel"/>
    <w:tmpl w:val="0874C400"/>
    <w:lvl w:ilvl="0" w:tplc="090EB576">
      <w:start w:val="1"/>
      <w:numFmt w:val="decimal"/>
      <w:lvlText w:val="(%1)"/>
      <w:lvlJc w:val="left"/>
      <w:pPr>
        <w:ind w:left="22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74" w:hanging="480"/>
      </w:pPr>
      <w:rPr>
        <w:rFonts w:cs="Times New Roman"/>
      </w:rPr>
    </w:lvl>
  </w:abstractNum>
  <w:abstractNum w:abstractNumId="28">
    <w:nsid w:val="2AAA7B2C"/>
    <w:multiLevelType w:val="hybridMultilevel"/>
    <w:tmpl w:val="267854C4"/>
    <w:lvl w:ilvl="0" w:tplc="1076CF6C">
      <w:start w:val="1"/>
      <w:numFmt w:val="taiwaneseCountingThousand"/>
      <w:lvlText w:val="(%1)"/>
      <w:lvlJc w:val="left"/>
      <w:pPr>
        <w:ind w:left="13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2DD92BEE"/>
    <w:multiLevelType w:val="hybridMultilevel"/>
    <w:tmpl w:val="00A86750"/>
    <w:lvl w:ilvl="0" w:tplc="E55EC55A">
      <w:start w:val="1"/>
      <w:numFmt w:val="decimal"/>
      <w:lvlText w:val="%1."/>
      <w:lvlJc w:val="left"/>
      <w:pPr>
        <w:ind w:left="1554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2F3F4714"/>
    <w:multiLevelType w:val="hybridMultilevel"/>
    <w:tmpl w:val="064A8032"/>
    <w:lvl w:ilvl="0" w:tplc="E55EC55A">
      <w:start w:val="1"/>
      <w:numFmt w:val="decimal"/>
      <w:lvlText w:val="%1."/>
      <w:lvlJc w:val="left"/>
      <w:pPr>
        <w:ind w:left="1554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308A5F13"/>
    <w:multiLevelType w:val="hybridMultilevel"/>
    <w:tmpl w:val="5336A8D4"/>
    <w:lvl w:ilvl="0" w:tplc="342E3B26">
      <w:start w:val="1"/>
      <w:numFmt w:val="decimal"/>
      <w:lvlText w:val="(%1)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319724DD"/>
    <w:multiLevelType w:val="hybridMultilevel"/>
    <w:tmpl w:val="091A6EF6"/>
    <w:lvl w:ilvl="0" w:tplc="523EAB9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37AA310D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34">
    <w:nsid w:val="39D029D1"/>
    <w:multiLevelType w:val="hybridMultilevel"/>
    <w:tmpl w:val="E2E654D6"/>
    <w:lvl w:ilvl="0" w:tplc="1076CF6C">
      <w:start w:val="1"/>
      <w:numFmt w:val="taiwaneseCountingThousand"/>
      <w:lvlText w:val="(%1)"/>
      <w:lvlJc w:val="left"/>
      <w:pPr>
        <w:ind w:left="13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  <w:rPr>
        <w:rFonts w:cs="Times New Roman"/>
      </w:rPr>
    </w:lvl>
  </w:abstractNum>
  <w:abstractNum w:abstractNumId="35">
    <w:nsid w:val="3D047254"/>
    <w:multiLevelType w:val="hybridMultilevel"/>
    <w:tmpl w:val="8D907772"/>
    <w:lvl w:ilvl="0" w:tplc="E8A6C1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3E5453F3"/>
    <w:multiLevelType w:val="hybridMultilevel"/>
    <w:tmpl w:val="9DD44EE6"/>
    <w:lvl w:ilvl="0" w:tplc="BF489CF4">
      <w:start w:val="1"/>
      <w:numFmt w:val="decimal"/>
      <w:lvlText w:val="%1."/>
      <w:lvlJc w:val="left"/>
      <w:pPr>
        <w:ind w:left="168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6"/>
        </w:tabs>
        <w:ind w:left="10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6"/>
        </w:tabs>
        <w:ind w:left="15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  <w:rPr>
        <w:rFonts w:cs="Times New Roman"/>
      </w:rPr>
    </w:lvl>
  </w:abstractNum>
  <w:abstractNum w:abstractNumId="37">
    <w:nsid w:val="3F6550E7"/>
    <w:multiLevelType w:val="hybridMultilevel"/>
    <w:tmpl w:val="FE5A45B8"/>
    <w:lvl w:ilvl="0" w:tplc="9A461F48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40B805E0"/>
    <w:multiLevelType w:val="hybridMultilevel"/>
    <w:tmpl w:val="BC5A7A9A"/>
    <w:lvl w:ilvl="0" w:tplc="2280D728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9">
    <w:nsid w:val="423A7D8C"/>
    <w:multiLevelType w:val="hybridMultilevel"/>
    <w:tmpl w:val="78084B1E"/>
    <w:lvl w:ilvl="0" w:tplc="920EB7E4">
      <w:start w:val="1"/>
      <w:numFmt w:val="decimal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425E4701"/>
    <w:multiLevelType w:val="hybridMultilevel"/>
    <w:tmpl w:val="7F242208"/>
    <w:lvl w:ilvl="0" w:tplc="29FE811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438A4E50"/>
    <w:multiLevelType w:val="hybridMultilevel"/>
    <w:tmpl w:val="E5D018C0"/>
    <w:lvl w:ilvl="0" w:tplc="0CFC8F46">
      <w:start w:val="1"/>
      <w:numFmt w:val="decimal"/>
      <w:lvlText w:val="(%1)"/>
      <w:lvlJc w:val="left"/>
      <w:pPr>
        <w:ind w:left="2138" w:hanging="720"/>
      </w:pPr>
      <w:rPr>
        <w:rFonts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42">
    <w:nsid w:val="4996338E"/>
    <w:multiLevelType w:val="hybridMultilevel"/>
    <w:tmpl w:val="03902C7A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4DF20984"/>
    <w:multiLevelType w:val="hybridMultilevel"/>
    <w:tmpl w:val="EA80B756"/>
    <w:lvl w:ilvl="0" w:tplc="82DCBCB4">
      <w:start w:val="1"/>
      <w:numFmt w:val="decimal"/>
      <w:lvlText w:val="(%1)"/>
      <w:lvlJc w:val="left"/>
      <w:pPr>
        <w:ind w:left="2274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74" w:hanging="480"/>
      </w:pPr>
      <w:rPr>
        <w:rFonts w:cs="Times New Roman"/>
      </w:rPr>
    </w:lvl>
  </w:abstractNum>
  <w:abstractNum w:abstractNumId="44">
    <w:nsid w:val="4F4A22E5"/>
    <w:multiLevelType w:val="hybridMultilevel"/>
    <w:tmpl w:val="B24A6BF2"/>
    <w:lvl w:ilvl="0" w:tplc="C5366172">
      <w:start w:val="2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50BF7E5B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46">
    <w:nsid w:val="51057F57"/>
    <w:multiLevelType w:val="hybridMultilevel"/>
    <w:tmpl w:val="10088466"/>
    <w:lvl w:ilvl="0" w:tplc="AA2016B6">
      <w:start w:val="1"/>
      <w:numFmt w:val="decimal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536164E9"/>
    <w:multiLevelType w:val="hybridMultilevel"/>
    <w:tmpl w:val="F50C4CEC"/>
    <w:lvl w:ilvl="0" w:tplc="DB1A0CD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53825651"/>
    <w:multiLevelType w:val="hybridMultilevel"/>
    <w:tmpl w:val="6C12692A"/>
    <w:lvl w:ilvl="0" w:tplc="C146499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53AA64F6"/>
    <w:multiLevelType w:val="hybridMultilevel"/>
    <w:tmpl w:val="DA16169E"/>
    <w:lvl w:ilvl="0" w:tplc="123CEE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53F80BA0"/>
    <w:multiLevelType w:val="hybridMultilevel"/>
    <w:tmpl w:val="48262C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54661607"/>
    <w:multiLevelType w:val="hybridMultilevel"/>
    <w:tmpl w:val="917E1F06"/>
    <w:lvl w:ilvl="0" w:tplc="6A140D74">
      <w:start w:val="1"/>
      <w:numFmt w:val="taiwaneseCountingThousand"/>
      <w:lvlText w:val="(%1)"/>
      <w:lvlJc w:val="left"/>
      <w:pPr>
        <w:ind w:left="13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  <w:rPr>
        <w:rFonts w:cs="Times New Roman"/>
      </w:rPr>
    </w:lvl>
  </w:abstractNum>
  <w:abstractNum w:abstractNumId="52">
    <w:nsid w:val="557644FD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53">
    <w:nsid w:val="563C7F9F"/>
    <w:multiLevelType w:val="hybridMultilevel"/>
    <w:tmpl w:val="A55067C6"/>
    <w:lvl w:ilvl="0" w:tplc="DB1A0CD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4">
    <w:nsid w:val="57FD5D99"/>
    <w:multiLevelType w:val="hybridMultilevel"/>
    <w:tmpl w:val="948059FE"/>
    <w:lvl w:ilvl="0" w:tplc="F91A214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596E0B18"/>
    <w:multiLevelType w:val="hybridMultilevel"/>
    <w:tmpl w:val="8F342A28"/>
    <w:lvl w:ilvl="0" w:tplc="E55EC55A">
      <w:start w:val="1"/>
      <w:numFmt w:val="decimal"/>
      <w:lvlText w:val="%1."/>
      <w:lvlJc w:val="left"/>
      <w:pPr>
        <w:ind w:left="1554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6">
    <w:nsid w:val="596F2D80"/>
    <w:multiLevelType w:val="hybridMultilevel"/>
    <w:tmpl w:val="FB90457A"/>
    <w:lvl w:ilvl="0" w:tplc="1C60EE64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7">
    <w:nsid w:val="59781064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58">
    <w:nsid w:val="62163C4C"/>
    <w:multiLevelType w:val="hybridMultilevel"/>
    <w:tmpl w:val="6F4E9FEC"/>
    <w:lvl w:ilvl="0" w:tplc="9A461F48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9">
    <w:nsid w:val="678110A9"/>
    <w:multiLevelType w:val="hybridMultilevel"/>
    <w:tmpl w:val="D04C8AE8"/>
    <w:lvl w:ilvl="0" w:tplc="0CFC8F46">
      <w:start w:val="1"/>
      <w:numFmt w:val="decimal"/>
      <w:lvlText w:val="(%1)"/>
      <w:lvlJc w:val="left"/>
      <w:pPr>
        <w:ind w:left="2138" w:hanging="720"/>
      </w:pPr>
      <w:rPr>
        <w:rFonts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>
    <w:nsid w:val="693A1BEA"/>
    <w:multiLevelType w:val="hybridMultilevel"/>
    <w:tmpl w:val="0ADCFF64"/>
    <w:lvl w:ilvl="0" w:tplc="1C60EE64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6A2C5A82"/>
    <w:multiLevelType w:val="hybridMultilevel"/>
    <w:tmpl w:val="EB826DD2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2">
    <w:nsid w:val="6C51209F"/>
    <w:multiLevelType w:val="hybridMultilevel"/>
    <w:tmpl w:val="859C570A"/>
    <w:lvl w:ilvl="0" w:tplc="342E3B26">
      <w:start w:val="1"/>
      <w:numFmt w:val="decimal"/>
      <w:lvlText w:val="(%1)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63">
    <w:nsid w:val="6C5121DE"/>
    <w:multiLevelType w:val="hybridMultilevel"/>
    <w:tmpl w:val="0130C940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DD25077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65">
    <w:nsid w:val="6E6739F6"/>
    <w:multiLevelType w:val="hybridMultilevel"/>
    <w:tmpl w:val="D2127E76"/>
    <w:lvl w:ilvl="0" w:tplc="E55EC55A">
      <w:start w:val="1"/>
      <w:numFmt w:val="decimal"/>
      <w:lvlText w:val="%1."/>
      <w:lvlJc w:val="left"/>
      <w:pPr>
        <w:ind w:left="1554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66">
    <w:nsid w:val="6E77280C"/>
    <w:multiLevelType w:val="hybridMultilevel"/>
    <w:tmpl w:val="B5BEBE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7">
    <w:nsid w:val="6E7978BB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68">
    <w:nsid w:val="6F753109"/>
    <w:multiLevelType w:val="hybridMultilevel"/>
    <w:tmpl w:val="BEDA5CF2"/>
    <w:lvl w:ilvl="0" w:tplc="F5987E68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69">
    <w:nsid w:val="707C0DA0"/>
    <w:multiLevelType w:val="hybridMultilevel"/>
    <w:tmpl w:val="DB98E2BE"/>
    <w:lvl w:ilvl="0" w:tplc="178A7746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0">
    <w:nsid w:val="71F3485C"/>
    <w:multiLevelType w:val="hybridMultilevel"/>
    <w:tmpl w:val="BB0AF5EE"/>
    <w:lvl w:ilvl="0" w:tplc="1D3603CA">
      <w:start w:val="1"/>
      <w:numFmt w:val="decimal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71">
    <w:nsid w:val="73A0095D"/>
    <w:multiLevelType w:val="hybridMultilevel"/>
    <w:tmpl w:val="D424FEA0"/>
    <w:lvl w:ilvl="0" w:tplc="F91A214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>
    <w:nsid w:val="73E02FF7"/>
    <w:multiLevelType w:val="hybridMultilevel"/>
    <w:tmpl w:val="944A3F5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>
    <w:nsid w:val="73EA2B1F"/>
    <w:multiLevelType w:val="hybridMultilevel"/>
    <w:tmpl w:val="0D64FD28"/>
    <w:lvl w:ilvl="0" w:tplc="090EB576">
      <w:start w:val="1"/>
      <w:numFmt w:val="decimal"/>
      <w:lvlText w:val="(%1)"/>
      <w:lvlJc w:val="left"/>
      <w:pPr>
        <w:ind w:left="22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4">
    <w:nsid w:val="74912FF5"/>
    <w:multiLevelType w:val="hybridMultilevel"/>
    <w:tmpl w:val="A02AE4A8"/>
    <w:lvl w:ilvl="0" w:tplc="8F7046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5">
    <w:nsid w:val="772A692A"/>
    <w:multiLevelType w:val="hybridMultilevel"/>
    <w:tmpl w:val="5D2008FC"/>
    <w:lvl w:ilvl="0" w:tplc="DE201AA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>
    <w:nsid w:val="77345CA8"/>
    <w:multiLevelType w:val="hybridMultilevel"/>
    <w:tmpl w:val="B5EEE0B8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7">
    <w:nsid w:val="793715FE"/>
    <w:multiLevelType w:val="hybridMultilevel"/>
    <w:tmpl w:val="B7FCE89A"/>
    <w:lvl w:ilvl="0" w:tplc="E4BC885C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78">
    <w:nsid w:val="7BCD3506"/>
    <w:multiLevelType w:val="hybridMultilevel"/>
    <w:tmpl w:val="50B825D6"/>
    <w:lvl w:ilvl="0" w:tplc="BAFA83F8">
      <w:start w:val="1"/>
      <w:numFmt w:val="taiwaneseCountingThousand"/>
      <w:lvlText w:val="(%1)"/>
      <w:lvlJc w:val="left"/>
      <w:pPr>
        <w:ind w:left="127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79">
    <w:nsid w:val="7C3B3BCA"/>
    <w:multiLevelType w:val="hybridMultilevel"/>
    <w:tmpl w:val="E9A87450"/>
    <w:lvl w:ilvl="0" w:tplc="2280D728">
      <w:start w:val="1"/>
      <w:numFmt w:val="decimal"/>
      <w:lvlText w:val="%1."/>
      <w:lvlJc w:val="left"/>
      <w:pPr>
        <w:ind w:left="155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50"/>
  </w:num>
  <w:num w:numId="14">
    <w:abstractNumId w:val="5"/>
  </w:num>
  <w:num w:numId="15">
    <w:abstractNumId w:val="45"/>
  </w:num>
  <w:num w:numId="16">
    <w:abstractNumId w:val="6"/>
  </w:num>
  <w:num w:numId="17">
    <w:abstractNumId w:val="57"/>
  </w:num>
  <w:num w:numId="18">
    <w:abstractNumId w:val="3"/>
  </w:num>
  <w:num w:numId="19">
    <w:abstractNumId w:val="52"/>
  </w:num>
  <w:num w:numId="20">
    <w:abstractNumId w:val="58"/>
  </w:num>
  <w:num w:numId="21">
    <w:abstractNumId w:val="38"/>
  </w:num>
  <w:num w:numId="22">
    <w:abstractNumId w:val="21"/>
  </w:num>
  <w:num w:numId="23">
    <w:abstractNumId w:val="70"/>
  </w:num>
  <w:num w:numId="24">
    <w:abstractNumId w:val="64"/>
  </w:num>
  <w:num w:numId="25">
    <w:abstractNumId w:val="68"/>
  </w:num>
  <w:num w:numId="26">
    <w:abstractNumId w:val="26"/>
  </w:num>
  <w:num w:numId="27">
    <w:abstractNumId w:val="41"/>
  </w:num>
  <w:num w:numId="28">
    <w:abstractNumId w:val="55"/>
  </w:num>
  <w:num w:numId="29">
    <w:abstractNumId w:val="33"/>
  </w:num>
  <w:num w:numId="30">
    <w:abstractNumId w:val="65"/>
  </w:num>
  <w:num w:numId="31">
    <w:abstractNumId w:val="25"/>
  </w:num>
  <w:num w:numId="32">
    <w:abstractNumId w:val="77"/>
  </w:num>
  <w:num w:numId="33">
    <w:abstractNumId w:val="10"/>
  </w:num>
  <w:num w:numId="34">
    <w:abstractNumId w:val="62"/>
  </w:num>
  <w:num w:numId="35">
    <w:abstractNumId w:val="13"/>
  </w:num>
  <w:num w:numId="36">
    <w:abstractNumId w:val="67"/>
  </w:num>
  <w:num w:numId="37">
    <w:abstractNumId w:val="24"/>
  </w:num>
  <w:num w:numId="38">
    <w:abstractNumId w:val="43"/>
  </w:num>
  <w:num w:numId="39">
    <w:abstractNumId w:val="27"/>
  </w:num>
  <w:num w:numId="40">
    <w:abstractNumId w:val="56"/>
  </w:num>
  <w:num w:numId="41">
    <w:abstractNumId w:val="78"/>
  </w:num>
  <w:num w:numId="42">
    <w:abstractNumId w:val="75"/>
  </w:num>
  <w:num w:numId="43">
    <w:abstractNumId w:val="11"/>
  </w:num>
  <w:num w:numId="44">
    <w:abstractNumId w:val="17"/>
  </w:num>
  <w:num w:numId="45">
    <w:abstractNumId w:val="49"/>
  </w:num>
  <w:num w:numId="46">
    <w:abstractNumId w:val="32"/>
  </w:num>
  <w:num w:numId="47">
    <w:abstractNumId w:val="9"/>
  </w:num>
  <w:num w:numId="48">
    <w:abstractNumId w:val="35"/>
  </w:num>
  <w:num w:numId="49">
    <w:abstractNumId w:val="53"/>
  </w:num>
  <w:num w:numId="50">
    <w:abstractNumId w:val="54"/>
  </w:num>
  <w:num w:numId="51">
    <w:abstractNumId w:val="51"/>
  </w:num>
  <w:num w:numId="52">
    <w:abstractNumId w:val="34"/>
  </w:num>
  <w:num w:numId="53">
    <w:abstractNumId w:val="2"/>
  </w:num>
  <w:num w:numId="54">
    <w:abstractNumId w:val="7"/>
  </w:num>
  <w:num w:numId="55">
    <w:abstractNumId w:val="74"/>
  </w:num>
  <w:num w:numId="56">
    <w:abstractNumId w:val="66"/>
  </w:num>
  <w:num w:numId="57">
    <w:abstractNumId w:val="4"/>
  </w:num>
  <w:num w:numId="58">
    <w:abstractNumId w:val="22"/>
  </w:num>
  <w:num w:numId="59">
    <w:abstractNumId w:val="20"/>
  </w:num>
  <w:num w:numId="60">
    <w:abstractNumId w:val="44"/>
  </w:num>
  <w:num w:numId="61">
    <w:abstractNumId w:val="47"/>
  </w:num>
  <w:num w:numId="62">
    <w:abstractNumId w:val="71"/>
  </w:num>
  <w:num w:numId="63">
    <w:abstractNumId w:val="28"/>
  </w:num>
  <w:num w:numId="64">
    <w:abstractNumId w:val="18"/>
  </w:num>
  <w:num w:numId="65">
    <w:abstractNumId w:val="48"/>
  </w:num>
  <w:num w:numId="66">
    <w:abstractNumId w:val="63"/>
  </w:num>
  <w:num w:numId="67">
    <w:abstractNumId w:val="8"/>
  </w:num>
  <w:num w:numId="68">
    <w:abstractNumId w:val="76"/>
  </w:num>
  <w:num w:numId="69">
    <w:abstractNumId w:val="42"/>
  </w:num>
  <w:num w:numId="70">
    <w:abstractNumId w:val="61"/>
  </w:num>
  <w:num w:numId="71">
    <w:abstractNumId w:val="37"/>
  </w:num>
  <w:num w:numId="72">
    <w:abstractNumId w:val="79"/>
  </w:num>
  <w:num w:numId="73">
    <w:abstractNumId w:val="46"/>
  </w:num>
  <w:num w:numId="74">
    <w:abstractNumId w:val="12"/>
  </w:num>
  <w:num w:numId="75">
    <w:abstractNumId w:val="72"/>
  </w:num>
  <w:num w:numId="76">
    <w:abstractNumId w:val="16"/>
  </w:num>
  <w:num w:numId="77">
    <w:abstractNumId w:val="40"/>
  </w:num>
  <w:num w:numId="78">
    <w:abstractNumId w:val="59"/>
  </w:num>
  <w:num w:numId="79">
    <w:abstractNumId w:val="29"/>
  </w:num>
  <w:num w:numId="80">
    <w:abstractNumId w:val="1"/>
  </w:num>
  <w:num w:numId="81">
    <w:abstractNumId w:val="30"/>
  </w:num>
  <w:num w:numId="82">
    <w:abstractNumId w:val="39"/>
  </w:num>
  <w:num w:numId="83">
    <w:abstractNumId w:val="31"/>
  </w:num>
  <w:num w:numId="84">
    <w:abstractNumId w:val="36"/>
  </w:num>
  <w:num w:numId="85">
    <w:abstractNumId w:val="14"/>
  </w:num>
  <w:num w:numId="86">
    <w:abstractNumId w:val="69"/>
  </w:num>
  <w:num w:numId="87">
    <w:abstractNumId w:val="19"/>
  </w:num>
  <w:num w:numId="88">
    <w:abstractNumId w:val="73"/>
  </w:num>
  <w:num w:numId="89">
    <w:abstractNumId w:val="60"/>
  </w:num>
  <w:num w:numId="90">
    <w:abstractNumId w:val="23"/>
  </w:num>
  <w:num w:numId="91">
    <w:abstractNumId w:val="15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07F"/>
    <w:rsid w:val="0000603B"/>
    <w:rsid w:val="0002178C"/>
    <w:rsid w:val="00066DE6"/>
    <w:rsid w:val="00081064"/>
    <w:rsid w:val="00093114"/>
    <w:rsid w:val="000A730F"/>
    <w:rsid w:val="000E22BA"/>
    <w:rsid w:val="000F0AAB"/>
    <w:rsid w:val="001277E5"/>
    <w:rsid w:val="00166D4C"/>
    <w:rsid w:val="00172485"/>
    <w:rsid w:val="00184A84"/>
    <w:rsid w:val="00186916"/>
    <w:rsid w:val="00190445"/>
    <w:rsid w:val="00196B46"/>
    <w:rsid w:val="001C0171"/>
    <w:rsid w:val="001C788E"/>
    <w:rsid w:val="001D13C3"/>
    <w:rsid w:val="001E3207"/>
    <w:rsid w:val="001E6435"/>
    <w:rsid w:val="001E7F70"/>
    <w:rsid w:val="002039CA"/>
    <w:rsid w:val="00203C9C"/>
    <w:rsid w:val="00222FFD"/>
    <w:rsid w:val="00236CB2"/>
    <w:rsid w:val="002476D7"/>
    <w:rsid w:val="00287A1A"/>
    <w:rsid w:val="00296E55"/>
    <w:rsid w:val="002D3D1F"/>
    <w:rsid w:val="002E4953"/>
    <w:rsid w:val="003019E3"/>
    <w:rsid w:val="0030244B"/>
    <w:rsid w:val="0031362B"/>
    <w:rsid w:val="00323999"/>
    <w:rsid w:val="00337236"/>
    <w:rsid w:val="003420C6"/>
    <w:rsid w:val="0034324A"/>
    <w:rsid w:val="00350E79"/>
    <w:rsid w:val="0036522D"/>
    <w:rsid w:val="00365C2D"/>
    <w:rsid w:val="00390DC9"/>
    <w:rsid w:val="003A6845"/>
    <w:rsid w:val="003B160C"/>
    <w:rsid w:val="003B41E2"/>
    <w:rsid w:val="003C403E"/>
    <w:rsid w:val="003D2D64"/>
    <w:rsid w:val="003D6A4F"/>
    <w:rsid w:val="003F1401"/>
    <w:rsid w:val="004039A1"/>
    <w:rsid w:val="004176A8"/>
    <w:rsid w:val="004448A7"/>
    <w:rsid w:val="004524B7"/>
    <w:rsid w:val="0045509D"/>
    <w:rsid w:val="0045658D"/>
    <w:rsid w:val="004700E9"/>
    <w:rsid w:val="00470820"/>
    <w:rsid w:val="004A0798"/>
    <w:rsid w:val="004A6B44"/>
    <w:rsid w:val="004B535A"/>
    <w:rsid w:val="004C69F4"/>
    <w:rsid w:val="00500852"/>
    <w:rsid w:val="005028F6"/>
    <w:rsid w:val="005039F1"/>
    <w:rsid w:val="0050693E"/>
    <w:rsid w:val="005177BB"/>
    <w:rsid w:val="005239CE"/>
    <w:rsid w:val="00524577"/>
    <w:rsid w:val="00550574"/>
    <w:rsid w:val="005551F7"/>
    <w:rsid w:val="00556B27"/>
    <w:rsid w:val="00557D82"/>
    <w:rsid w:val="005865C2"/>
    <w:rsid w:val="005A38E3"/>
    <w:rsid w:val="005A50D5"/>
    <w:rsid w:val="005B051E"/>
    <w:rsid w:val="005D6631"/>
    <w:rsid w:val="005D683C"/>
    <w:rsid w:val="005E707F"/>
    <w:rsid w:val="0060387A"/>
    <w:rsid w:val="006174D6"/>
    <w:rsid w:val="00640AE4"/>
    <w:rsid w:val="00642AD1"/>
    <w:rsid w:val="00643B33"/>
    <w:rsid w:val="00653687"/>
    <w:rsid w:val="006540C8"/>
    <w:rsid w:val="00661E38"/>
    <w:rsid w:val="00677D5A"/>
    <w:rsid w:val="006A182D"/>
    <w:rsid w:val="006A2210"/>
    <w:rsid w:val="006E7558"/>
    <w:rsid w:val="00700881"/>
    <w:rsid w:val="00752CA9"/>
    <w:rsid w:val="0078274B"/>
    <w:rsid w:val="007A0A85"/>
    <w:rsid w:val="007A24AB"/>
    <w:rsid w:val="007C69FA"/>
    <w:rsid w:val="007D6FC7"/>
    <w:rsid w:val="007D7A52"/>
    <w:rsid w:val="008041F0"/>
    <w:rsid w:val="008120E7"/>
    <w:rsid w:val="008169A7"/>
    <w:rsid w:val="00834C71"/>
    <w:rsid w:val="00850DF2"/>
    <w:rsid w:val="0086796E"/>
    <w:rsid w:val="008B5346"/>
    <w:rsid w:val="008D1BFB"/>
    <w:rsid w:val="008E36C6"/>
    <w:rsid w:val="008E729B"/>
    <w:rsid w:val="00903E3A"/>
    <w:rsid w:val="00922139"/>
    <w:rsid w:val="00940EBE"/>
    <w:rsid w:val="00944C90"/>
    <w:rsid w:val="00945F7B"/>
    <w:rsid w:val="009538D6"/>
    <w:rsid w:val="00954E9B"/>
    <w:rsid w:val="0097282C"/>
    <w:rsid w:val="0098014A"/>
    <w:rsid w:val="00990A98"/>
    <w:rsid w:val="009B1DD5"/>
    <w:rsid w:val="009B279F"/>
    <w:rsid w:val="009B5231"/>
    <w:rsid w:val="009C2699"/>
    <w:rsid w:val="009C42D2"/>
    <w:rsid w:val="009D2F19"/>
    <w:rsid w:val="009F799C"/>
    <w:rsid w:val="00A02220"/>
    <w:rsid w:val="00A10167"/>
    <w:rsid w:val="00A12975"/>
    <w:rsid w:val="00A1424E"/>
    <w:rsid w:val="00A21170"/>
    <w:rsid w:val="00A23421"/>
    <w:rsid w:val="00A35467"/>
    <w:rsid w:val="00A41DE9"/>
    <w:rsid w:val="00A50D19"/>
    <w:rsid w:val="00A517A4"/>
    <w:rsid w:val="00AA0656"/>
    <w:rsid w:val="00AA756B"/>
    <w:rsid w:val="00AB18FA"/>
    <w:rsid w:val="00AB2F34"/>
    <w:rsid w:val="00AD5677"/>
    <w:rsid w:val="00AD6734"/>
    <w:rsid w:val="00AF72A0"/>
    <w:rsid w:val="00B0144C"/>
    <w:rsid w:val="00B07F47"/>
    <w:rsid w:val="00B105A6"/>
    <w:rsid w:val="00B213F7"/>
    <w:rsid w:val="00B231A4"/>
    <w:rsid w:val="00B37D1F"/>
    <w:rsid w:val="00B53ECE"/>
    <w:rsid w:val="00B64A2B"/>
    <w:rsid w:val="00B962D3"/>
    <w:rsid w:val="00BB3104"/>
    <w:rsid w:val="00BB6331"/>
    <w:rsid w:val="00BC6B73"/>
    <w:rsid w:val="00C04249"/>
    <w:rsid w:val="00C37571"/>
    <w:rsid w:val="00C53055"/>
    <w:rsid w:val="00C71446"/>
    <w:rsid w:val="00C71F57"/>
    <w:rsid w:val="00C75EEA"/>
    <w:rsid w:val="00C90969"/>
    <w:rsid w:val="00C97193"/>
    <w:rsid w:val="00CA2BB4"/>
    <w:rsid w:val="00CB436F"/>
    <w:rsid w:val="00CC2DC9"/>
    <w:rsid w:val="00CC36DE"/>
    <w:rsid w:val="00CC5DC4"/>
    <w:rsid w:val="00CD51CB"/>
    <w:rsid w:val="00CE2D3A"/>
    <w:rsid w:val="00CE711F"/>
    <w:rsid w:val="00CF0E4E"/>
    <w:rsid w:val="00CF7C43"/>
    <w:rsid w:val="00D014F2"/>
    <w:rsid w:val="00D338D4"/>
    <w:rsid w:val="00D84A34"/>
    <w:rsid w:val="00DA3771"/>
    <w:rsid w:val="00DB1D6B"/>
    <w:rsid w:val="00DC12A4"/>
    <w:rsid w:val="00DC35B7"/>
    <w:rsid w:val="00DD4857"/>
    <w:rsid w:val="00DE03DE"/>
    <w:rsid w:val="00DE2C34"/>
    <w:rsid w:val="00E150AA"/>
    <w:rsid w:val="00E50B74"/>
    <w:rsid w:val="00E96D74"/>
    <w:rsid w:val="00ED1445"/>
    <w:rsid w:val="00ED2191"/>
    <w:rsid w:val="00EE3A51"/>
    <w:rsid w:val="00EE7ADC"/>
    <w:rsid w:val="00EF32BA"/>
    <w:rsid w:val="00F03E1C"/>
    <w:rsid w:val="00F057B3"/>
    <w:rsid w:val="00F05D75"/>
    <w:rsid w:val="00F14F64"/>
    <w:rsid w:val="00F3706F"/>
    <w:rsid w:val="00F37F4A"/>
    <w:rsid w:val="00F47E1B"/>
    <w:rsid w:val="00FA5B39"/>
    <w:rsid w:val="00FC4577"/>
    <w:rsid w:val="00FD7A5F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7F"/>
    <w:pPr>
      <w:widowControl w:val="0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E729B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8E729B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93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693E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1Char1">
    <w:name w:val="Heading 1 Char1"/>
    <w:link w:val="Heading1"/>
    <w:uiPriority w:val="99"/>
    <w:locked/>
    <w:rsid w:val="008E729B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Heading2Char1">
    <w:name w:val="Heading 2 Char1"/>
    <w:link w:val="Heading2"/>
    <w:uiPriority w:val="99"/>
    <w:locked/>
    <w:rsid w:val="008E729B"/>
    <w:rPr>
      <w:rFonts w:ascii="Arial" w:eastAsia="新細明體" w:hAnsi="Arial"/>
      <w:b/>
      <w:kern w:val="2"/>
      <w:sz w:val="48"/>
      <w:lang w:val="en-US" w:eastAsia="zh-TW"/>
    </w:rPr>
  </w:style>
  <w:style w:type="paragraph" w:styleId="ListParagraph">
    <w:name w:val="List Paragraph"/>
    <w:basedOn w:val="Normal"/>
    <w:uiPriority w:val="99"/>
    <w:qFormat/>
    <w:rsid w:val="005E707F"/>
    <w:pPr>
      <w:ind w:leftChars="200" w:left="480"/>
    </w:pPr>
  </w:style>
  <w:style w:type="table" w:styleId="TableGrid">
    <w:name w:val="Table Grid"/>
    <w:basedOn w:val="TableNormal"/>
    <w:uiPriority w:val="99"/>
    <w:rsid w:val="008169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5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3EC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ECE"/>
    <w:rPr>
      <w:rFonts w:cs="Times New Roman"/>
      <w:sz w:val="20"/>
      <w:szCs w:val="20"/>
    </w:rPr>
  </w:style>
  <w:style w:type="paragraph" w:customStyle="1" w:styleId="a">
    <w:name w:val="字元 字元"/>
    <w:basedOn w:val="Normal"/>
    <w:uiPriority w:val="99"/>
    <w:semiHidden/>
    <w:rsid w:val="00EE7AD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F347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475"/>
    <w:rPr>
      <w:rFonts w:ascii="Calibri Light" w:eastAsia="新細明體" w:hAnsi="Calibri Light" w:cs="Times New Roman"/>
      <w:sz w:val="18"/>
      <w:szCs w:val="18"/>
    </w:rPr>
  </w:style>
  <w:style w:type="paragraph" w:styleId="BodyTextIndent2">
    <w:name w:val="Body Text Indent 2"/>
    <w:basedOn w:val="Normal"/>
    <w:link w:val="BodyTextIndent2Char1"/>
    <w:uiPriority w:val="99"/>
    <w:rsid w:val="008E729B"/>
    <w:pPr>
      <w:tabs>
        <w:tab w:val="left" w:pos="11520"/>
      </w:tabs>
      <w:ind w:left="720" w:hangingChars="200" w:hanging="720"/>
    </w:pPr>
    <w:rPr>
      <w:rFonts w:eastAsia="標楷體"/>
      <w:kern w:val="0"/>
      <w:sz w:val="3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0693E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8E729B"/>
    <w:rPr>
      <w:rFonts w:eastAsia="標楷體"/>
      <w:sz w:val="36"/>
      <w:lang w:val="en-US" w:eastAsia="zh-TW"/>
    </w:rPr>
  </w:style>
  <w:style w:type="paragraph" w:styleId="BodyText">
    <w:name w:val="Body Text"/>
    <w:basedOn w:val="Normal"/>
    <w:link w:val="BodyTextChar"/>
    <w:uiPriority w:val="99"/>
    <w:rsid w:val="008E729B"/>
    <w:pPr>
      <w:spacing w:line="400" w:lineRule="exact"/>
    </w:pPr>
    <w:rPr>
      <w:rFonts w:ascii="Times New Roman" w:eastAsia="標楷體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693E"/>
    <w:rPr>
      <w:rFonts w:cs="Times New Roman"/>
    </w:rPr>
  </w:style>
  <w:style w:type="paragraph" w:styleId="NormalWeb">
    <w:name w:val="Normal (Web)"/>
    <w:basedOn w:val="Normal"/>
    <w:uiPriority w:val="99"/>
    <w:rsid w:val="008E729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PageNumber">
    <w:name w:val="page number"/>
    <w:basedOn w:val="DefaultParagraphFont"/>
    <w:uiPriority w:val="99"/>
    <w:rsid w:val="008E729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E729B"/>
    <w:pPr>
      <w:kinsoku w:val="0"/>
      <w:spacing w:line="240" w:lineRule="atLeast"/>
      <w:ind w:left="480" w:hanging="480"/>
      <w:jc w:val="both"/>
    </w:pPr>
    <w:rPr>
      <w:rFonts w:ascii="標楷體" w:eastAsia="標楷體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693E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E729B"/>
    <w:pPr>
      <w:kinsoku w:val="0"/>
      <w:spacing w:line="240" w:lineRule="atLeast"/>
      <w:ind w:left="489" w:hanging="489"/>
      <w:jc w:val="both"/>
    </w:pPr>
    <w:rPr>
      <w:rFonts w:ascii="標楷體" w:eastAsia="標楷體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693E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 w:hAnsi="Times New Roman"/>
      <w:kern w:val="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93E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E729B"/>
    <w:pPr>
      <w:jc w:val="both"/>
    </w:pPr>
    <w:rPr>
      <w:rFonts w:ascii="Arial" w:eastAsia="標楷體" w:hAnsi="Arial"/>
      <w:color w:val="00000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0693E"/>
    <w:rPr>
      <w:rFonts w:cs="Times New Roman"/>
      <w:sz w:val="16"/>
      <w:szCs w:val="16"/>
    </w:rPr>
  </w:style>
  <w:style w:type="character" w:customStyle="1" w:styleId="type11">
    <w:name w:val="type11"/>
    <w:uiPriority w:val="99"/>
    <w:rsid w:val="008E729B"/>
    <w:rPr>
      <w:rFonts w:ascii="s?u" w:hAnsi="s?u"/>
      <w:sz w:val="24"/>
    </w:rPr>
  </w:style>
  <w:style w:type="paragraph" w:customStyle="1" w:styleId="a0">
    <w:name w:val="發文日期"/>
    <w:basedOn w:val="Normal"/>
    <w:uiPriority w:val="99"/>
    <w:rsid w:val="008E729B"/>
    <w:pPr>
      <w:snapToGrid w:val="0"/>
    </w:pPr>
    <w:rPr>
      <w:rFonts w:ascii="標楷體" w:eastAsia="標楷體" w:hAnsi="標楷體" w:cs="標楷體"/>
      <w:szCs w:val="24"/>
    </w:rPr>
  </w:style>
  <w:style w:type="paragraph" w:customStyle="1" w:styleId="a1">
    <w:name w:val="發文字號"/>
    <w:basedOn w:val="Normal"/>
    <w:uiPriority w:val="99"/>
    <w:rsid w:val="008E729B"/>
    <w:pPr>
      <w:snapToGrid w:val="0"/>
    </w:pPr>
    <w:rPr>
      <w:rFonts w:ascii="標楷體" w:eastAsia="標楷體" w:hAnsi="標楷體" w:cs="標楷體"/>
      <w:szCs w:val="24"/>
    </w:rPr>
  </w:style>
  <w:style w:type="paragraph" w:styleId="PlainText">
    <w:name w:val="Plain Text"/>
    <w:basedOn w:val="Normal"/>
    <w:link w:val="PlainTextChar1"/>
    <w:uiPriority w:val="99"/>
    <w:rsid w:val="008E729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0693E"/>
    <w:rPr>
      <w:rFonts w:ascii="細明體" w:eastAsia="細明體" w:hAnsi="Courier New" w:cs="Courier New"/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8E729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titile">
    <w:name w:val="titile"/>
    <w:basedOn w:val="Normal"/>
    <w:uiPriority w:val="99"/>
    <w:rsid w:val="008E729B"/>
    <w:pPr>
      <w:topLinePunct/>
      <w:jc w:val="both"/>
    </w:pPr>
    <w:rPr>
      <w:rFonts w:ascii="標楷體" w:eastAsia="標楷體" w:hAnsi="標楷體"/>
      <w:b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rsid w:val="008E729B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E729B"/>
    <w:rPr>
      <w:rFonts w:ascii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69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693E"/>
    <w:rPr>
      <w:b/>
      <w:bCs/>
    </w:rPr>
  </w:style>
  <w:style w:type="character" w:customStyle="1" w:styleId="4">
    <w:name w:val="字元 字元4"/>
    <w:uiPriority w:val="99"/>
    <w:rsid w:val="008E729B"/>
    <w:rPr>
      <w:kern w:val="2"/>
    </w:rPr>
  </w:style>
  <w:style w:type="character" w:customStyle="1" w:styleId="5">
    <w:name w:val="字元 字元5"/>
    <w:uiPriority w:val="99"/>
    <w:rsid w:val="008E729B"/>
    <w:rPr>
      <w:kern w:val="2"/>
    </w:rPr>
  </w:style>
  <w:style w:type="character" w:styleId="Hyperlink">
    <w:name w:val="Hyperlink"/>
    <w:basedOn w:val="DefaultParagraphFont"/>
    <w:uiPriority w:val="99"/>
    <w:rsid w:val="008E729B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1"/>
    <w:uiPriority w:val="99"/>
    <w:rsid w:val="008E729B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0693E"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8E729B"/>
    <w:rPr>
      <w:rFonts w:eastAsia="新細明體"/>
      <w:kern w:val="2"/>
      <w:lang w:val="en-US" w:eastAsia="zh-TW"/>
    </w:rPr>
  </w:style>
  <w:style w:type="character" w:styleId="FootnoteReference">
    <w:name w:val="footnote reference"/>
    <w:basedOn w:val="DefaultParagraphFont"/>
    <w:uiPriority w:val="99"/>
    <w:rsid w:val="008E729B"/>
    <w:rPr>
      <w:rFonts w:cs="Times New Roman"/>
      <w:vertAlign w:val="superscript"/>
    </w:rPr>
  </w:style>
  <w:style w:type="paragraph" w:customStyle="1" w:styleId="a2">
    <w:name w:val="清單段落"/>
    <w:basedOn w:val="Normal"/>
    <w:uiPriority w:val="99"/>
    <w:rsid w:val="008E729B"/>
    <w:pPr>
      <w:ind w:leftChars="200" w:left="480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locked/>
    <w:rsid w:val="008E729B"/>
    <w:rPr>
      <w:rFonts w:cs="Times New Roman"/>
      <w:b/>
    </w:rPr>
  </w:style>
  <w:style w:type="paragraph" w:styleId="TOC1">
    <w:name w:val="toc 1"/>
    <w:basedOn w:val="Normal"/>
    <w:next w:val="Normal"/>
    <w:autoRedefine/>
    <w:uiPriority w:val="99"/>
    <w:locked/>
    <w:rsid w:val="008E729B"/>
    <w:pPr>
      <w:tabs>
        <w:tab w:val="right" w:leader="dot" w:pos="9537"/>
      </w:tabs>
      <w:jc w:val="center"/>
    </w:pPr>
    <w:rPr>
      <w:rFonts w:ascii="Times New Roman" w:hAnsi="Times New Roman"/>
      <w:szCs w:val="24"/>
    </w:rPr>
  </w:style>
  <w:style w:type="character" w:customStyle="1" w:styleId="2">
    <w:name w:val="字元 字元2"/>
    <w:uiPriority w:val="99"/>
    <w:rsid w:val="008E729B"/>
    <w:rPr>
      <w:kern w:val="2"/>
    </w:rPr>
  </w:style>
  <w:style w:type="paragraph" w:customStyle="1" w:styleId="FX">
    <w:name w:val="¢F¢X"/>
    <w:basedOn w:val="Normal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1883" w:hanging="624"/>
      <w:textAlignment w:val="baseline"/>
    </w:pPr>
    <w:rPr>
      <w:rFonts w:ascii="標楷體" w:eastAsia="標楷體" w:hAnsi="Times New Roman"/>
      <w:kern w:val="0"/>
      <w:sz w:val="32"/>
      <w:szCs w:val="20"/>
    </w:rPr>
  </w:style>
  <w:style w:type="paragraph" w:customStyle="1" w:styleId="FX0">
    <w:name w:val="!]¢F¢X!^"/>
    <w:basedOn w:val="Normal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2223" w:hanging="964"/>
      <w:textAlignment w:val="baseline"/>
    </w:pPr>
    <w:rPr>
      <w:rFonts w:ascii="標楷體" w:eastAsia="標楷體" w:hAnsi="Times New Roman"/>
      <w:kern w:val="0"/>
      <w:sz w:val="32"/>
      <w:szCs w:val="20"/>
    </w:rPr>
  </w:style>
  <w:style w:type="paragraph" w:customStyle="1" w:styleId="a3">
    <w:name w:val="!]?@!^"/>
    <w:basedOn w:val="Normal"/>
    <w:link w:val="a4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1232" w:hanging="1260"/>
      <w:jc w:val="both"/>
    </w:pPr>
    <w:rPr>
      <w:rFonts w:ascii="標楷體" w:eastAsia="標楷體"/>
      <w:kern w:val="0"/>
      <w:sz w:val="32"/>
      <w:szCs w:val="20"/>
    </w:rPr>
  </w:style>
  <w:style w:type="character" w:customStyle="1" w:styleId="a4">
    <w:name w:val="!]?@!^ 字元"/>
    <w:link w:val="a3"/>
    <w:uiPriority w:val="99"/>
    <w:locked/>
    <w:rsid w:val="008E729B"/>
    <w:rPr>
      <w:rFonts w:ascii="標楷體" w:eastAsia="標楷體"/>
      <w:sz w:val="32"/>
      <w:lang w:val="en-US" w:eastAsia="zh-TW"/>
    </w:rPr>
  </w:style>
  <w:style w:type="paragraph" w:customStyle="1" w:styleId="a5">
    <w:name w:val="￠°"/>
    <w:basedOn w:val="Normal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1883" w:hanging="624"/>
    </w:pPr>
    <w:rPr>
      <w:rFonts w:ascii="標楷體" w:eastAsia="標楷體" w:hAnsi="Times New Roman"/>
      <w:kern w:val="0"/>
      <w:sz w:val="32"/>
      <w:szCs w:val="20"/>
    </w:rPr>
  </w:style>
  <w:style w:type="character" w:customStyle="1" w:styleId="8">
    <w:name w:val="字元 字元8"/>
    <w:uiPriority w:val="99"/>
    <w:rsid w:val="008E729B"/>
    <w:rPr>
      <w:rFonts w:eastAsia="標楷體"/>
      <w:sz w:val="36"/>
    </w:rPr>
  </w:style>
  <w:style w:type="paragraph" w:styleId="BlockText">
    <w:name w:val="Block Text"/>
    <w:basedOn w:val="Normal"/>
    <w:uiPriority w:val="99"/>
    <w:rsid w:val="008E729B"/>
    <w:pPr>
      <w:spacing w:before="120"/>
      <w:ind w:left="327" w:right="-8" w:hanging="238"/>
      <w:jc w:val="both"/>
    </w:pPr>
    <w:rPr>
      <w:rFonts w:ascii="Times New Roman" w:hAnsi="Times New Roman"/>
      <w:szCs w:val="20"/>
    </w:rPr>
  </w:style>
  <w:style w:type="character" w:customStyle="1" w:styleId="7">
    <w:name w:val="字元 字元7"/>
    <w:uiPriority w:val="99"/>
    <w:rsid w:val="008E729B"/>
    <w:rPr>
      <w:rFonts w:eastAsia="新細明體"/>
      <w:kern w:val="2"/>
      <w:lang w:val="en-US" w:eastAsia="zh-TW"/>
    </w:rPr>
  </w:style>
  <w:style w:type="paragraph" w:customStyle="1" w:styleId="bodytext20">
    <w:name w:val="bodytext2"/>
    <w:basedOn w:val="Normal"/>
    <w:uiPriority w:val="99"/>
    <w:rsid w:val="008E729B"/>
    <w:pPr>
      <w:widowControl/>
      <w:overflowPunct w:val="0"/>
      <w:autoSpaceDE w:val="0"/>
      <w:autoSpaceDN w:val="0"/>
      <w:spacing w:line="360" w:lineRule="atLeast"/>
      <w:ind w:left="908" w:hanging="540"/>
    </w:pPr>
    <w:rPr>
      <w:rFonts w:ascii="標楷體" w:eastAsia="標楷體" w:hAnsi="標楷體" w:cs="Arial Unicode MS"/>
      <w:kern w:val="0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8E72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693E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autoRedefine/>
    <w:uiPriority w:val="99"/>
    <w:rsid w:val="008E729B"/>
    <w:rPr>
      <w:rFonts w:ascii="細明體" w:eastAsia="細明體" w:hAnsi="Times New Roman"/>
      <w:szCs w:val="24"/>
    </w:rPr>
  </w:style>
  <w:style w:type="paragraph" w:customStyle="1" w:styleId="xl28">
    <w:name w:val="xl28"/>
    <w:basedOn w:val="Normal"/>
    <w:uiPriority w:val="99"/>
    <w:rsid w:val="008E729B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Cs w:val="24"/>
    </w:rPr>
  </w:style>
  <w:style w:type="paragraph" w:customStyle="1" w:styleId="21">
    <w:name w:val="本文 21"/>
    <w:basedOn w:val="Normal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 w:hAnsi="Times New Roman"/>
      <w:kern w:val="0"/>
      <w:sz w:val="28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8E729B"/>
    <w:pPr>
      <w:jc w:val="center"/>
    </w:pPr>
    <w:rPr>
      <w:rFonts w:ascii="標楷體" w:eastAsia="標楷體" w:hAnsi="標楷體"/>
      <w:b/>
      <w:bCs/>
      <w:color w:val="000000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50693E"/>
    <w:rPr>
      <w:rFonts w:cs="Times New Roman"/>
    </w:rPr>
  </w:style>
  <w:style w:type="paragraph" w:styleId="Closing">
    <w:name w:val="Closing"/>
    <w:basedOn w:val="Normal"/>
    <w:link w:val="ClosingChar1"/>
    <w:uiPriority w:val="99"/>
    <w:rsid w:val="008E729B"/>
    <w:pPr>
      <w:ind w:leftChars="1800" w:left="100"/>
    </w:pPr>
    <w:rPr>
      <w:rFonts w:ascii="標楷體" w:eastAsia="標楷體" w:hAnsi="標楷體"/>
      <w:b/>
      <w:color w:val="00000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50693E"/>
    <w:rPr>
      <w:rFonts w:cs="Times New Roman"/>
    </w:rPr>
  </w:style>
  <w:style w:type="character" w:customStyle="1" w:styleId="ClosingChar1">
    <w:name w:val="Closing Char1"/>
    <w:link w:val="Closing"/>
    <w:uiPriority w:val="99"/>
    <w:locked/>
    <w:rsid w:val="008E729B"/>
    <w:rPr>
      <w:rFonts w:ascii="標楷體" w:eastAsia="標楷體" w:hAnsi="標楷體"/>
      <w:b/>
      <w:color w:val="000000"/>
      <w:kern w:val="2"/>
      <w:sz w:val="24"/>
      <w:lang w:val="en-US" w:eastAsia="zh-TW"/>
    </w:rPr>
  </w:style>
  <w:style w:type="character" w:styleId="Emphasis">
    <w:name w:val="Emphasis"/>
    <w:basedOn w:val="DefaultParagraphFont"/>
    <w:uiPriority w:val="99"/>
    <w:qFormat/>
    <w:locked/>
    <w:rsid w:val="008E729B"/>
    <w:rPr>
      <w:rFonts w:cs="Times New Roman"/>
      <w:color w:val="CC0033"/>
    </w:rPr>
  </w:style>
  <w:style w:type="paragraph" w:customStyle="1" w:styleId="a6">
    <w:name w:val="內文大"/>
    <w:basedOn w:val="Normal"/>
    <w:uiPriority w:val="99"/>
    <w:rsid w:val="008E729B"/>
    <w:pPr>
      <w:numPr>
        <w:numId w:val="1"/>
      </w:numPr>
      <w:tabs>
        <w:tab w:val="clear" w:pos="361"/>
      </w:tabs>
      <w:snapToGrid w:val="0"/>
      <w:ind w:left="646" w:hanging="646"/>
    </w:pPr>
    <w:rPr>
      <w:rFonts w:ascii="Times New Roman" w:eastAsia="華康儷粗黑" w:hAnsi="Times New Roman"/>
      <w:sz w:val="32"/>
      <w:szCs w:val="20"/>
    </w:rPr>
  </w:style>
  <w:style w:type="character" w:customStyle="1" w:styleId="apple-style-span">
    <w:name w:val="apple-style-span"/>
    <w:uiPriority w:val="99"/>
    <w:rsid w:val="008E729B"/>
  </w:style>
  <w:style w:type="paragraph" w:customStyle="1" w:styleId="1">
    <w:name w:val="純文字1"/>
    <w:basedOn w:val="Normal"/>
    <w:uiPriority w:val="99"/>
    <w:rsid w:val="008E729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FollowedHyperlink">
    <w:name w:val="FollowedHyperlink"/>
    <w:basedOn w:val="DefaultParagraphFont"/>
    <w:uiPriority w:val="99"/>
    <w:rsid w:val="008E729B"/>
    <w:rPr>
      <w:rFonts w:cs="Times New Roman"/>
      <w:color w:val="954F72"/>
      <w:u w:val="single"/>
    </w:rPr>
  </w:style>
  <w:style w:type="paragraph" w:customStyle="1" w:styleId="a7">
    <w:name w:val="目錄標題"/>
    <w:basedOn w:val="Heading1"/>
    <w:next w:val="Normal"/>
    <w:uiPriority w:val="99"/>
    <w:rsid w:val="008E729B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99"/>
    <w:locked/>
    <w:rsid w:val="008E729B"/>
    <w:pPr>
      <w:widowControl/>
      <w:spacing w:after="100" w:line="259" w:lineRule="auto"/>
      <w:ind w:left="220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99"/>
    <w:locked/>
    <w:rsid w:val="008E729B"/>
    <w:pPr>
      <w:widowControl/>
      <w:spacing w:after="100" w:line="259" w:lineRule="auto"/>
      <w:ind w:left="440"/>
    </w:pPr>
    <w:rPr>
      <w:kern w:val="0"/>
      <w:sz w:val="22"/>
    </w:rPr>
  </w:style>
  <w:style w:type="character" w:customStyle="1" w:styleId="10">
    <w:name w:val="字元 字元10"/>
    <w:uiPriority w:val="99"/>
    <w:locked/>
    <w:rsid w:val="008E729B"/>
    <w:rPr>
      <w:kern w:val="2"/>
    </w:rPr>
  </w:style>
  <w:style w:type="paragraph" w:customStyle="1" w:styleId="22">
    <w:name w:val="本文 22"/>
    <w:basedOn w:val="Normal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 w:hAnsi="Times New Roman"/>
      <w:kern w:val="0"/>
      <w:sz w:val="28"/>
      <w:szCs w:val="20"/>
    </w:rPr>
  </w:style>
  <w:style w:type="paragraph" w:customStyle="1" w:styleId="23">
    <w:name w:val="本文 23"/>
    <w:basedOn w:val="Normal"/>
    <w:uiPriority w:val="99"/>
    <w:rsid w:val="008E729B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8">
    <w:name w:val="頁首 字元"/>
    <w:uiPriority w:val="99"/>
    <w:rsid w:val="008E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衛生福利部推展社會福利補助作業要點草案總說明</dc:title>
  <dc:subject/>
  <dc:creator>王藝穎</dc:creator>
  <cp:keywords/>
  <dc:description/>
  <cp:lastModifiedBy>LittleGreen</cp:lastModifiedBy>
  <cp:revision>3</cp:revision>
  <cp:lastPrinted>2013-12-31T07:22:00Z</cp:lastPrinted>
  <dcterms:created xsi:type="dcterms:W3CDTF">2014-01-13T14:34:00Z</dcterms:created>
  <dcterms:modified xsi:type="dcterms:W3CDTF">2014-01-13T14:43:00Z</dcterms:modified>
</cp:coreProperties>
</file>