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5C1" w:rsidRDefault="004B7A27">
      <w:pPr>
        <w:pStyle w:val="Standard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/>
          <w:b/>
          <w:kern w:val="0"/>
          <w:sz w:val="36"/>
          <w:szCs w:val="36"/>
        </w:rPr>
        <w:t>公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>開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>資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>訊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>同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>意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t>書</w:t>
      </w:r>
    </w:p>
    <w:p w:rsidR="00F815C1" w:rsidRDefault="004B7A27">
      <w:pPr>
        <w:pStyle w:val="Standard"/>
        <w:spacing w:line="500" w:lineRule="exact"/>
        <w:jc w:val="both"/>
      </w:pP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32"/>
          <w:szCs w:val="32"/>
        </w:rPr>
        <w:t>__________________(</w:t>
      </w:r>
      <w:r>
        <w:rPr>
          <w:rFonts w:ascii="標楷體" w:eastAsia="標楷體" w:hAnsi="標楷體"/>
          <w:sz w:val="32"/>
          <w:szCs w:val="32"/>
        </w:rPr>
        <w:t>申請單位名稱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，申請辦理「</w:t>
      </w:r>
      <w:proofErr w:type="gramStart"/>
      <w:r w:rsidR="00D776D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D776D3">
        <w:rPr>
          <w:rFonts w:ascii="標楷體" w:eastAsia="標楷體" w:hAnsi="標楷體" w:hint="eastAsia"/>
          <w:sz w:val="32"/>
          <w:szCs w:val="32"/>
        </w:rPr>
        <w:t>中市擴大獨居老人</w:t>
      </w:r>
      <w:r>
        <w:rPr>
          <w:rFonts w:ascii="標楷體" w:eastAsia="標楷體" w:hAnsi="標楷體"/>
          <w:sz w:val="32"/>
          <w:szCs w:val="32"/>
        </w:rPr>
        <w:t>服務</w:t>
      </w:r>
      <w:r w:rsidR="00D776D3">
        <w:rPr>
          <w:rFonts w:ascii="標楷體" w:eastAsia="標楷體" w:hAnsi="標楷體" w:hint="eastAsia"/>
          <w:sz w:val="32"/>
          <w:szCs w:val="32"/>
        </w:rPr>
        <w:t>-□訪查作業</w:t>
      </w:r>
      <w:r w:rsidR="00D776D3">
        <w:rPr>
          <w:rFonts w:ascii="標楷體" w:eastAsia="標楷體" w:hAnsi="標楷體" w:hint="eastAsia"/>
          <w:sz w:val="32"/>
          <w:szCs w:val="32"/>
        </w:rPr>
        <w:t>□</w:t>
      </w:r>
      <w:r w:rsidR="00D776D3">
        <w:rPr>
          <w:rFonts w:ascii="標楷體" w:eastAsia="標楷體" w:hAnsi="標楷體" w:hint="eastAsia"/>
          <w:sz w:val="32"/>
          <w:szCs w:val="32"/>
        </w:rPr>
        <w:t>關懷服務</w:t>
      </w:r>
      <w:r>
        <w:rPr>
          <w:rFonts w:ascii="標楷體" w:eastAsia="標楷體" w:hAnsi="標楷體"/>
          <w:sz w:val="32"/>
          <w:szCs w:val="32"/>
        </w:rPr>
        <w:t>」</w:t>
      </w:r>
      <w:r>
        <w:rPr>
          <w:rFonts w:ascii="標楷體" w:eastAsia="標楷體" w:hAnsi="標楷體"/>
          <w:sz w:val="32"/>
          <w:szCs w:val="32"/>
        </w:rPr>
        <w:t>，為利計畫推動、民眾查詢及相關業務聯繫，</w:t>
      </w:r>
      <w:r>
        <w:rPr>
          <w:rStyle w:val="ab"/>
          <w:rFonts w:ascii="標楷體" w:eastAsia="標楷體" w:hAnsi="標楷體"/>
          <w:sz w:val="32"/>
          <w:szCs w:val="32"/>
        </w:rPr>
        <w:t>同意將下列資訊提供主管機關及其委託單位，並於必要範圍內公開揭示或運用</w:t>
      </w:r>
      <w:r>
        <w:rPr>
          <w:rFonts w:ascii="標楷體" w:eastAsia="標楷體" w:hAnsi="標楷體"/>
          <w:sz w:val="32"/>
          <w:szCs w:val="32"/>
        </w:rPr>
        <w:t>：</w:t>
      </w:r>
    </w:p>
    <w:p w:rsidR="00F815C1" w:rsidRDefault="004B7A27">
      <w:pPr>
        <w:pStyle w:val="Web"/>
        <w:spacing w:before="0" w:after="0" w:line="500" w:lineRule="exact"/>
        <w:ind w:left="708" w:hanging="4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一、</w:t>
      </w:r>
      <w:r w:rsidR="00D776D3">
        <w:rPr>
          <w:rFonts w:ascii="標楷體" w:eastAsia="標楷體" w:hAnsi="標楷體" w:hint="eastAsia"/>
          <w:sz w:val="32"/>
          <w:szCs w:val="32"/>
        </w:rPr>
        <w:t>單位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地址</w:t>
      </w:r>
    </w:p>
    <w:p w:rsidR="00F815C1" w:rsidRDefault="004B7A27">
      <w:pPr>
        <w:pStyle w:val="Web"/>
        <w:spacing w:before="0" w:after="0" w:line="500" w:lineRule="exact"/>
        <w:ind w:left="708" w:hanging="4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二、聯絡人姓名</w:t>
      </w:r>
    </w:p>
    <w:p w:rsidR="00F815C1" w:rsidRDefault="004B7A27">
      <w:pPr>
        <w:pStyle w:val="Web"/>
        <w:spacing w:before="0" w:after="0" w:line="500" w:lineRule="exact"/>
        <w:ind w:left="708" w:hanging="4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三、聯絡電話（含市話或行動電話）</w:t>
      </w:r>
    </w:p>
    <w:p w:rsidR="00F815C1" w:rsidRDefault="004B7A27">
      <w:pPr>
        <w:pStyle w:val="Web"/>
        <w:spacing w:before="0" w:after="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四、其他與本計畫相關，經主管機關認定有助計畫推動之必要資訊</w:t>
      </w:r>
    </w:p>
    <w:p w:rsidR="00F815C1" w:rsidRDefault="004B7A27">
      <w:pPr>
        <w:pStyle w:val="Web"/>
        <w:spacing w:before="0" w:after="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(</w:t>
      </w:r>
      <w:r>
        <w:rPr>
          <w:rFonts w:ascii="標楷體" w:eastAsia="標楷體" w:hAnsi="標楷體"/>
          <w:sz w:val="32"/>
          <w:szCs w:val="32"/>
        </w:rPr>
        <w:t>如</w:t>
      </w:r>
      <w:r>
        <w:rPr>
          <w:rFonts w:ascii="標楷體" w:eastAsia="標楷體" w:hAnsi="標楷體"/>
          <w:sz w:val="32"/>
          <w:szCs w:val="32"/>
        </w:rPr>
        <w:t>:</w:t>
      </w:r>
      <w:r>
        <w:rPr>
          <w:rFonts w:ascii="標楷體" w:eastAsia="標楷體" w:hAnsi="標楷體"/>
          <w:sz w:val="32"/>
          <w:szCs w:val="32"/>
        </w:rPr>
        <w:t>照片等</w:t>
      </w:r>
      <w:r>
        <w:rPr>
          <w:rFonts w:ascii="標楷體" w:eastAsia="標楷體" w:hAnsi="標楷體"/>
          <w:sz w:val="32"/>
          <w:szCs w:val="32"/>
        </w:rPr>
        <w:t>)</w:t>
      </w:r>
    </w:p>
    <w:p w:rsidR="00F815C1" w:rsidRDefault="00F815C1">
      <w:pPr>
        <w:pStyle w:val="Web"/>
        <w:spacing w:before="0" w:after="0" w:line="200" w:lineRule="exact"/>
        <w:ind w:left="708" w:hanging="422"/>
        <w:rPr>
          <w:rFonts w:ascii="標楷體" w:eastAsia="標楷體" w:hAnsi="標楷體"/>
          <w:sz w:val="32"/>
          <w:szCs w:val="32"/>
        </w:rPr>
      </w:pPr>
    </w:p>
    <w:p w:rsidR="00F815C1" w:rsidRDefault="004B7A27">
      <w:pPr>
        <w:pStyle w:val="Web"/>
        <w:spacing w:before="0" w:after="0" w:line="500" w:lineRule="exact"/>
        <w:jc w:val="both"/>
      </w:pPr>
      <w:r>
        <w:rPr>
          <w:rFonts w:ascii="標楷體" w:hAnsi="標楷體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3291209</wp:posOffset>
                </wp:positionH>
                <wp:positionV relativeFrom="paragraph">
                  <wp:posOffset>1892936</wp:posOffset>
                </wp:positionV>
                <wp:extent cx="1943100" cy="2514600"/>
                <wp:effectExtent l="0" t="0" r="19050" b="19050"/>
                <wp:wrapNone/>
                <wp:docPr id="1" name="流程圖: 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5146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f11 1 f2"/>
                            <a:gd name="f14" fmla="*/ 10800 f12 1"/>
                            <a:gd name="f15" fmla="*/ 0 f12 1"/>
                            <a:gd name="f16" fmla="*/ 21600 f12 1"/>
                            <a:gd name="f17" fmla="*/ f5 1 f12"/>
                            <a:gd name="f18" fmla="*/ f6 1 f12"/>
                            <a:gd name="f19" fmla="+- f13 0 f1"/>
                            <a:gd name="f20" fmla="*/ f14 1 f12"/>
                            <a:gd name="f21" fmla="*/ f15 1 f12"/>
                            <a:gd name="f22" fmla="*/ f16 1 f12"/>
                            <a:gd name="f23" fmla="*/ f17 f8 1"/>
                            <a:gd name="f24" fmla="*/ f18 f8 1"/>
                            <a:gd name="f25" fmla="*/ f18 f9 1"/>
                            <a:gd name="f26" fmla="*/ f17 f9 1"/>
                            <a:gd name="f27" fmla="*/ f20 f8 1"/>
                            <a:gd name="f28" fmla="*/ f21 f9 1"/>
                            <a:gd name="f29" fmla="*/ f21 f8 1"/>
                            <a:gd name="f30" fmla="*/ f20 f9 1"/>
                            <a:gd name="f31" fmla="*/ f22 f9 1"/>
                            <a:gd name="f32" fmla="*/ f22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9">
                              <a:pos x="f27" y="f28"/>
                            </a:cxn>
                            <a:cxn ang="f19">
                              <a:pos x="f29" y="f30"/>
                            </a:cxn>
                            <a:cxn ang="f19">
                              <a:pos x="f27" y="f31"/>
                            </a:cxn>
                            <a:cxn ang="f19">
                              <a:pos x="f32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AEAAAA"/>
                          </a:solidFill>
                          <a:custDash>
                            <a:ds d="725714" sp="725714"/>
                          </a:custDash>
                          <a:miter/>
                        </a:ln>
                      </wps:spPr>
                      <wps:txbx>
                        <w:txbxContent>
                          <w:p w:rsidR="00F815C1" w:rsidRDefault="00F815C1"/>
                        </w:txbxContent>
                      </wps:txbx>
                      <wps:bodyPr vert="horz" wrap="square" lIns="6483" tIns="6483" rIns="6483" bIns="6483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1" o:spid="_x0000_s1026" style="position:absolute;left:0;text-align:left;margin-left:259.15pt;margin-top:149.05pt;width:153pt;height:19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" adj="-11796480,,5400" path="m,l21600,r,21600l,21600,,xe" filled="f" strokecolor="#aeaaaa" strokeweight=".35mm">
                <v:stroke joinstyle="miter"/>
                <v:formulas/>
                <v:path arrowok="t" o:connecttype="custom" o:connectlocs="971550,0;1943100,1257300;971550,2514600;0,1257300;971550,0;0,1257300;971550,2514600;1943100,1257300" o:connectangles="270,0,90,180,270,270,270,270" textboxrect="0,0,21600,21600"/>
                <v:textbox inset=".18008mm,.18008mm,.18008mm,.18008mm">
                  <w:txbxContent>
                    <w:p w:rsidR="00F815C1" w:rsidRDefault="00F815C1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本單位已知悉上述資料之蒐集、處理及利用，係依據個人資料保護法及相關法令規定辦理，僅限於本計畫執行、行政管理、成果揭露及服務宣導等必要範圍內使用，並同意主管機關於法令許可範圍內進行公開。如日後有資料異動，將主動通知主管機關辦理更正；若撤回本同意，亦將以書面方式提出申請，惟已依法完成之公開或使用，不在此限。特此同意。</w:t>
      </w:r>
    </w:p>
    <w:p w:rsidR="00F815C1" w:rsidRDefault="00F815C1">
      <w:pPr>
        <w:pStyle w:val="Web"/>
        <w:spacing w:before="0" w:after="0" w:line="360" w:lineRule="exact"/>
        <w:rPr>
          <w:rFonts w:ascii="標楷體" w:eastAsia="標楷體" w:hAnsi="標楷體"/>
          <w:sz w:val="32"/>
          <w:szCs w:val="32"/>
        </w:rPr>
      </w:pPr>
    </w:p>
    <w:p w:rsidR="00F815C1" w:rsidRDefault="004B7A27">
      <w:pPr>
        <w:pStyle w:val="Standard"/>
        <w:spacing w:line="500" w:lineRule="exact"/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>此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>致</w:t>
      </w:r>
    </w:p>
    <w:p w:rsidR="00F815C1" w:rsidRDefault="004B7A27">
      <w:pPr>
        <w:pStyle w:val="Standard"/>
        <w:spacing w:line="480" w:lineRule="exact"/>
      </w:pPr>
      <w:proofErr w:type="gramStart"/>
      <w:r>
        <w:rPr>
          <w:rFonts w:ascii="標楷體" w:eastAsia="標楷體" w:hAnsi="標楷體" w:cs="DFKaiShu-SB-Estd-BF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cs="DFKaiShu-SB-Estd-BF"/>
          <w:kern w:val="0"/>
          <w:sz w:val="32"/>
          <w:szCs w:val="32"/>
        </w:rPr>
        <w:t>中市政府社會局</w:t>
      </w:r>
    </w:p>
    <w:p w:rsidR="00F815C1" w:rsidRDefault="00F815C1">
      <w:pPr>
        <w:pStyle w:val="Standard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815C1" w:rsidRDefault="004B7A27">
      <w:pPr>
        <w:pStyle w:val="Standarduser"/>
        <w:snapToGrid w:val="0"/>
        <w:spacing w:before="240" w:after="240"/>
      </w:pPr>
      <w:r>
        <w:rPr>
          <w:rFonts w:ascii="標楷體" w:hAnsi="標楷體" w:cs="Fixedsys"/>
          <w:kern w:val="0"/>
          <w:szCs w:val="32"/>
          <w:lang w:val="zh-TW"/>
        </w:rPr>
        <w:t>單位名稱：</w:t>
      </w:r>
    </w:p>
    <w:p w:rsidR="00F815C1" w:rsidRDefault="004B7A27">
      <w:pPr>
        <w:pStyle w:val="Standarduser"/>
        <w:snapToGrid w:val="0"/>
        <w:spacing w:before="240" w:after="240"/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344171</wp:posOffset>
                </wp:positionV>
                <wp:extent cx="805815" cy="805815"/>
                <wp:effectExtent l="0" t="0" r="13335" b="13335"/>
                <wp:wrapNone/>
                <wp:docPr id="2" name="流程圖: 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5815" cy="80581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f11 1 f2"/>
                            <a:gd name="f14" fmla="*/ 10800 f12 1"/>
                            <a:gd name="f15" fmla="*/ 0 f12 1"/>
                            <a:gd name="f16" fmla="*/ 21600 f12 1"/>
                            <a:gd name="f17" fmla="*/ f5 1 f12"/>
                            <a:gd name="f18" fmla="*/ f6 1 f12"/>
                            <a:gd name="f19" fmla="+- f13 0 f1"/>
                            <a:gd name="f20" fmla="*/ f14 1 f12"/>
                            <a:gd name="f21" fmla="*/ f15 1 f12"/>
                            <a:gd name="f22" fmla="*/ f16 1 f12"/>
                            <a:gd name="f23" fmla="*/ f17 f8 1"/>
                            <a:gd name="f24" fmla="*/ f18 f8 1"/>
                            <a:gd name="f25" fmla="*/ f18 f9 1"/>
                            <a:gd name="f26" fmla="*/ f17 f9 1"/>
                            <a:gd name="f27" fmla="*/ f20 f8 1"/>
                            <a:gd name="f28" fmla="*/ f21 f9 1"/>
                            <a:gd name="f29" fmla="*/ f21 f8 1"/>
                            <a:gd name="f30" fmla="*/ f20 f9 1"/>
                            <a:gd name="f31" fmla="*/ f22 f9 1"/>
                            <a:gd name="f32" fmla="*/ f22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9">
                              <a:pos x="f27" y="f28"/>
                            </a:cxn>
                            <a:cxn ang="f19">
                              <a:pos x="f29" y="f30"/>
                            </a:cxn>
                            <a:cxn ang="f19">
                              <a:pos x="f27" y="f31"/>
                            </a:cxn>
                            <a:cxn ang="f19">
                              <a:pos x="f32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AFABAB"/>
                          </a:solidFill>
                          <a:custDash>
                            <a:ds d="725714" sp="725714"/>
                          </a:custDash>
                          <a:miter/>
                        </a:ln>
                      </wps:spPr>
                      <wps:txbx>
                        <w:txbxContent>
                          <w:p w:rsidR="00F815C1" w:rsidRDefault="00F815C1"/>
                        </w:txbxContent>
                      </wps:txbx>
                      <wps:bodyPr vert="horz" wrap="square" lIns="6483" tIns="6483" rIns="6483" bIns="6483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2" o:spid="_x0000_s1027" style="position:absolute;margin-left:425.25pt;margin-top:27.1pt;width:63.45pt;height:63.4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" adj="-11796480,,5400" path="m,l21600,r,21600l,21600,,xe" filled="f" strokecolor="#afabab" strokeweight=".35mm">
                <v:stroke joinstyle="miter"/>
                <v:formulas/>
                <v:path arrowok="t" o:connecttype="custom" o:connectlocs="402908,0;805815,402908;402908,805815;0,402908;402908,0;0,402908;402908,805815;805815,402908" o:connectangles="270,0,90,180,270,270,270,270" textboxrect="0,0,21600,21600"/>
                <v:textbox inset=".18008mm,.18008mm,.18008mm,.18008mm">
                  <w:txbxContent>
                    <w:p w:rsidR="00F815C1" w:rsidRDefault="00F815C1"/>
                  </w:txbxContent>
                </v:textbox>
              </v:shape>
            </w:pict>
          </mc:Fallback>
        </mc:AlternateContent>
      </w:r>
      <w:r>
        <w:rPr>
          <w:rFonts w:ascii="標楷體" w:hAnsi="標楷體" w:cs="Fixedsys"/>
          <w:kern w:val="0"/>
          <w:szCs w:val="32"/>
          <w:lang w:val="zh-TW"/>
        </w:rPr>
        <w:t>負責人</w:t>
      </w:r>
      <w:r>
        <w:rPr>
          <w:rFonts w:ascii="標楷體" w:hAnsi="標楷體" w:cs="Fixedsys"/>
          <w:kern w:val="0"/>
          <w:szCs w:val="32"/>
          <w:lang w:val="zh-TW"/>
        </w:rPr>
        <w:t>/</w:t>
      </w:r>
      <w:r>
        <w:rPr>
          <w:rFonts w:ascii="標楷體" w:hAnsi="標楷體" w:cs="Fixedsys"/>
          <w:kern w:val="0"/>
          <w:szCs w:val="32"/>
          <w:lang w:val="zh-TW"/>
        </w:rPr>
        <w:t>理事長：</w:t>
      </w:r>
    </w:p>
    <w:p w:rsidR="00F815C1" w:rsidRDefault="004B7A27">
      <w:pPr>
        <w:pStyle w:val="Standarduser"/>
        <w:snapToGrid w:val="0"/>
        <w:spacing w:before="240" w:after="240"/>
      </w:pPr>
      <w:r>
        <w:rPr>
          <w:rFonts w:ascii="標楷體" w:hAnsi="標楷體" w:cs="Fixedsys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25402</wp:posOffset>
                </wp:positionV>
                <wp:extent cx="1089663" cy="334012"/>
                <wp:effectExtent l="0" t="0" r="0" b="8888"/>
                <wp:wrapSquare wrapText="bothSides"/>
                <wp:docPr id="3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3" cy="334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815C1" w:rsidRDefault="004B7A27">
                            <w:pPr>
                              <w:pStyle w:val="Framecontents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單位大章</w:t>
                            </w:r>
                          </w:p>
                          <w:p w:rsidR="00F815C1" w:rsidRDefault="004B7A27">
                            <w:pPr>
                              <w:pStyle w:val="Framecontents"/>
                            </w:pPr>
                            <w:r>
                              <w:rPr>
                                <w:sz w:val="20"/>
                              </w:rPr>
                              <w:t>章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8" type="#_x0000_t202" style="position:absolute;margin-left:344.25pt;margin-top:2pt;width:85.8pt;height:26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" filled="f" stroked="f">
                <v:textbox>
                  <w:txbxContent>
                    <w:p w:rsidR="00F815C1" w:rsidRDefault="004B7A27">
                      <w:pPr>
                        <w:pStyle w:val="Framecontents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單位大章</w:t>
                      </w:r>
                    </w:p>
                    <w:p w:rsidR="00F815C1" w:rsidRDefault="004B7A27">
                      <w:pPr>
                        <w:pStyle w:val="Framecontents"/>
                      </w:pPr>
                      <w:r>
                        <w:rPr>
                          <w:sz w:val="20"/>
                        </w:rPr>
                        <w:t>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hAnsi="標楷體" w:cs="Fixedsys"/>
          <w:kern w:val="0"/>
          <w:szCs w:val="32"/>
          <w:lang w:val="zh-TW"/>
        </w:rPr>
        <w:t>單位統一編號：</w:t>
      </w:r>
    </w:p>
    <w:p w:rsidR="00F815C1" w:rsidRDefault="004B7A27">
      <w:pPr>
        <w:pStyle w:val="Standarduser"/>
        <w:snapToGrid w:val="0"/>
        <w:spacing w:before="240" w:after="240"/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5479413</wp:posOffset>
                </wp:positionH>
                <wp:positionV relativeFrom="paragraph">
                  <wp:posOffset>72393</wp:posOffset>
                </wp:positionV>
                <wp:extent cx="805815" cy="334012"/>
                <wp:effectExtent l="0" t="0" r="0" b="8888"/>
                <wp:wrapSquare wrapText="bothSides"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34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815C1" w:rsidRDefault="004B7A27">
                            <w:pPr>
                              <w:pStyle w:val="Framecontents"/>
                            </w:pPr>
                            <w:r>
                              <w:rPr>
                                <w:sz w:val="20"/>
                              </w:rPr>
                              <w:t>負責人章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9" type="#_x0000_t202" style="position:absolute;margin-left:431.45pt;margin-top:5.7pt;width:63.45pt;height:2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" filled="f" stroked="f">
                <v:textbox>
                  <w:txbxContent>
                    <w:p w:rsidR="00F815C1" w:rsidRDefault="004B7A27">
                      <w:pPr>
                        <w:pStyle w:val="Framecontents"/>
                      </w:pPr>
                      <w:r>
                        <w:rPr>
                          <w:sz w:val="20"/>
                        </w:rPr>
                        <w:t>負責人章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hAnsi="標楷體" w:cs="Fixedsys"/>
          <w:kern w:val="0"/>
          <w:szCs w:val="32"/>
          <w:lang w:val="zh-TW"/>
        </w:rPr>
        <w:t>地</w:t>
      </w:r>
      <w:r>
        <w:rPr>
          <w:rFonts w:ascii="標楷體" w:hAnsi="標楷體" w:cs="Fixedsys"/>
          <w:kern w:val="0"/>
          <w:szCs w:val="32"/>
          <w:lang w:val="zh-TW"/>
        </w:rPr>
        <w:t xml:space="preserve">    </w:t>
      </w:r>
      <w:r>
        <w:rPr>
          <w:rFonts w:ascii="標楷體" w:hAnsi="標楷體" w:cs="Fixedsys"/>
          <w:kern w:val="0"/>
          <w:szCs w:val="32"/>
          <w:lang w:val="zh-TW"/>
        </w:rPr>
        <w:t>址：</w:t>
      </w:r>
    </w:p>
    <w:p w:rsidR="00F815C1" w:rsidRDefault="004B7A27">
      <w:pPr>
        <w:pStyle w:val="Standarduser"/>
        <w:snapToGrid w:val="0"/>
        <w:spacing w:before="240" w:after="240"/>
      </w:pPr>
      <w:r>
        <w:rPr>
          <w:rFonts w:ascii="標楷體" w:hAnsi="標楷體" w:cs="Fixedsys"/>
          <w:kern w:val="0"/>
          <w:szCs w:val="32"/>
          <w:lang w:val="zh-TW"/>
        </w:rPr>
        <w:t>電</w:t>
      </w:r>
      <w:r>
        <w:rPr>
          <w:rFonts w:ascii="標楷體" w:hAnsi="標楷體" w:cs="Fixedsys"/>
          <w:kern w:val="0"/>
          <w:szCs w:val="32"/>
          <w:lang w:val="zh-TW"/>
        </w:rPr>
        <w:t xml:space="preserve">    </w:t>
      </w:r>
      <w:r>
        <w:rPr>
          <w:rFonts w:ascii="標楷體" w:hAnsi="標楷體" w:cs="Fixedsys"/>
          <w:kern w:val="0"/>
          <w:szCs w:val="32"/>
          <w:lang w:val="zh-TW"/>
        </w:rPr>
        <w:t>話：</w:t>
      </w:r>
    </w:p>
    <w:p w:rsidR="00F815C1" w:rsidRDefault="00F815C1">
      <w:pPr>
        <w:pStyle w:val="Standard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815C1" w:rsidRDefault="004B7A27">
      <w:pPr>
        <w:pStyle w:val="Standard"/>
        <w:spacing w:line="480" w:lineRule="exact"/>
        <w:jc w:val="center"/>
      </w:pPr>
      <w:r>
        <w:rPr>
          <w:rFonts w:ascii="標楷體" w:eastAsia="標楷體" w:hAnsi="標楷體" w:cs="DFKaiShu-SB-Estd-BF"/>
          <w:kern w:val="0"/>
          <w:sz w:val="32"/>
          <w:szCs w:val="32"/>
        </w:rPr>
        <w:t>中華民國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>年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>日</w:t>
      </w:r>
    </w:p>
    <w:sectPr w:rsidR="00F815C1">
      <w:pgSz w:w="11906" w:h="16838"/>
      <w:pgMar w:top="964" w:right="1134" w:bottom="964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A27" w:rsidRDefault="004B7A27">
      <w:r>
        <w:separator/>
      </w:r>
    </w:p>
  </w:endnote>
  <w:endnote w:type="continuationSeparator" w:id="0">
    <w:p w:rsidR="004B7A27" w:rsidRDefault="004B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variable"/>
  </w:font>
  <w:font w:name="Fixedsy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A27" w:rsidRDefault="004B7A27">
      <w:r>
        <w:rPr>
          <w:color w:val="000000"/>
        </w:rPr>
        <w:separator/>
      </w:r>
    </w:p>
  </w:footnote>
  <w:footnote w:type="continuationSeparator" w:id="0">
    <w:p w:rsidR="004B7A27" w:rsidRDefault="004B7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D1F49"/>
    <w:multiLevelType w:val="multilevel"/>
    <w:tmpl w:val="C16A91C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5DC64A6"/>
    <w:multiLevelType w:val="multilevel"/>
    <w:tmpl w:val="FC9C9010"/>
    <w:styleLink w:val="WWNum2"/>
    <w:lvl w:ilvl="0">
      <w:start w:val="1"/>
      <w:numFmt w:val="decimal"/>
      <w:lvlText w:val="%1.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70F417BE"/>
    <w:multiLevelType w:val="multilevel"/>
    <w:tmpl w:val="152CBDA4"/>
    <w:styleLink w:val="WWNum1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15C1"/>
    <w:rsid w:val="004B7A27"/>
    <w:rsid w:val="00821395"/>
    <w:rsid w:val="00D776D3"/>
    <w:rsid w:val="00F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7870"/>
  <w15:docId w15:val="{1A7D8DE6-83C4-41D5-8FFB-43C2DBA6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 w:cs="F"/>
      <w:sz w:val="18"/>
      <w:szCs w:val="18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kern w:val="3"/>
      <w:sz w:val="18"/>
      <w:szCs w:val="18"/>
    </w:rPr>
  </w:style>
  <w:style w:type="character" w:styleId="ab">
    <w:name w:val="Strong"/>
    <w:basedOn w:val="a0"/>
    <w:rPr>
      <w:b/>
      <w:bCs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szCs w:val="24"/>
    </w:rPr>
  </w:style>
  <w:style w:type="paragraph" w:customStyle="1" w:styleId="Standarduser">
    <w:name w:val="Standard (user)"/>
    <w:pPr>
      <w:suppressAutoHyphens/>
    </w:pPr>
    <w:rPr>
      <w:rFonts w:ascii="Calibri Light" w:eastAsia="標楷體" w:hAnsi="Calibri Light" w:cs="F"/>
      <w:kern w:val="3"/>
      <w:sz w:val="32"/>
      <w:szCs w:val="48"/>
    </w:rPr>
  </w:style>
  <w:style w:type="paragraph" w:customStyle="1" w:styleId="Framecontents">
    <w:name w:val="Frame contents"/>
    <w:basedOn w:val="Standard"/>
    <w:rPr>
      <w:rFonts w:ascii="Calibri Light" w:eastAsia="標楷體" w:hAnsi="Calibri Light" w:cs="F"/>
      <w:sz w:val="32"/>
      <w:szCs w:val="4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</dc:title>
  <dc:creator>王家瑩</dc:creator>
  <cp:lastModifiedBy>陳如意</cp:lastModifiedBy>
  <cp:revision>3</cp:revision>
  <cp:lastPrinted>2018-06-01T03:09:00Z</cp:lastPrinted>
  <dcterms:created xsi:type="dcterms:W3CDTF">2026-01-21T07:29:00Z</dcterms:created>
  <dcterms:modified xsi:type="dcterms:W3CDTF">2026-01-21T07:29:00Z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