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083" w:rsidRDefault="00AB7791">
      <w:pPr>
        <w:jc w:val="center"/>
      </w:pPr>
      <w:bookmarkStart w:id="0" w:name="_GoBack"/>
      <w:bookmarkEnd w:id="0"/>
      <w:r>
        <w:rPr>
          <w:rFonts w:ascii="標楷體" w:eastAsia="標楷體" w:hAnsi="標楷體"/>
          <w:b/>
          <w:bCs/>
          <w:sz w:val="36"/>
          <w:szCs w:val="36"/>
        </w:rPr>
        <w:t>成人機構安置兒少評估表</w:t>
      </w:r>
    </w:p>
    <w:tbl>
      <w:tblPr>
        <w:tblW w:w="10348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1"/>
        <w:gridCol w:w="1695"/>
        <w:gridCol w:w="6"/>
        <w:gridCol w:w="1136"/>
        <w:gridCol w:w="1984"/>
        <w:gridCol w:w="1559"/>
        <w:gridCol w:w="2127"/>
      </w:tblGrid>
      <w:tr w:rsidR="00500083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083" w:rsidRDefault="00AB7791">
            <w:pPr>
              <w:pStyle w:val="Textbody"/>
            </w:pPr>
            <w:r>
              <w:rPr>
                <w:rFonts w:ascii="標楷體" w:eastAsia="標楷體" w:hAnsi="標楷體"/>
                <w:sz w:val="28"/>
                <w:szCs w:val="28"/>
              </w:rPr>
              <w:t>一、個案基本資料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由主責社工填寫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500083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083" w:rsidRDefault="00AB7791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083" w:rsidRDefault="00500083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083" w:rsidRDefault="00AB7791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083" w:rsidRDefault="00AB7791">
            <w:pPr>
              <w:pStyle w:val="Textbody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00083" w:rsidRDefault="00AB7791">
            <w:pPr>
              <w:pStyle w:val="Textbody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00083" w:rsidRDefault="00500083">
            <w:pPr>
              <w:pStyle w:val="Textbody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0083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083" w:rsidRDefault="00AB7791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083" w:rsidRDefault="00500083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083" w:rsidRDefault="00AB7791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年齡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083" w:rsidRDefault="00500083">
            <w:pPr>
              <w:pStyle w:val="Textbody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0083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083" w:rsidRDefault="00AB7791">
            <w:pPr>
              <w:pStyle w:val="Textbody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身心障礙證明</w:t>
            </w:r>
          </w:p>
        </w:tc>
        <w:tc>
          <w:tcPr>
            <w:tcW w:w="8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083" w:rsidRDefault="00AB7791">
            <w:pPr>
              <w:pStyle w:val="Textbody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第</w:t>
            </w:r>
            <w:r>
              <w:rPr>
                <w:rFonts w:ascii="標楷體" w:eastAsia="標楷體" w:hAnsi="標楷體"/>
                <w:sz w:val="28"/>
                <w:szCs w:val="28"/>
              </w:rPr>
              <w:t>________</w:t>
            </w:r>
            <w:r>
              <w:rPr>
                <w:rFonts w:ascii="標楷體" w:eastAsia="標楷體" w:hAnsi="標楷體"/>
                <w:sz w:val="28"/>
                <w:szCs w:val="28"/>
              </w:rPr>
              <w:t>類</w:t>
            </w:r>
            <w:r>
              <w:rPr>
                <w:rFonts w:ascii="標楷體" w:eastAsia="標楷體" w:hAnsi="標楷體"/>
                <w:sz w:val="28"/>
                <w:szCs w:val="28"/>
              </w:rPr>
              <w:t>_______</w:t>
            </w:r>
            <w:r>
              <w:rPr>
                <w:rFonts w:ascii="標楷體" w:eastAsia="標楷體" w:hAnsi="標楷體"/>
                <w:sz w:val="28"/>
                <w:szCs w:val="28"/>
              </w:rPr>
              <w:t>度</w:t>
            </w:r>
          </w:p>
        </w:tc>
      </w:tr>
      <w:tr w:rsidR="00500083">
        <w:tblPrEx>
          <w:tblCellMar>
            <w:top w:w="0" w:type="dxa"/>
            <w:bottom w:w="0" w:type="dxa"/>
          </w:tblCellMar>
        </w:tblPrEx>
        <w:trPr>
          <w:trHeight w:val="1053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083" w:rsidRDefault="00AB7791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安置處所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083" w:rsidRDefault="00500083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00083" w:rsidRDefault="00AB7791">
            <w:pPr>
              <w:pStyle w:val="Textbody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安置歷程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00083" w:rsidRDefault="00AB7791">
            <w:pPr>
              <w:pStyle w:val="Textbody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初始安置時間：</w:t>
            </w:r>
          </w:p>
          <w:p w:rsidR="00500083" w:rsidRDefault="00AB7791">
            <w:pPr>
              <w:pStyle w:val="Textbody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轉換安置處所次數：</w:t>
            </w:r>
          </w:p>
        </w:tc>
      </w:tr>
      <w:tr w:rsidR="00500083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083" w:rsidRDefault="00AB7791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安置原因</w:t>
            </w:r>
          </w:p>
        </w:tc>
        <w:tc>
          <w:tcPr>
            <w:tcW w:w="8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083" w:rsidRDefault="00500083">
            <w:pPr>
              <w:pStyle w:val="Textbody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500083">
        <w:tblPrEx>
          <w:tblCellMar>
            <w:top w:w="0" w:type="dxa"/>
            <w:bottom w:w="0" w:type="dxa"/>
          </w:tblCellMar>
        </w:tblPrEx>
        <w:trPr>
          <w:trHeight w:val="6791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083" w:rsidRDefault="00AB7791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案情內容</w:t>
            </w:r>
          </w:p>
          <w:p w:rsidR="00500083" w:rsidRDefault="00AB7791">
            <w:pPr>
              <w:pStyle w:val="Textbody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家系圖、案家概況、心理情緒或行為問題之描述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8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083" w:rsidRDefault="00AB7791">
            <w:pPr>
              <w:pStyle w:val="a7"/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家系圖</w:t>
            </w:r>
          </w:p>
          <w:p w:rsidR="00500083" w:rsidRDefault="00500083">
            <w:pPr>
              <w:pStyle w:val="a7"/>
              <w:ind w:left="720"/>
              <w:rPr>
                <w:rFonts w:ascii="標楷體" w:eastAsia="標楷體" w:hAnsi="標楷體"/>
              </w:rPr>
            </w:pPr>
          </w:p>
          <w:p w:rsidR="00500083" w:rsidRDefault="00500083">
            <w:pPr>
              <w:pStyle w:val="a7"/>
              <w:ind w:left="720"/>
              <w:rPr>
                <w:rFonts w:ascii="標楷體" w:eastAsia="標楷體" w:hAnsi="標楷體"/>
              </w:rPr>
            </w:pPr>
          </w:p>
          <w:p w:rsidR="00500083" w:rsidRDefault="00500083">
            <w:pPr>
              <w:pStyle w:val="a7"/>
              <w:ind w:left="720"/>
              <w:rPr>
                <w:rFonts w:ascii="標楷體" w:eastAsia="標楷體" w:hAnsi="標楷體"/>
              </w:rPr>
            </w:pPr>
          </w:p>
          <w:p w:rsidR="00500083" w:rsidRDefault="00AB7791">
            <w:pPr>
              <w:pStyle w:val="a7"/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案家概況</w:t>
            </w:r>
          </w:p>
          <w:p w:rsidR="00500083" w:rsidRDefault="00500083">
            <w:pPr>
              <w:rPr>
                <w:rFonts w:ascii="標楷體" w:eastAsia="標楷體" w:hAnsi="標楷體"/>
              </w:rPr>
            </w:pPr>
          </w:p>
          <w:p w:rsidR="00500083" w:rsidRDefault="00500083">
            <w:pPr>
              <w:rPr>
                <w:rFonts w:ascii="標楷體" w:eastAsia="標楷體" w:hAnsi="標楷體"/>
              </w:rPr>
            </w:pPr>
          </w:p>
          <w:p w:rsidR="00500083" w:rsidRDefault="00500083">
            <w:pPr>
              <w:rPr>
                <w:rFonts w:ascii="標楷體" w:eastAsia="標楷體" w:hAnsi="標楷體"/>
              </w:rPr>
            </w:pPr>
          </w:p>
          <w:p w:rsidR="00500083" w:rsidRDefault="00AB7791">
            <w:pPr>
              <w:pStyle w:val="a7"/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心理情緒或行為問題之描述</w:t>
            </w:r>
          </w:p>
          <w:p w:rsidR="00500083" w:rsidRDefault="00500083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00083">
        <w:tblPrEx>
          <w:tblCellMar>
            <w:top w:w="0" w:type="dxa"/>
            <w:bottom w:w="0" w:type="dxa"/>
          </w:tblCellMar>
        </w:tblPrEx>
        <w:trPr>
          <w:trHeight w:val="2846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0083" w:rsidRDefault="00AB7791">
            <w:pPr>
              <w:pStyle w:val="Textbody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評估轉銜至兒少安置單位之可行性</w:t>
            </w:r>
          </w:p>
        </w:tc>
        <w:tc>
          <w:tcPr>
            <w:tcW w:w="8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083" w:rsidRDefault="00AB779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規劃轉銜期程與時間</w:t>
            </w:r>
          </w:p>
          <w:p w:rsidR="00500083" w:rsidRDefault="00500083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500083" w:rsidRDefault="00500083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500083" w:rsidRDefault="00AB779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無法轉銜至兒少安置單位原因</w:t>
            </w:r>
          </w:p>
          <w:p w:rsidR="00500083" w:rsidRDefault="00500083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500083" w:rsidRDefault="00500083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00083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083" w:rsidRDefault="00AB7791">
            <w:pPr>
              <w:pStyle w:val="Textbody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兒少安置現況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由安置單位填寫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</w:p>
        </w:tc>
      </w:tr>
      <w:tr w:rsidR="00500083">
        <w:tblPrEx>
          <w:tblCellMar>
            <w:top w:w="0" w:type="dxa"/>
            <w:bottom w:w="0" w:type="dxa"/>
          </w:tblCellMar>
        </w:tblPrEx>
        <w:trPr>
          <w:trHeight w:val="4211"/>
        </w:trPr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083" w:rsidRDefault="00AB7791">
            <w:pPr>
              <w:pStyle w:val="Textbody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個案於安置處所之表現或行為</w:t>
            </w:r>
            <w:r>
              <w:rPr>
                <w:rFonts w:ascii="標楷體" w:eastAsia="標楷體" w:hAnsi="標楷體"/>
                <w:sz w:val="28"/>
                <w:szCs w:val="28"/>
                <w:shd w:val="clear" w:color="auto" w:fill="FFFF00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  <w:shd w:val="clear" w:color="auto" w:fill="FFFF00"/>
              </w:rPr>
              <w:t>及飲食狀況</w:t>
            </w:r>
            <w:r>
              <w:rPr>
                <w:rFonts w:ascii="標楷體" w:eastAsia="標楷體" w:hAnsi="標楷體"/>
                <w:sz w:val="28"/>
                <w:szCs w:val="28"/>
                <w:shd w:val="clear" w:color="auto" w:fill="FFFF00"/>
              </w:rPr>
              <w:t>)</w:t>
            </w:r>
          </w:p>
          <w:p w:rsidR="00500083" w:rsidRDefault="00500083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  <w:tr w:rsidR="00500083">
        <w:tblPrEx>
          <w:tblCellMar>
            <w:top w:w="0" w:type="dxa"/>
            <w:bottom w:w="0" w:type="dxa"/>
          </w:tblCellMar>
        </w:tblPrEx>
        <w:trPr>
          <w:trHeight w:val="4269"/>
        </w:trPr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083" w:rsidRDefault="00AB779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照顧者面臨的困境</w:t>
            </w:r>
          </w:p>
          <w:p w:rsidR="00500083" w:rsidRDefault="005000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00083">
        <w:tblPrEx>
          <w:tblCellMar>
            <w:top w:w="0" w:type="dxa"/>
            <w:bottom w:w="0" w:type="dxa"/>
          </w:tblCellMar>
        </w:tblPrEx>
        <w:trPr>
          <w:trHeight w:val="3641"/>
        </w:trPr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083" w:rsidRDefault="00AB779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需協助資源或事項</w:t>
            </w:r>
          </w:p>
        </w:tc>
      </w:tr>
      <w:tr w:rsidR="00500083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0083" w:rsidRDefault="00AB779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安置處所主責社工：</w:t>
            </w:r>
          </w:p>
          <w:p w:rsidR="00500083" w:rsidRDefault="00AB779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連絡電話：</w:t>
            </w:r>
          </w:p>
          <w:p w:rsidR="00500083" w:rsidRDefault="00AB7791">
            <w:pPr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電子郵件：</w:t>
            </w:r>
          </w:p>
        </w:tc>
      </w:tr>
    </w:tbl>
    <w:p w:rsidR="00500083" w:rsidRDefault="00500083">
      <w:pPr>
        <w:widowControl/>
        <w:rPr>
          <w:kern w:val="3"/>
          <w:sz w:val="24"/>
          <w:szCs w:val="24"/>
        </w:rPr>
      </w:pPr>
    </w:p>
    <w:sectPr w:rsidR="00500083">
      <w:footerReference w:type="default" r:id="rId7"/>
      <w:pgSz w:w="11906" w:h="16838"/>
      <w:pgMar w:top="568" w:right="567" w:bottom="426" w:left="567" w:header="720" w:footer="992" w:gutter="0"/>
      <w:pgNumType w:fmt="numberInDash"/>
      <w:cols w:space="720"/>
      <w:docGrid w:type="line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791" w:rsidRDefault="00AB7791">
      <w:r>
        <w:separator/>
      </w:r>
    </w:p>
  </w:endnote>
  <w:endnote w:type="continuationSeparator" w:id="0">
    <w:p w:rsidR="00AB7791" w:rsidRDefault="00AB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42B" w:rsidRDefault="00AB7791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9C042B" w:rsidRDefault="00AB779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791" w:rsidRDefault="00AB7791">
      <w:r>
        <w:rPr>
          <w:color w:val="000000"/>
        </w:rPr>
        <w:separator/>
      </w:r>
    </w:p>
  </w:footnote>
  <w:footnote w:type="continuationSeparator" w:id="0">
    <w:p w:rsidR="00AB7791" w:rsidRDefault="00AB7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B400D2"/>
    <w:multiLevelType w:val="multilevel"/>
    <w:tmpl w:val="5B869132"/>
    <w:lvl w:ilvl="0">
      <w:start w:val="1"/>
      <w:numFmt w:val="taiwaneseCountingThousand"/>
      <w:lvlText w:val="(%1)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00083"/>
    <w:rsid w:val="004F3041"/>
    <w:rsid w:val="00500083"/>
    <w:rsid w:val="00AB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4117E1-6445-4ED5-B35C-A44E291C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Arial" w:eastAsia="Arial" w:hAnsi="Arial" w:cs="Arial"/>
      <w:sz w:val="18"/>
      <w:szCs w:val="18"/>
    </w:rPr>
  </w:style>
  <w:style w:type="paragraph" w:styleId="a6">
    <w:name w:val="Body Text"/>
    <w:basedOn w:val="Textbody"/>
    <w:pPr>
      <w:spacing w:after="120"/>
    </w:pPr>
    <w:rPr>
      <w:rFonts w:ascii="Calibri" w:eastAsia="Calibri" w:hAnsi="Calibri" w:cs="Calibri"/>
      <w:szCs w:val="22"/>
    </w:rPr>
  </w:style>
  <w:style w:type="paragraph" w:styleId="a7">
    <w:name w:val="List Paragraph"/>
    <w:basedOn w:val="Textbody"/>
    <w:pPr>
      <w:ind w:left="480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a8">
    <w:name w:val="page number"/>
    <w:basedOn w:val="a0"/>
  </w:style>
  <w:style w:type="character" w:customStyle="1" w:styleId="a9">
    <w:name w:val="本文 字元"/>
    <w:basedOn w:val="a0"/>
    <w:rPr>
      <w:rFonts w:ascii="Calibri" w:eastAsia="Calibri" w:hAnsi="Calibri" w:cs="Calibri"/>
      <w:kern w:val="3"/>
      <w:sz w:val="24"/>
      <w:szCs w:val="22"/>
    </w:rPr>
  </w:style>
  <w:style w:type="character" w:customStyle="1" w:styleId="aa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臺北市政府社會局98年度</dc:title>
  <dc:creator>s610742</dc:creator>
  <cp:lastModifiedBy>謝惜涓</cp:lastModifiedBy>
  <cp:revision>2</cp:revision>
  <cp:lastPrinted>2024-01-09T06:58:00Z</cp:lastPrinted>
  <dcterms:created xsi:type="dcterms:W3CDTF">2026-01-30T03:02:00Z</dcterms:created>
  <dcterms:modified xsi:type="dcterms:W3CDTF">2026-01-30T03:02:00Z</dcterms:modified>
</cp:coreProperties>
</file>