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3911DC" w14:textId="77777777" w:rsidR="008B10FD" w:rsidRDefault="00462AAB" w:rsidP="008B10FD">
      <w:pPr>
        <w:rPr>
          <w:rFonts w:ascii="標楷體" w:eastAsia="標楷體" w:hAnsi="標楷體"/>
          <w:bCs/>
          <w:sz w:val="28"/>
          <w:szCs w:val="28"/>
        </w:rPr>
      </w:pPr>
      <w:r w:rsidRPr="00304EBA">
        <w:rPr>
          <w:rFonts w:ascii="標楷體" w:eastAsia="標楷體" w:hAnsi="標楷體" w:hint="eastAsia"/>
          <w:bCs/>
          <w:sz w:val="28"/>
          <w:szCs w:val="28"/>
        </w:rPr>
        <w:t>附件</w:t>
      </w:r>
      <w:r w:rsidR="00056942" w:rsidRPr="00304EBA">
        <w:rPr>
          <w:rFonts w:ascii="標楷體" w:eastAsia="標楷體" w:hAnsi="標楷體" w:hint="eastAsia"/>
          <w:bCs/>
          <w:sz w:val="28"/>
          <w:szCs w:val="28"/>
        </w:rPr>
        <w:t>1</w:t>
      </w:r>
    </w:p>
    <w:p w14:paraId="6B36C4DE" w14:textId="07B2BE3E" w:rsidR="009F5755" w:rsidRPr="00C174DD" w:rsidRDefault="00462AAB" w:rsidP="008B10FD">
      <w:pPr>
        <w:jc w:val="center"/>
        <w:rPr>
          <w:rFonts w:ascii="標楷體" w:eastAsia="標楷體" w:hAnsi="標楷體"/>
          <w:bCs/>
          <w:sz w:val="28"/>
          <w:szCs w:val="28"/>
        </w:rPr>
      </w:pPr>
      <w:r>
        <w:rPr>
          <w:rFonts w:ascii="標楷體" w:eastAsia="標楷體" w:hAnsi="標楷體" w:hint="eastAsia"/>
          <w:b/>
          <w:sz w:val="32"/>
          <w:szCs w:val="32"/>
        </w:rPr>
        <w:t>臺中市</w:t>
      </w:r>
      <w:r w:rsidR="009F5755" w:rsidRPr="00705742">
        <w:rPr>
          <w:rFonts w:ascii="標楷體" w:eastAsia="標楷體" w:hAnsi="標楷體" w:hint="eastAsia"/>
          <w:b/>
          <w:sz w:val="32"/>
          <w:szCs w:val="32"/>
        </w:rPr>
        <w:t>高照顧負荷創新服務方案-照顧服務體驗轉介申請表</w:t>
      </w:r>
    </w:p>
    <w:p w14:paraId="2F2B6EA9" w14:textId="77777777" w:rsidR="009F5755" w:rsidRPr="00705742" w:rsidRDefault="009F5755" w:rsidP="009F5755">
      <w:pPr>
        <w:rPr>
          <w:rFonts w:ascii="標楷體" w:eastAsia="標楷體" w:hAnsi="標楷體"/>
          <w:szCs w:val="24"/>
        </w:rPr>
      </w:pPr>
      <w:r>
        <w:rPr>
          <w:rFonts w:ascii="標楷體" w:eastAsia="標楷體" w:hAnsi="標楷體"/>
          <w:szCs w:val="24"/>
        </w:rPr>
        <w:t>申請</w:t>
      </w:r>
      <w:r w:rsidRPr="00705742">
        <w:rPr>
          <w:rFonts w:ascii="標楷體" w:eastAsia="標楷體" w:hAnsi="標楷體"/>
          <w:szCs w:val="24"/>
        </w:rPr>
        <w:t>日期：</w:t>
      </w:r>
      <w:r w:rsidRPr="00C15DA4">
        <w:rPr>
          <w:rFonts w:eastAsia="標楷體" w:hint="eastAsia"/>
          <w:u w:val="single"/>
        </w:rPr>
        <w:t xml:space="preserve">   </w:t>
      </w:r>
      <w:r>
        <w:rPr>
          <w:rFonts w:eastAsia="標楷體" w:hint="eastAsia"/>
          <w:u w:val="single"/>
        </w:rPr>
        <w:t xml:space="preserve"> </w:t>
      </w:r>
      <w:r>
        <w:rPr>
          <w:rFonts w:eastAsia="標楷體" w:hint="eastAsia"/>
        </w:rPr>
        <w:t>年</w:t>
      </w:r>
      <w:r w:rsidRPr="00C15DA4">
        <w:rPr>
          <w:rFonts w:eastAsia="標楷體" w:hint="eastAsia"/>
          <w:u w:val="single"/>
        </w:rPr>
        <w:t xml:space="preserve">   </w:t>
      </w:r>
      <w:r>
        <w:rPr>
          <w:rFonts w:eastAsia="標楷體" w:hint="eastAsia"/>
          <w:u w:val="single"/>
        </w:rPr>
        <w:t xml:space="preserve"> </w:t>
      </w:r>
      <w:r>
        <w:rPr>
          <w:rFonts w:eastAsia="標楷體" w:hint="eastAsia"/>
        </w:rPr>
        <w:t>月</w:t>
      </w:r>
      <w:r w:rsidRPr="00C15DA4">
        <w:rPr>
          <w:rFonts w:eastAsia="標楷體" w:hint="eastAsia"/>
          <w:u w:val="single"/>
        </w:rPr>
        <w:t xml:space="preserve">  </w:t>
      </w:r>
      <w:r>
        <w:rPr>
          <w:rFonts w:eastAsia="標楷體" w:hint="eastAsia"/>
          <w:u w:val="single"/>
        </w:rPr>
        <w:t xml:space="preserve"> </w:t>
      </w:r>
      <w:r w:rsidRPr="00C15DA4">
        <w:rPr>
          <w:rFonts w:eastAsia="標楷體" w:hint="eastAsia"/>
          <w:u w:val="single"/>
        </w:rPr>
        <w:t xml:space="preserve"> </w:t>
      </w:r>
      <w:r>
        <w:rPr>
          <w:rFonts w:eastAsia="標楷體" w:hint="eastAsia"/>
        </w:rPr>
        <w:t>日</w:t>
      </w:r>
    </w:p>
    <w:p w14:paraId="30412688" w14:textId="77777777" w:rsidR="009F5755" w:rsidRPr="00CB01DC" w:rsidRDefault="009F5755" w:rsidP="009F5755">
      <w:pPr>
        <w:rPr>
          <w:rFonts w:ascii="標楷體" w:eastAsia="標楷體" w:hAnsi="標楷體"/>
          <w:szCs w:val="24"/>
          <w:u w:val="single"/>
        </w:rPr>
      </w:pPr>
      <w:r w:rsidRPr="00705742">
        <w:rPr>
          <w:rFonts w:ascii="標楷體" w:eastAsia="標楷體" w:hAnsi="標楷體"/>
          <w:szCs w:val="24"/>
        </w:rPr>
        <w:t>轉介單位：</w:t>
      </w:r>
      <w:r w:rsidRPr="00705742">
        <w:rPr>
          <w:rFonts w:ascii="標楷體" w:eastAsia="標楷體" w:hAnsi="標楷體" w:hint="eastAsia"/>
          <w:szCs w:val="24"/>
        </w:rPr>
        <w:t>□身心障礙者服務中心第</w:t>
      </w:r>
      <w:r>
        <w:rPr>
          <w:rFonts w:ascii="標楷體" w:eastAsia="標楷體" w:hAnsi="標楷體" w:hint="eastAsia"/>
          <w:szCs w:val="24"/>
          <w:u w:val="single"/>
        </w:rPr>
        <w:t xml:space="preserve">    </w:t>
      </w:r>
      <w:r w:rsidRPr="00705742">
        <w:rPr>
          <w:rFonts w:ascii="標楷體" w:eastAsia="標楷體" w:hAnsi="標楷體" w:hint="eastAsia"/>
          <w:szCs w:val="24"/>
        </w:rPr>
        <w:t>區</w:t>
      </w:r>
      <w:r>
        <w:rPr>
          <w:rFonts w:ascii="標楷體" w:eastAsia="標楷體" w:hAnsi="標楷體"/>
          <w:szCs w:val="24"/>
        </w:rPr>
        <w:t>，</w:t>
      </w:r>
      <w:r w:rsidRPr="00705742">
        <w:rPr>
          <w:rFonts w:ascii="標楷體" w:eastAsia="標楷體" w:hAnsi="標楷體"/>
          <w:szCs w:val="24"/>
        </w:rPr>
        <w:t>轉介人員：</w:t>
      </w:r>
      <w:r w:rsidRPr="001D1CBF">
        <w:rPr>
          <w:rFonts w:ascii="標楷體" w:eastAsia="標楷體" w:hAnsi="標楷體"/>
          <w:szCs w:val="24"/>
          <w:u w:val="single"/>
        </w:rPr>
        <w:t xml:space="preserve">     </w:t>
      </w:r>
      <w:r>
        <w:rPr>
          <w:rFonts w:ascii="標楷體" w:eastAsia="標楷體" w:hAnsi="標楷體"/>
          <w:szCs w:val="24"/>
          <w:u w:val="single"/>
        </w:rPr>
        <w:t xml:space="preserve">      </w:t>
      </w:r>
      <w:r w:rsidRPr="00CB01DC">
        <w:rPr>
          <w:rFonts w:ascii="標楷體" w:eastAsia="標楷體" w:hAnsi="標楷體"/>
          <w:szCs w:val="24"/>
        </w:rPr>
        <w:t>，聯絡電話</w:t>
      </w:r>
      <w:r w:rsidRPr="00705742">
        <w:rPr>
          <w:rFonts w:ascii="標楷體" w:eastAsia="標楷體" w:hAnsi="標楷體"/>
          <w:szCs w:val="24"/>
        </w:rPr>
        <w:t>：</w:t>
      </w:r>
      <w:r>
        <w:rPr>
          <w:rFonts w:ascii="標楷體" w:eastAsia="標楷體" w:hAnsi="標楷體"/>
          <w:szCs w:val="24"/>
          <w:u w:val="single"/>
        </w:rPr>
        <w:t xml:space="preserve">             </w:t>
      </w:r>
    </w:p>
    <w:p w14:paraId="10E29C70" w14:textId="77777777" w:rsidR="00F83948" w:rsidRDefault="009F5755" w:rsidP="00FE68FA">
      <w:pPr>
        <w:ind w:firstLineChars="501" w:firstLine="1202"/>
        <w:rPr>
          <w:rFonts w:ascii="標楷體" w:eastAsia="標楷體" w:hAnsi="標楷體"/>
          <w:szCs w:val="24"/>
          <w:u w:val="single"/>
        </w:rPr>
      </w:pPr>
      <w:r w:rsidRPr="00705742">
        <w:rPr>
          <w:rFonts w:ascii="標楷體" w:eastAsia="標楷體" w:hAnsi="標楷體" w:hint="eastAsia"/>
          <w:szCs w:val="24"/>
        </w:rPr>
        <w:t>□家庭照顧者支持服務</w:t>
      </w:r>
      <w:r>
        <w:rPr>
          <w:rFonts w:ascii="標楷體" w:eastAsia="標楷體" w:hAnsi="標楷體" w:hint="eastAsia"/>
          <w:szCs w:val="24"/>
        </w:rPr>
        <w:t>據點</w:t>
      </w:r>
      <w:r>
        <w:rPr>
          <w:rFonts w:ascii="標楷體" w:eastAsia="標楷體" w:hAnsi="標楷體" w:hint="eastAsia"/>
          <w:szCs w:val="24"/>
          <w:u w:val="single"/>
        </w:rPr>
        <w:t xml:space="preserve">     </w:t>
      </w:r>
      <w:r w:rsidR="00FE68FA">
        <w:rPr>
          <w:rFonts w:ascii="標楷體" w:eastAsia="標楷體" w:hAnsi="標楷體" w:hint="eastAsia"/>
          <w:szCs w:val="24"/>
        </w:rPr>
        <w:t>區</w:t>
      </w:r>
      <w:r>
        <w:rPr>
          <w:rFonts w:ascii="標楷體" w:eastAsia="標楷體" w:hAnsi="標楷體"/>
          <w:szCs w:val="24"/>
        </w:rPr>
        <w:t>，</w:t>
      </w:r>
      <w:r w:rsidRPr="00705742">
        <w:rPr>
          <w:rFonts w:ascii="標楷體" w:eastAsia="標楷體" w:hAnsi="標楷體"/>
          <w:szCs w:val="24"/>
        </w:rPr>
        <w:t>轉介人員：</w:t>
      </w:r>
      <w:r w:rsidRPr="001D1CBF">
        <w:rPr>
          <w:rFonts w:ascii="標楷體" w:eastAsia="標楷體" w:hAnsi="標楷體"/>
          <w:szCs w:val="24"/>
          <w:u w:val="single"/>
        </w:rPr>
        <w:t xml:space="preserve">     </w:t>
      </w:r>
      <w:r>
        <w:rPr>
          <w:rFonts w:ascii="標楷體" w:eastAsia="標楷體" w:hAnsi="標楷體"/>
          <w:szCs w:val="24"/>
          <w:u w:val="single"/>
        </w:rPr>
        <w:t xml:space="preserve">    </w:t>
      </w:r>
      <w:r w:rsidRPr="00CB01DC">
        <w:rPr>
          <w:rFonts w:ascii="標楷體" w:eastAsia="標楷體" w:hAnsi="標楷體"/>
          <w:szCs w:val="24"/>
        </w:rPr>
        <w:t>，聯絡電話</w:t>
      </w:r>
      <w:r w:rsidRPr="00705742">
        <w:rPr>
          <w:rFonts w:ascii="標楷體" w:eastAsia="標楷體" w:hAnsi="標楷體"/>
          <w:szCs w:val="24"/>
        </w:rPr>
        <w:t>：</w:t>
      </w:r>
      <w:r>
        <w:rPr>
          <w:rFonts w:ascii="標楷體" w:eastAsia="標楷體" w:hAnsi="標楷體"/>
          <w:szCs w:val="24"/>
          <w:u w:val="single"/>
        </w:rPr>
        <w:t xml:space="preserve">       </w:t>
      </w:r>
    </w:p>
    <w:p w14:paraId="4E7000C7" w14:textId="3066F19B" w:rsidR="009F5755" w:rsidRPr="00F83948" w:rsidRDefault="00F83948" w:rsidP="00F83948">
      <w:pPr>
        <w:ind w:firstLineChars="501" w:firstLine="1202"/>
        <w:rPr>
          <w:rFonts w:ascii="標楷體" w:eastAsia="標楷體" w:hAnsi="標楷體"/>
          <w:szCs w:val="24"/>
          <w:u w:val="single"/>
        </w:rPr>
      </w:pPr>
      <w:r w:rsidRPr="00705742">
        <w:rPr>
          <w:rFonts w:ascii="標楷體" w:eastAsia="標楷體" w:hAnsi="標楷體" w:hint="eastAsia"/>
          <w:szCs w:val="24"/>
        </w:rPr>
        <w:t>□</w:t>
      </w:r>
      <w:r>
        <w:rPr>
          <w:rFonts w:ascii="標楷體" w:eastAsia="標楷體" w:hAnsi="標楷體" w:hint="eastAsia"/>
          <w:szCs w:val="24"/>
        </w:rPr>
        <w:t>其他:</w:t>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hint="eastAsia"/>
          <w:szCs w:val="24"/>
        </w:rPr>
        <w:t>________________________</w:t>
      </w:r>
      <w:r>
        <w:rPr>
          <w:rFonts w:ascii="標楷體" w:eastAsia="標楷體" w:hAnsi="標楷體"/>
          <w:szCs w:val="24"/>
        </w:rPr>
        <w:t>，</w:t>
      </w:r>
      <w:r w:rsidRPr="00705742">
        <w:rPr>
          <w:rFonts w:ascii="標楷體" w:eastAsia="標楷體" w:hAnsi="標楷體"/>
          <w:szCs w:val="24"/>
        </w:rPr>
        <w:t>轉介人員：</w:t>
      </w:r>
      <w:r w:rsidRPr="001D1CBF">
        <w:rPr>
          <w:rFonts w:ascii="標楷體" w:eastAsia="標楷體" w:hAnsi="標楷體"/>
          <w:szCs w:val="24"/>
          <w:u w:val="single"/>
        </w:rPr>
        <w:t xml:space="preserve">     </w:t>
      </w:r>
      <w:r>
        <w:rPr>
          <w:rFonts w:ascii="標楷體" w:eastAsia="標楷體" w:hAnsi="標楷體"/>
          <w:szCs w:val="24"/>
          <w:u w:val="single"/>
        </w:rPr>
        <w:t xml:space="preserve">    </w:t>
      </w:r>
      <w:r w:rsidRPr="00CB01DC">
        <w:rPr>
          <w:rFonts w:ascii="標楷體" w:eastAsia="標楷體" w:hAnsi="標楷體"/>
          <w:szCs w:val="24"/>
        </w:rPr>
        <w:t>，聯絡電話</w:t>
      </w:r>
      <w:r w:rsidRPr="00705742">
        <w:rPr>
          <w:rFonts w:ascii="標楷體" w:eastAsia="標楷體" w:hAnsi="標楷體"/>
          <w:szCs w:val="24"/>
        </w:rPr>
        <w:t>：</w:t>
      </w:r>
      <w:r>
        <w:rPr>
          <w:rFonts w:ascii="標楷體" w:eastAsia="標楷體" w:hAnsi="標楷體"/>
          <w:szCs w:val="24"/>
          <w:u w:val="single"/>
        </w:rPr>
        <w:t xml:space="preserve">       </w:t>
      </w:r>
    </w:p>
    <w:tbl>
      <w:tblPr>
        <w:tblStyle w:val="a5"/>
        <w:tblW w:w="10768" w:type="dxa"/>
        <w:jc w:val="center"/>
        <w:tblLook w:val="04A0" w:firstRow="1" w:lastRow="0" w:firstColumn="1" w:lastColumn="0" w:noHBand="0" w:noVBand="1"/>
      </w:tblPr>
      <w:tblGrid>
        <w:gridCol w:w="1696"/>
        <w:gridCol w:w="744"/>
        <w:gridCol w:w="816"/>
        <w:gridCol w:w="1266"/>
        <w:gridCol w:w="1710"/>
        <w:gridCol w:w="17"/>
        <w:gridCol w:w="355"/>
        <w:gridCol w:w="1329"/>
        <w:gridCol w:w="753"/>
        <w:gridCol w:w="2082"/>
      </w:tblGrid>
      <w:tr w:rsidR="009F5755" w14:paraId="7092EC22" w14:textId="77777777" w:rsidTr="00D24D7F">
        <w:trPr>
          <w:jc w:val="center"/>
        </w:trPr>
        <w:tc>
          <w:tcPr>
            <w:tcW w:w="1696" w:type="dxa"/>
            <w:vMerge w:val="restart"/>
            <w:vAlign w:val="center"/>
          </w:tcPr>
          <w:p w14:paraId="39DAB62C" w14:textId="77777777" w:rsidR="009F5755" w:rsidRDefault="009F5755" w:rsidP="00D24D7F">
            <w:pPr>
              <w:jc w:val="center"/>
              <w:rPr>
                <w:rFonts w:ascii="標楷體" w:eastAsia="標楷體" w:hAnsi="標楷體"/>
                <w:szCs w:val="20"/>
              </w:rPr>
            </w:pPr>
            <w:r>
              <w:rPr>
                <w:rFonts w:ascii="標楷體" w:eastAsia="標楷體" w:hAnsi="標楷體" w:hint="eastAsia"/>
                <w:szCs w:val="20"/>
              </w:rPr>
              <w:t>個案</w:t>
            </w:r>
          </w:p>
          <w:p w14:paraId="168B94B2" w14:textId="77777777" w:rsidR="009F5755" w:rsidRDefault="009F5755" w:rsidP="00D24D7F">
            <w:pPr>
              <w:jc w:val="center"/>
              <w:rPr>
                <w:rFonts w:ascii="標楷體" w:eastAsia="標楷體" w:hAnsi="標楷體"/>
                <w:szCs w:val="20"/>
              </w:rPr>
            </w:pPr>
            <w:r>
              <w:rPr>
                <w:rFonts w:ascii="標楷體" w:eastAsia="標楷體" w:hAnsi="標楷體" w:hint="eastAsia"/>
                <w:szCs w:val="20"/>
              </w:rPr>
              <w:t>基本資料</w:t>
            </w:r>
          </w:p>
        </w:tc>
        <w:tc>
          <w:tcPr>
            <w:tcW w:w="1560" w:type="dxa"/>
            <w:gridSpan w:val="2"/>
            <w:vAlign w:val="center"/>
          </w:tcPr>
          <w:p w14:paraId="03D43AEC" w14:textId="77777777" w:rsidR="009F5755" w:rsidRDefault="009F5755" w:rsidP="00D24D7F">
            <w:pPr>
              <w:jc w:val="center"/>
              <w:rPr>
                <w:rFonts w:ascii="標楷體" w:eastAsia="標楷體" w:hAnsi="標楷體"/>
                <w:szCs w:val="20"/>
              </w:rPr>
            </w:pPr>
            <w:r>
              <w:rPr>
                <w:rFonts w:ascii="標楷體" w:eastAsia="標楷體" w:hAnsi="標楷體" w:hint="eastAsia"/>
                <w:szCs w:val="20"/>
              </w:rPr>
              <w:t>姓名</w:t>
            </w:r>
          </w:p>
        </w:tc>
        <w:tc>
          <w:tcPr>
            <w:tcW w:w="2976" w:type="dxa"/>
            <w:gridSpan w:val="2"/>
          </w:tcPr>
          <w:p w14:paraId="7FE5236E" w14:textId="77777777" w:rsidR="009F5755" w:rsidRDefault="009F5755" w:rsidP="00D24D7F">
            <w:pPr>
              <w:rPr>
                <w:rFonts w:ascii="標楷體" w:eastAsia="標楷體" w:hAnsi="標楷體"/>
                <w:szCs w:val="20"/>
              </w:rPr>
            </w:pPr>
          </w:p>
        </w:tc>
        <w:tc>
          <w:tcPr>
            <w:tcW w:w="1701" w:type="dxa"/>
            <w:gridSpan w:val="3"/>
          </w:tcPr>
          <w:p w14:paraId="148D3FE7" w14:textId="77777777" w:rsidR="009F5755" w:rsidRDefault="009F5755" w:rsidP="00D24D7F">
            <w:pPr>
              <w:jc w:val="center"/>
              <w:rPr>
                <w:rFonts w:ascii="標楷體" w:eastAsia="標楷體" w:hAnsi="標楷體"/>
                <w:szCs w:val="20"/>
              </w:rPr>
            </w:pPr>
            <w:r>
              <w:rPr>
                <w:rFonts w:ascii="標楷體" w:eastAsia="標楷體" w:hAnsi="標楷體" w:hint="eastAsia"/>
                <w:szCs w:val="20"/>
              </w:rPr>
              <w:t>身分證字號</w:t>
            </w:r>
          </w:p>
        </w:tc>
        <w:tc>
          <w:tcPr>
            <w:tcW w:w="2835" w:type="dxa"/>
            <w:gridSpan w:val="2"/>
          </w:tcPr>
          <w:p w14:paraId="09D94E06" w14:textId="77777777" w:rsidR="009F5755" w:rsidRDefault="009F5755" w:rsidP="00D24D7F">
            <w:pPr>
              <w:rPr>
                <w:rFonts w:ascii="標楷體" w:eastAsia="標楷體" w:hAnsi="標楷體"/>
                <w:szCs w:val="20"/>
              </w:rPr>
            </w:pPr>
          </w:p>
        </w:tc>
      </w:tr>
      <w:tr w:rsidR="009F5755" w14:paraId="5CFE7FC3" w14:textId="77777777" w:rsidTr="00D24D7F">
        <w:trPr>
          <w:jc w:val="center"/>
        </w:trPr>
        <w:tc>
          <w:tcPr>
            <w:tcW w:w="1696" w:type="dxa"/>
            <w:vMerge/>
            <w:vAlign w:val="center"/>
          </w:tcPr>
          <w:p w14:paraId="4F79B7C8" w14:textId="77777777" w:rsidR="009F5755" w:rsidRDefault="009F5755" w:rsidP="00D24D7F">
            <w:pPr>
              <w:jc w:val="center"/>
              <w:rPr>
                <w:rFonts w:ascii="標楷體" w:eastAsia="標楷體" w:hAnsi="標楷體"/>
                <w:szCs w:val="20"/>
              </w:rPr>
            </w:pPr>
          </w:p>
        </w:tc>
        <w:tc>
          <w:tcPr>
            <w:tcW w:w="1560" w:type="dxa"/>
            <w:gridSpan w:val="2"/>
            <w:vAlign w:val="center"/>
          </w:tcPr>
          <w:p w14:paraId="0B8C4EFF" w14:textId="77777777" w:rsidR="009F5755" w:rsidRDefault="009F5755" w:rsidP="00D24D7F">
            <w:pPr>
              <w:jc w:val="center"/>
              <w:rPr>
                <w:rFonts w:ascii="標楷體" w:eastAsia="標楷體" w:hAnsi="標楷體"/>
                <w:szCs w:val="20"/>
              </w:rPr>
            </w:pPr>
            <w:r>
              <w:rPr>
                <w:rFonts w:ascii="標楷體" w:eastAsia="標楷體" w:hAnsi="標楷體" w:hint="eastAsia"/>
                <w:szCs w:val="20"/>
              </w:rPr>
              <w:t>出生日期</w:t>
            </w:r>
          </w:p>
        </w:tc>
        <w:tc>
          <w:tcPr>
            <w:tcW w:w="2976" w:type="dxa"/>
            <w:gridSpan w:val="2"/>
          </w:tcPr>
          <w:p w14:paraId="20BF5039" w14:textId="77777777" w:rsidR="009F5755" w:rsidRDefault="009F5755" w:rsidP="00D24D7F">
            <w:pPr>
              <w:rPr>
                <w:rFonts w:ascii="標楷體" w:eastAsia="標楷體" w:hAnsi="標楷體"/>
                <w:szCs w:val="20"/>
              </w:rPr>
            </w:pPr>
            <w:r>
              <w:rPr>
                <w:rFonts w:ascii="標楷體" w:eastAsia="標楷體" w:hAnsi="標楷體" w:hint="eastAsia"/>
                <w:szCs w:val="20"/>
              </w:rPr>
              <w:t xml:space="preserve">  年  月  日(  歲)</w:t>
            </w:r>
          </w:p>
        </w:tc>
        <w:tc>
          <w:tcPr>
            <w:tcW w:w="1701" w:type="dxa"/>
            <w:gridSpan w:val="3"/>
          </w:tcPr>
          <w:p w14:paraId="66756E66" w14:textId="77777777" w:rsidR="009F5755" w:rsidRDefault="009F5755" w:rsidP="00D24D7F">
            <w:pPr>
              <w:jc w:val="center"/>
              <w:rPr>
                <w:rFonts w:ascii="標楷體" w:eastAsia="標楷體" w:hAnsi="標楷體"/>
                <w:szCs w:val="20"/>
              </w:rPr>
            </w:pPr>
            <w:r>
              <w:rPr>
                <w:rFonts w:ascii="標楷體" w:eastAsia="標楷體" w:hAnsi="標楷體" w:hint="eastAsia"/>
                <w:szCs w:val="20"/>
              </w:rPr>
              <w:t>聯絡電話</w:t>
            </w:r>
          </w:p>
        </w:tc>
        <w:tc>
          <w:tcPr>
            <w:tcW w:w="2835" w:type="dxa"/>
            <w:gridSpan w:val="2"/>
          </w:tcPr>
          <w:p w14:paraId="42193B23" w14:textId="77777777" w:rsidR="009F5755" w:rsidRDefault="009F5755" w:rsidP="00D24D7F">
            <w:pPr>
              <w:rPr>
                <w:rFonts w:ascii="標楷體" w:eastAsia="標楷體" w:hAnsi="標楷體"/>
                <w:szCs w:val="20"/>
              </w:rPr>
            </w:pPr>
          </w:p>
        </w:tc>
      </w:tr>
      <w:tr w:rsidR="009F5755" w14:paraId="4C139D40" w14:textId="77777777" w:rsidTr="00D24D7F">
        <w:trPr>
          <w:jc w:val="center"/>
        </w:trPr>
        <w:tc>
          <w:tcPr>
            <w:tcW w:w="1696" w:type="dxa"/>
            <w:vMerge/>
            <w:vAlign w:val="center"/>
          </w:tcPr>
          <w:p w14:paraId="2A7831B6" w14:textId="77777777" w:rsidR="009F5755" w:rsidRDefault="009F5755" w:rsidP="00D24D7F">
            <w:pPr>
              <w:jc w:val="center"/>
              <w:rPr>
                <w:rFonts w:ascii="標楷體" w:eastAsia="標楷體" w:hAnsi="標楷體"/>
                <w:szCs w:val="20"/>
              </w:rPr>
            </w:pPr>
          </w:p>
        </w:tc>
        <w:tc>
          <w:tcPr>
            <w:tcW w:w="1560" w:type="dxa"/>
            <w:gridSpan w:val="2"/>
            <w:vAlign w:val="center"/>
          </w:tcPr>
          <w:p w14:paraId="6017CCBC" w14:textId="77777777" w:rsidR="009F5755" w:rsidRDefault="009F5755" w:rsidP="00D24D7F">
            <w:pPr>
              <w:jc w:val="center"/>
              <w:rPr>
                <w:rFonts w:ascii="標楷體" w:eastAsia="標楷體" w:hAnsi="標楷體"/>
                <w:szCs w:val="20"/>
              </w:rPr>
            </w:pPr>
            <w:r>
              <w:rPr>
                <w:rFonts w:ascii="標楷體" w:eastAsia="標楷體" w:hAnsi="標楷體" w:hint="eastAsia"/>
                <w:szCs w:val="20"/>
              </w:rPr>
              <w:t>戶籍地址</w:t>
            </w:r>
          </w:p>
        </w:tc>
        <w:tc>
          <w:tcPr>
            <w:tcW w:w="7512" w:type="dxa"/>
            <w:gridSpan w:val="7"/>
          </w:tcPr>
          <w:p w14:paraId="0C163C4A" w14:textId="77777777" w:rsidR="009F5755" w:rsidRDefault="009F5755" w:rsidP="00D24D7F">
            <w:pPr>
              <w:rPr>
                <w:rFonts w:ascii="標楷體" w:eastAsia="標楷體" w:hAnsi="標楷體"/>
                <w:szCs w:val="20"/>
              </w:rPr>
            </w:pPr>
          </w:p>
        </w:tc>
      </w:tr>
      <w:tr w:rsidR="009F5755" w14:paraId="191E79C2" w14:textId="77777777" w:rsidTr="00D24D7F">
        <w:trPr>
          <w:jc w:val="center"/>
        </w:trPr>
        <w:tc>
          <w:tcPr>
            <w:tcW w:w="1696" w:type="dxa"/>
            <w:vMerge/>
            <w:vAlign w:val="center"/>
          </w:tcPr>
          <w:p w14:paraId="27848D33" w14:textId="77777777" w:rsidR="009F5755" w:rsidRDefault="009F5755" w:rsidP="00D24D7F">
            <w:pPr>
              <w:jc w:val="center"/>
              <w:rPr>
                <w:rFonts w:ascii="標楷體" w:eastAsia="標楷體" w:hAnsi="標楷體"/>
                <w:szCs w:val="20"/>
              </w:rPr>
            </w:pPr>
          </w:p>
        </w:tc>
        <w:tc>
          <w:tcPr>
            <w:tcW w:w="1560" w:type="dxa"/>
            <w:gridSpan w:val="2"/>
            <w:vAlign w:val="center"/>
          </w:tcPr>
          <w:p w14:paraId="2329950D" w14:textId="77777777" w:rsidR="009F5755" w:rsidRDefault="009F5755" w:rsidP="00D24D7F">
            <w:pPr>
              <w:jc w:val="center"/>
              <w:rPr>
                <w:rFonts w:ascii="標楷體" w:eastAsia="標楷體" w:hAnsi="標楷體"/>
                <w:szCs w:val="20"/>
              </w:rPr>
            </w:pPr>
            <w:r>
              <w:rPr>
                <w:rFonts w:ascii="標楷體" w:eastAsia="標楷體" w:hAnsi="標楷體" w:hint="eastAsia"/>
                <w:szCs w:val="20"/>
              </w:rPr>
              <w:t>居住地址</w:t>
            </w:r>
          </w:p>
        </w:tc>
        <w:tc>
          <w:tcPr>
            <w:tcW w:w="7512" w:type="dxa"/>
            <w:gridSpan w:val="7"/>
          </w:tcPr>
          <w:p w14:paraId="0D47DE0E" w14:textId="77777777" w:rsidR="009F5755" w:rsidRDefault="009F5755" w:rsidP="00D24D7F">
            <w:pPr>
              <w:rPr>
                <w:rFonts w:ascii="標楷體" w:eastAsia="標楷體" w:hAnsi="標楷體"/>
                <w:szCs w:val="20"/>
              </w:rPr>
            </w:pPr>
          </w:p>
        </w:tc>
      </w:tr>
      <w:tr w:rsidR="009F5755" w14:paraId="0EE6DB57" w14:textId="77777777" w:rsidTr="00D24D7F">
        <w:trPr>
          <w:jc w:val="center"/>
        </w:trPr>
        <w:tc>
          <w:tcPr>
            <w:tcW w:w="1696" w:type="dxa"/>
            <w:vMerge/>
            <w:vAlign w:val="center"/>
          </w:tcPr>
          <w:p w14:paraId="4131C392" w14:textId="77777777" w:rsidR="009F5755" w:rsidRDefault="009F5755" w:rsidP="00D24D7F">
            <w:pPr>
              <w:jc w:val="center"/>
              <w:rPr>
                <w:rFonts w:ascii="標楷體" w:eastAsia="標楷體" w:hAnsi="標楷體"/>
                <w:szCs w:val="20"/>
              </w:rPr>
            </w:pPr>
          </w:p>
        </w:tc>
        <w:tc>
          <w:tcPr>
            <w:tcW w:w="1560" w:type="dxa"/>
            <w:gridSpan w:val="2"/>
            <w:vAlign w:val="center"/>
          </w:tcPr>
          <w:p w14:paraId="2D288571" w14:textId="77777777" w:rsidR="009F5755" w:rsidRDefault="009F5755" w:rsidP="00D24D7F">
            <w:pPr>
              <w:jc w:val="center"/>
              <w:rPr>
                <w:rFonts w:ascii="標楷體" w:eastAsia="標楷體" w:hAnsi="標楷體"/>
                <w:szCs w:val="20"/>
              </w:rPr>
            </w:pPr>
            <w:r>
              <w:rPr>
                <w:rFonts w:ascii="標楷體" w:eastAsia="標楷體" w:hAnsi="標楷體" w:hint="eastAsia"/>
                <w:szCs w:val="20"/>
              </w:rPr>
              <w:t>居住情形</w:t>
            </w:r>
          </w:p>
        </w:tc>
        <w:tc>
          <w:tcPr>
            <w:tcW w:w="7512" w:type="dxa"/>
            <w:gridSpan w:val="7"/>
          </w:tcPr>
          <w:p w14:paraId="06940BE2" w14:textId="77777777" w:rsidR="009F5755" w:rsidRDefault="009F5755" w:rsidP="00D24D7F">
            <w:pPr>
              <w:rPr>
                <w:rFonts w:ascii="標楷體" w:eastAsia="標楷體" w:hAnsi="標楷體"/>
                <w:szCs w:val="20"/>
              </w:rPr>
            </w:pPr>
            <w:r>
              <w:rPr>
                <w:rFonts w:ascii="標楷體" w:eastAsia="標楷體" w:hAnsi="標楷體" w:hint="eastAsia"/>
                <w:szCs w:val="20"/>
              </w:rPr>
              <w:t>□獨居</w:t>
            </w:r>
          </w:p>
          <w:p w14:paraId="789889AE" w14:textId="77777777" w:rsidR="009F5755" w:rsidRDefault="009F5755" w:rsidP="00D24D7F">
            <w:pPr>
              <w:rPr>
                <w:rFonts w:ascii="標楷體" w:eastAsia="標楷體" w:hAnsi="標楷體"/>
                <w:szCs w:val="20"/>
              </w:rPr>
            </w:pPr>
            <w:r>
              <w:rPr>
                <w:rFonts w:ascii="標楷體" w:eastAsia="標楷體" w:hAnsi="標楷體" w:hint="eastAsia"/>
                <w:szCs w:val="20"/>
              </w:rPr>
              <w:t>□與家屬同住</w:t>
            </w:r>
            <w:r>
              <w:rPr>
                <w:rFonts w:ascii="標楷體" w:eastAsia="標楷體" w:hAnsi="標楷體"/>
                <w:szCs w:val="20"/>
              </w:rPr>
              <w:t>：年齡6歲以下</w:t>
            </w:r>
            <w:r w:rsidRPr="00CF1989">
              <w:rPr>
                <w:rFonts w:ascii="標楷體" w:eastAsia="標楷體" w:hAnsi="標楷體"/>
                <w:szCs w:val="20"/>
                <w:u w:val="single"/>
              </w:rPr>
              <w:t xml:space="preserve">   </w:t>
            </w:r>
            <w:r>
              <w:rPr>
                <w:rFonts w:ascii="標楷體" w:eastAsia="標楷體" w:hAnsi="標楷體"/>
                <w:szCs w:val="20"/>
              </w:rPr>
              <w:t>名，7歲至64歲</w:t>
            </w:r>
            <w:r w:rsidRPr="00CF1989">
              <w:rPr>
                <w:rFonts w:ascii="標楷體" w:eastAsia="標楷體" w:hAnsi="標楷體"/>
                <w:szCs w:val="20"/>
                <w:u w:val="single"/>
              </w:rPr>
              <w:t xml:space="preserve">   </w:t>
            </w:r>
            <w:r>
              <w:rPr>
                <w:rFonts w:ascii="標楷體" w:eastAsia="標楷體" w:hAnsi="標楷體"/>
                <w:szCs w:val="20"/>
              </w:rPr>
              <w:t>名，65歲以上</w:t>
            </w:r>
            <w:r w:rsidRPr="00CF1989">
              <w:rPr>
                <w:rFonts w:ascii="標楷體" w:eastAsia="標楷體" w:hAnsi="標楷體"/>
                <w:szCs w:val="20"/>
                <w:u w:val="single"/>
              </w:rPr>
              <w:t xml:space="preserve">   </w:t>
            </w:r>
            <w:r>
              <w:rPr>
                <w:rFonts w:ascii="標楷體" w:eastAsia="標楷體" w:hAnsi="標楷體"/>
                <w:szCs w:val="20"/>
              </w:rPr>
              <w:t>位；其中身心障礙者未滿35歲以下</w:t>
            </w:r>
            <w:r w:rsidRPr="00CF1989">
              <w:rPr>
                <w:rFonts w:ascii="標楷體" w:eastAsia="標楷體" w:hAnsi="標楷體"/>
                <w:szCs w:val="20"/>
                <w:u w:val="single"/>
              </w:rPr>
              <w:t xml:space="preserve">   </w:t>
            </w:r>
            <w:r>
              <w:rPr>
                <w:rFonts w:ascii="標楷體" w:eastAsia="標楷體" w:hAnsi="標楷體"/>
                <w:szCs w:val="20"/>
              </w:rPr>
              <w:t>位，35歲以上</w:t>
            </w:r>
            <w:r w:rsidRPr="00CF1989">
              <w:rPr>
                <w:rFonts w:ascii="標楷體" w:eastAsia="標楷體" w:hAnsi="標楷體"/>
                <w:szCs w:val="20"/>
                <w:u w:val="single"/>
              </w:rPr>
              <w:t xml:space="preserve">   </w:t>
            </w:r>
            <w:r>
              <w:rPr>
                <w:rFonts w:ascii="標楷體" w:eastAsia="標楷體" w:hAnsi="標楷體"/>
                <w:szCs w:val="20"/>
              </w:rPr>
              <w:t>位。</w:t>
            </w:r>
          </w:p>
        </w:tc>
      </w:tr>
      <w:tr w:rsidR="009F5755" w14:paraId="64357C69" w14:textId="77777777" w:rsidTr="00D24D7F">
        <w:trPr>
          <w:jc w:val="center"/>
        </w:trPr>
        <w:tc>
          <w:tcPr>
            <w:tcW w:w="1696" w:type="dxa"/>
            <w:vMerge w:val="restart"/>
            <w:vAlign w:val="center"/>
          </w:tcPr>
          <w:p w14:paraId="49794749" w14:textId="77777777" w:rsidR="009F5755" w:rsidRDefault="009F5755" w:rsidP="00D24D7F">
            <w:pPr>
              <w:jc w:val="center"/>
              <w:rPr>
                <w:rFonts w:ascii="標楷體" w:eastAsia="標楷體" w:hAnsi="標楷體"/>
                <w:szCs w:val="20"/>
              </w:rPr>
            </w:pPr>
            <w:r>
              <w:rPr>
                <w:rFonts w:ascii="標楷體" w:eastAsia="標楷體" w:hAnsi="標楷體" w:hint="eastAsia"/>
                <w:szCs w:val="20"/>
              </w:rPr>
              <w:t>家庭照顧者</w:t>
            </w:r>
          </w:p>
          <w:p w14:paraId="4CB09B94" w14:textId="77777777" w:rsidR="009F5755" w:rsidRDefault="009F5755" w:rsidP="00D24D7F">
            <w:pPr>
              <w:jc w:val="center"/>
              <w:rPr>
                <w:rFonts w:ascii="標楷體" w:eastAsia="標楷體" w:hAnsi="標楷體"/>
                <w:szCs w:val="20"/>
              </w:rPr>
            </w:pPr>
            <w:r>
              <w:rPr>
                <w:rFonts w:ascii="標楷體" w:eastAsia="標楷體" w:hAnsi="標楷體" w:hint="eastAsia"/>
                <w:szCs w:val="20"/>
              </w:rPr>
              <w:t>基本資料</w:t>
            </w:r>
          </w:p>
        </w:tc>
        <w:tc>
          <w:tcPr>
            <w:tcW w:w="1560" w:type="dxa"/>
            <w:gridSpan w:val="2"/>
            <w:vAlign w:val="center"/>
          </w:tcPr>
          <w:p w14:paraId="2E4D515C" w14:textId="77777777" w:rsidR="009F5755" w:rsidRDefault="009F5755" w:rsidP="00D24D7F">
            <w:pPr>
              <w:jc w:val="center"/>
              <w:rPr>
                <w:rFonts w:ascii="標楷體" w:eastAsia="標楷體" w:hAnsi="標楷體"/>
                <w:szCs w:val="20"/>
              </w:rPr>
            </w:pPr>
            <w:r>
              <w:rPr>
                <w:rFonts w:ascii="標楷體" w:eastAsia="標楷體" w:hAnsi="標楷體" w:hint="eastAsia"/>
                <w:szCs w:val="20"/>
              </w:rPr>
              <w:t>姓名</w:t>
            </w:r>
          </w:p>
        </w:tc>
        <w:tc>
          <w:tcPr>
            <w:tcW w:w="2993" w:type="dxa"/>
            <w:gridSpan w:val="3"/>
          </w:tcPr>
          <w:p w14:paraId="67371308" w14:textId="77777777" w:rsidR="009F5755" w:rsidRDefault="009F5755" w:rsidP="00D24D7F">
            <w:pPr>
              <w:rPr>
                <w:rFonts w:ascii="標楷體" w:eastAsia="標楷體" w:hAnsi="標楷體"/>
                <w:szCs w:val="20"/>
              </w:rPr>
            </w:pPr>
          </w:p>
        </w:tc>
        <w:tc>
          <w:tcPr>
            <w:tcW w:w="1684" w:type="dxa"/>
            <w:gridSpan w:val="2"/>
          </w:tcPr>
          <w:p w14:paraId="46E2073A" w14:textId="77777777" w:rsidR="009F5755" w:rsidRDefault="009F5755" w:rsidP="00D24D7F">
            <w:pPr>
              <w:jc w:val="center"/>
              <w:rPr>
                <w:rFonts w:ascii="標楷體" w:eastAsia="標楷體" w:hAnsi="標楷體"/>
                <w:szCs w:val="20"/>
              </w:rPr>
            </w:pPr>
            <w:r>
              <w:rPr>
                <w:rFonts w:ascii="標楷體" w:eastAsia="標楷體" w:hAnsi="標楷體" w:hint="eastAsia"/>
                <w:szCs w:val="20"/>
              </w:rPr>
              <w:t>身分證字號</w:t>
            </w:r>
          </w:p>
        </w:tc>
        <w:tc>
          <w:tcPr>
            <w:tcW w:w="2835" w:type="dxa"/>
            <w:gridSpan w:val="2"/>
          </w:tcPr>
          <w:p w14:paraId="683C166F" w14:textId="77777777" w:rsidR="009F5755" w:rsidRDefault="009F5755" w:rsidP="00D24D7F">
            <w:pPr>
              <w:rPr>
                <w:rFonts w:ascii="標楷體" w:eastAsia="標楷體" w:hAnsi="標楷體"/>
                <w:szCs w:val="20"/>
              </w:rPr>
            </w:pPr>
          </w:p>
        </w:tc>
      </w:tr>
      <w:tr w:rsidR="009F5755" w14:paraId="47DAEB2F" w14:textId="77777777" w:rsidTr="00D24D7F">
        <w:trPr>
          <w:jc w:val="center"/>
        </w:trPr>
        <w:tc>
          <w:tcPr>
            <w:tcW w:w="1696" w:type="dxa"/>
            <w:vMerge/>
            <w:vAlign w:val="center"/>
          </w:tcPr>
          <w:p w14:paraId="72F2AB0C" w14:textId="77777777" w:rsidR="009F5755" w:rsidRDefault="009F5755" w:rsidP="00D24D7F">
            <w:pPr>
              <w:jc w:val="center"/>
              <w:rPr>
                <w:rFonts w:ascii="標楷體" w:eastAsia="標楷體" w:hAnsi="標楷體"/>
                <w:szCs w:val="20"/>
              </w:rPr>
            </w:pPr>
          </w:p>
        </w:tc>
        <w:tc>
          <w:tcPr>
            <w:tcW w:w="1560" w:type="dxa"/>
            <w:gridSpan w:val="2"/>
            <w:vAlign w:val="center"/>
          </w:tcPr>
          <w:p w14:paraId="6298E292" w14:textId="77777777" w:rsidR="009F5755" w:rsidRDefault="009F5755" w:rsidP="00D24D7F">
            <w:pPr>
              <w:jc w:val="center"/>
              <w:rPr>
                <w:rFonts w:ascii="標楷體" w:eastAsia="標楷體" w:hAnsi="標楷體"/>
                <w:szCs w:val="20"/>
              </w:rPr>
            </w:pPr>
            <w:r>
              <w:rPr>
                <w:rFonts w:ascii="標楷體" w:eastAsia="標楷體" w:hAnsi="標楷體" w:hint="eastAsia"/>
                <w:szCs w:val="20"/>
              </w:rPr>
              <w:t>出生日期</w:t>
            </w:r>
          </w:p>
        </w:tc>
        <w:tc>
          <w:tcPr>
            <w:tcW w:w="2993" w:type="dxa"/>
            <w:gridSpan w:val="3"/>
          </w:tcPr>
          <w:p w14:paraId="1E38D495" w14:textId="77777777" w:rsidR="009F5755" w:rsidRDefault="009F5755" w:rsidP="00D24D7F">
            <w:pPr>
              <w:rPr>
                <w:rFonts w:ascii="標楷體" w:eastAsia="標楷體" w:hAnsi="標楷體"/>
                <w:szCs w:val="20"/>
              </w:rPr>
            </w:pPr>
            <w:r>
              <w:rPr>
                <w:rFonts w:ascii="標楷體" w:eastAsia="標楷體" w:hAnsi="標楷體" w:hint="eastAsia"/>
                <w:szCs w:val="20"/>
              </w:rPr>
              <w:t xml:space="preserve">  年  月  日(  歲)</w:t>
            </w:r>
          </w:p>
        </w:tc>
        <w:tc>
          <w:tcPr>
            <w:tcW w:w="1684" w:type="dxa"/>
            <w:gridSpan w:val="2"/>
          </w:tcPr>
          <w:p w14:paraId="05400DEE" w14:textId="77777777" w:rsidR="009F5755" w:rsidRDefault="009F5755" w:rsidP="00D24D7F">
            <w:pPr>
              <w:jc w:val="center"/>
              <w:rPr>
                <w:rFonts w:ascii="標楷體" w:eastAsia="標楷體" w:hAnsi="標楷體"/>
                <w:szCs w:val="20"/>
              </w:rPr>
            </w:pPr>
            <w:r>
              <w:rPr>
                <w:rFonts w:ascii="標楷體" w:eastAsia="標楷體" w:hAnsi="標楷體" w:hint="eastAsia"/>
                <w:szCs w:val="20"/>
              </w:rPr>
              <w:t>聯絡電話</w:t>
            </w:r>
          </w:p>
        </w:tc>
        <w:tc>
          <w:tcPr>
            <w:tcW w:w="2835" w:type="dxa"/>
            <w:gridSpan w:val="2"/>
          </w:tcPr>
          <w:p w14:paraId="056326FA" w14:textId="77777777" w:rsidR="009F5755" w:rsidRDefault="009F5755" w:rsidP="00D24D7F">
            <w:pPr>
              <w:rPr>
                <w:rFonts w:ascii="標楷體" w:eastAsia="標楷體" w:hAnsi="標楷體"/>
                <w:szCs w:val="20"/>
              </w:rPr>
            </w:pPr>
          </w:p>
        </w:tc>
      </w:tr>
      <w:tr w:rsidR="009F5755" w14:paraId="2B8C5F2C" w14:textId="77777777" w:rsidTr="00D24D7F">
        <w:trPr>
          <w:jc w:val="center"/>
        </w:trPr>
        <w:tc>
          <w:tcPr>
            <w:tcW w:w="1696" w:type="dxa"/>
            <w:vMerge/>
            <w:vAlign w:val="center"/>
          </w:tcPr>
          <w:p w14:paraId="347D43EA" w14:textId="77777777" w:rsidR="009F5755" w:rsidRDefault="009F5755" w:rsidP="00D24D7F">
            <w:pPr>
              <w:jc w:val="center"/>
              <w:rPr>
                <w:rFonts w:ascii="標楷體" w:eastAsia="標楷體" w:hAnsi="標楷體"/>
                <w:szCs w:val="20"/>
              </w:rPr>
            </w:pPr>
          </w:p>
        </w:tc>
        <w:tc>
          <w:tcPr>
            <w:tcW w:w="1560" w:type="dxa"/>
            <w:gridSpan w:val="2"/>
            <w:vAlign w:val="center"/>
          </w:tcPr>
          <w:p w14:paraId="44A339AE" w14:textId="77777777" w:rsidR="009F5755" w:rsidRDefault="009F5755" w:rsidP="00D24D7F">
            <w:pPr>
              <w:jc w:val="center"/>
              <w:rPr>
                <w:rFonts w:ascii="標楷體" w:eastAsia="標楷體" w:hAnsi="標楷體"/>
                <w:szCs w:val="20"/>
              </w:rPr>
            </w:pPr>
            <w:r>
              <w:rPr>
                <w:rFonts w:ascii="標楷體" w:eastAsia="標楷體" w:hAnsi="標楷體" w:hint="eastAsia"/>
                <w:szCs w:val="20"/>
              </w:rPr>
              <w:t>戶籍地址</w:t>
            </w:r>
          </w:p>
        </w:tc>
        <w:tc>
          <w:tcPr>
            <w:tcW w:w="7512" w:type="dxa"/>
            <w:gridSpan w:val="7"/>
          </w:tcPr>
          <w:p w14:paraId="44E8A19A" w14:textId="77777777" w:rsidR="009F5755" w:rsidRDefault="009F5755" w:rsidP="00D24D7F">
            <w:pPr>
              <w:rPr>
                <w:rFonts w:ascii="標楷體" w:eastAsia="標楷體" w:hAnsi="標楷體"/>
                <w:szCs w:val="20"/>
              </w:rPr>
            </w:pPr>
          </w:p>
        </w:tc>
      </w:tr>
      <w:tr w:rsidR="009F5755" w14:paraId="3F2BF59A" w14:textId="77777777" w:rsidTr="00D24D7F">
        <w:trPr>
          <w:jc w:val="center"/>
        </w:trPr>
        <w:tc>
          <w:tcPr>
            <w:tcW w:w="1696" w:type="dxa"/>
            <w:vMerge/>
            <w:vAlign w:val="center"/>
          </w:tcPr>
          <w:p w14:paraId="432BE6BD" w14:textId="77777777" w:rsidR="009F5755" w:rsidRDefault="009F5755" w:rsidP="00D24D7F">
            <w:pPr>
              <w:jc w:val="center"/>
              <w:rPr>
                <w:rFonts w:ascii="標楷體" w:eastAsia="標楷體" w:hAnsi="標楷體"/>
                <w:szCs w:val="20"/>
              </w:rPr>
            </w:pPr>
          </w:p>
        </w:tc>
        <w:tc>
          <w:tcPr>
            <w:tcW w:w="1560" w:type="dxa"/>
            <w:gridSpan w:val="2"/>
            <w:vAlign w:val="center"/>
          </w:tcPr>
          <w:p w14:paraId="063FACA4" w14:textId="77777777" w:rsidR="009F5755" w:rsidRDefault="009F5755" w:rsidP="00D24D7F">
            <w:pPr>
              <w:jc w:val="center"/>
              <w:rPr>
                <w:rFonts w:ascii="標楷體" w:eastAsia="標楷體" w:hAnsi="標楷體"/>
                <w:szCs w:val="20"/>
              </w:rPr>
            </w:pPr>
            <w:r>
              <w:rPr>
                <w:rFonts w:ascii="標楷體" w:eastAsia="標楷體" w:hAnsi="標楷體" w:hint="eastAsia"/>
                <w:szCs w:val="20"/>
              </w:rPr>
              <w:t>居住地址</w:t>
            </w:r>
          </w:p>
        </w:tc>
        <w:tc>
          <w:tcPr>
            <w:tcW w:w="7512" w:type="dxa"/>
            <w:gridSpan w:val="7"/>
          </w:tcPr>
          <w:p w14:paraId="53CECA19" w14:textId="77777777" w:rsidR="009F5755" w:rsidRDefault="009F5755" w:rsidP="00D24D7F">
            <w:pPr>
              <w:rPr>
                <w:rFonts w:ascii="標楷體" w:eastAsia="標楷體" w:hAnsi="標楷體"/>
                <w:szCs w:val="20"/>
              </w:rPr>
            </w:pPr>
          </w:p>
        </w:tc>
      </w:tr>
      <w:tr w:rsidR="009F5755" w14:paraId="374A0AC9" w14:textId="77777777" w:rsidTr="00D24D7F">
        <w:trPr>
          <w:jc w:val="center"/>
        </w:trPr>
        <w:tc>
          <w:tcPr>
            <w:tcW w:w="1696" w:type="dxa"/>
            <w:vAlign w:val="center"/>
          </w:tcPr>
          <w:p w14:paraId="1479EA97" w14:textId="77777777" w:rsidR="009F5755" w:rsidRDefault="009F5755" w:rsidP="00D24D7F">
            <w:pPr>
              <w:jc w:val="center"/>
              <w:rPr>
                <w:rFonts w:ascii="標楷體" w:eastAsia="標楷體" w:hAnsi="標楷體"/>
                <w:szCs w:val="20"/>
              </w:rPr>
            </w:pPr>
            <w:r>
              <w:rPr>
                <w:rFonts w:ascii="標楷體" w:eastAsia="標楷體" w:hAnsi="標楷體" w:hint="eastAsia"/>
                <w:szCs w:val="20"/>
              </w:rPr>
              <w:t>服務對象</w:t>
            </w:r>
          </w:p>
          <w:p w14:paraId="24296DF0" w14:textId="77777777" w:rsidR="009F5755" w:rsidRDefault="009F5755" w:rsidP="00D24D7F">
            <w:pPr>
              <w:jc w:val="center"/>
              <w:rPr>
                <w:rFonts w:ascii="標楷體" w:eastAsia="標楷體" w:hAnsi="標楷體"/>
                <w:szCs w:val="20"/>
              </w:rPr>
            </w:pPr>
            <w:r>
              <w:rPr>
                <w:rFonts w:ascii="標楷體" w:eastAsia="標楷體" w:hAnsi="標楷體" w:hint="eastAsia"/>
                <w:szCs w:val="20"/>
              </w:rPr>
              <w:t>類型</w:t>
            </w:r>
          </w:p>
        </w:tc>
        <w:tc>
          <w:tcPr>
            <w:tcW w:w="9072" w:type="dxa"/>
            <w:gridSpan w:val="9"/>
          </w:tcPr>
          <w:p w14:paraId="646B43D0" w14:textId="77777777" w:rsidR="009F5755" w:rsidRPr="00497007" w:rsidRDefault="009F5755" w:rsidP="008D54E2">
            <w:pPr>
              <w:pStyle w:val="a3"/>
              <w:numPr>
                <w:ilvl w:val="0"/>
                <w:numId w:val="9"/>
              </w:numPr>
              <w:ind w:leftChars="0"/>
              <w:rPr>
                <w:rFonts w:ascii="標楷體" w:eastAsia="標楷體" w:hAnsi="標楷體"/>
                <w:szCs w:val="24"/>
              </w:rPr>
            </w:pPr>
            <w:r w:rsidRPr="00497007">
              <w:rPr>
                <w:rFonts w:ascii="標楷體" w:eastAsia="標楷體" w:hAnsi="標楷體" w:hint="eastAsia"/>
                <w:szCs w:val="24"/>
              </w:rPr>
              <w:t>□高照顧負荷家庭：</w:t>
            </w:r>
          </w:p>
          <w:p w14:paraId="0215622D" w14:textId="77777777" w:rsidR="009F5755" w:rsidRPr="00497007" w:rsidRDefault="009F5755" w:rsidP="00D24D7F">
            <w:pPr>
              <w:pStyle w:val="a3"/>
              <w:ind w:leftChars="272" w:left="1363" w:hangingChars="296" w:hanging="710"/>
              <w:rPr>
                <w:rFonts w:ascii="標楷體" w:eastAsia="標楷體" w:hAnsi="標楷體"/>
                <w:szCs w:val="24"/>
              </w:rPr>
            </w:pPr>
            <w:r w:rsidRPr="00497007">
              <w:rPr>
                <w:rFonts w:ascii="標楷體" w:eastAsia="標楷體" w:hAnsi="標楷體" w:hint="eastAsia"/>
                <w:szCs w:val="24"/>
              </w:rPr>
              <w:t>□</w:t>
            </w:r>
            <w:r w:rsidRPr="00497007">
              <w:rPr>
                <w:rFonts w:ascii="標楷體" w:eastAsia="標楷體" w:hAnsi="標楷體"/>
                <w:szCs w:val="24"/>
              </w:rPr>
              <w:t>(一)</w:t>
            </w:r>
            <w:r w:rsidRPr="00CF1989">
              <w:rPr>
                <w:rFonts w:ascii="標楷體" w:eastAsia="標楷體" w:hAnsi="標楷體" w:hint="eastAsia"/>
              </w:rPr>
              <w:t>身障者服務中心</w:t>
            </w:r>
            <w:r w:rsidRPr="00497007">
              <w:rPr>
                <w:rFonts w:ascii="標楷體" w:eastAsia="標楷體" w:hAnsi="標楷體" w:hint="eastAsia"/>
                <w:szCs w:val="24"/>
              </w:rPr>
              <w:t>服務專員依身心障礙者服務分級指標評估表列為第一級、第二級個案。</w:t>
            </w:r>
          </w:p>
          <w:p w14:paraId="09640323" w14:textId="77777777" w:rsidR="009F5755" w:rsidRPr="00497007" w:rsidRDefault="009F5755" w:rsidP="00D24D7F">
            <w:pPr>
              <w:pStyle w:val="a3"/>
              <w:ind w:leftChars="0" w:left="514" w:firstLineChars="58" w:firstLine="139"/>
              <w:rPr>
                <w:rFonts w:ascii="標楷體" w:eastAsia="標楷體" w:hAnsi="標楷體"/>
                <w:szCs w:val="24"/>
              </w:rPr>
            </w:pPr>
            <w:r w:rsidRPr="00497007">
              <w:rPr>
                <w:rFonts w:ascii="標楷體" w:eastAsia="標楷體" w:hAnsi="標楷體" w:hint="eastAsia"/>
                <w:szCs w:val="24"/>
              </w:rPr>
              <w:t>□</w:t>
            </w:r>
            <w:r w:rsidRPr="00497007">
              <w:rPr>
                <w:rFonts w:ascii="標楷體" w:eastAsia="標楷體" w:hAnsi="標楷體"/>
                <w:szCs w:val="24"/>
              </w:rPr>
              <w:t>(二)經家照據點社工依照顧負荷量表評估為中、高負荷者。</w:t>
            </w:r>
          </w:p>
          <w:p w14:paraId="5CD8FE54" w14:textId="77777777" w:rsidR="009F5755" w:rsidRPr="00497007" w:rsidRDefault="009F5755" w:rsidP="008D54E2">
            <w:pPr>
              <w:pStyle w:val="a3"/>
              <w:numPr>
                <w:ilvl w:val="0"/>
                <w:numId w:val="9"/>
              </w:numPr>
              <w:ind w:leftChars="0"/>
              <w:rPr>
                <w:rFonts w:ascii="標楷體" w:eastAsia="標楷體" w:hAnsi="標楷體"/>
                <w:szCs w:val="24"/>
              </w:rPr>
            </w:pPr>
            <w:r w:rsidRPr="00497007">
              <w:rPr>
                <w:rFonts w:ascii="標楷體" w:eastAsia="標楷體" w:hAnsi="標楷體" w:hint="eastAsia"/>
                <w:szCs w:val="24"/>
              </w:rPr>
              <w:t>□</w:t>
            </w:r>
            <w:r w:rsidRPr="00497007">
              <w:rPr>
                <w:rFonts w:ascii="標楷體" w:eastAsia="標楷體" w:hAnsi="標楷體"/>
                <w:szCs w:val="24"/>
              </w:rPr>
              <w:t>身心障礙者雙老家庭：身心障礙者35歲以上</w:t>
            </w:r>
            <w:r>
              <w:rPr>
                <w:rFonts w:ascii="標楷體" w:eastAsia="標楷體" w:hAnsi="標楷體"/>
                <w:szCs w:val="24"/>
              </w:rPr>
              <w:t>且</w:t>
            </w:r>
            <w:r w:rsidRPr="00497007">
              <w:rPr>
                <w:rFonts w:ascii="標楷體" w:eastAsia="標楷體" w:hAnsi="標楷體"/>
                <w:szCs w:val="24"/>
              </w:rPr>
              <w:t>照顧者60歲以上的家庭。</w:t>
            </w:r>
          </w:p>
          <w:p w14:paraId="0BA1B839" w14:textId="77777777" w:rsidR="009F5755" w:rsidRPr="00497007" w:rsidRDefault="009F5755" w:rsidP="008D54E2">
            <w:pPr>
              <w:pStyle w:val="a3"/>
              <w:numPr>
                <w:ilvl w:val="0"/>
                <w:numId w:val="9"/>
              </w:numPr>
              <w:ind w:leftChars="0"/>
              <w:rPr>
                <w:rFonts w:ascii="標楷體" w:eastAsia="標楷體" w:hAnsi="標楷體"/>
                <w:szCs w:val="24"/>
              </w:rPr>
            </w:pPr>
            <w:r w:rsidRPr="00497007">
              <w:rPr>
                <w:rFonts w:ascii="標楷體" w:eastAsia="標楷體" w:hAnsi="標楷體" w:hint="eastAsia"/>
                <w:szCs w:val="24"/>
              </w:rPr>
              <w:t>□</w:t>
            </w:r>
            <w:r w:rsidRPr="00497007">
              <w:rPr>
                <w:rFonts w:ascii="標楷體" w:eastAsia="標楷體" w:hAnsi="標楷體"/>
                <w:szCs w:val="24"/>
              </w:rPr>
              <w:t>家中有2名以上身心障礙者。</w:t>
            </w:r>
          </w:p>
          <w:p w14:paraId="5625137C" w14:textId="77777777" w:rsidR="009F5755" w:rsidRPr="00497007" w:rsidRDefault="009F5755" w:rsidP="008D54E2">
            <w:pPr>
              <w:pStyle w:val="a3"/>
              <w:numPr>
                <w:ilvl w:val="0"/>
                <w:numId w:val="9"/>
              </w:numPr>
              <w:ind w:leftChars="0"/>
              <w:rPr>
                <w:rFonts w:ascii="標楷體" w:eastAsia="標楷體" w:hAnsi="標楷體"/>
                <w:szCs w:val="24"/>
              </w:rPr>
            </w:pPr>
            <w:r w:rsidRPr="00497007">
              <w:rPr>
                <w:rFonts w:ascii="標楷體" w:eastAsia="標楷體" w:hAnsi="標楷體" w:hint="eastAsia"/>
                <w:szCs w:val="24"/>
              </w:rPr>
              <w:t>□</w:t>
            </w:r>
            <w:r w:rsidRPr="00497007">
              <w:rPr>
                <w:rFonts w:ascii="標楷體" w:eastAsia="標楷體" w:hAnsi="標楷體"/>
                <w:szCs w:val="24"/>
              </w:rPr>
              <w:t>嚴重情緒行為個案：</w:t>
            </w:r>
          </w:p>
          <w:p w14:paraId="67695F66" w14:textId="77777777" w:rsidR="009F5755" w:rsidRPr="00497007" w:rsidRDefault="009F5755" w:rsidP="00D24D7F">
            <w:pPr>
              <w:pStyle w:val="a3"/>
              <w:ind w:leftChars="0" w:firstLineChars="72" w:firstLine="173"/>
              <w:rPr>
                <w:rFonts w:ascii="標楷體" w:eastAsia="標楷體" w:hAnsi="標楷體"/>
                <w:szCs w:val="24"/>
              </w:rPr>
            </w:pPr>
            <w:r w:rsidRPr="00497007">
              <w:rPr>
                <w:rFonts w:ascii="標楷體" w:eastAsia="標楷體" w:hAnsi="標楷體" w:hint="eastAsia"/>
                <w:szCs w:val="24"/>
              </w:rPr>
              <w:t>□</w:t>
            </w:r>
            <w:r w:rsidRPr="00497007">
              <w:rPr>
                <w:rFonts w:ascii="標楷體" w:eastAsia="標楷體" w:hAnsi="標楷體"/>
                <w:szCs w:val="24"/>
              </w:rPr>
              <w:t>(一)</w:t>
            </w:r>
            <w:r w:rsidRPr="00497007">
              <w:rPr>
                <w:rFonts w:ascii="標楷體" w:eastAsia="標楷體" w:hAnsi="標楷體" w:hint="eastAsia"/>
                <w:szCs w:val="24"/>
              </w:rPr>
              <w:t>經需求評估有情緒行為問題個案。</w:t>
            </w:r>
          </w:p>
          <w:p w14:paraId="507DC6B6" w14:textId="77777777" w:rsidR="009F5755" w:rsidRPr="00497007" w:rsidRDefault="009F5755" w:rsidP="00D24D7F">
            <w:pPr>
              <w:pStyle w:val="a3"/>
              <w:ind w:leftChars="0" w:firstLineChars="72" w:firstLine="173"/>
              <w:rPr>
                <w:rFonts w:ascii="標楷體" w:eastAsia="標楷體" w:hAnsi="標楷體"/>
                <w:szCs w:val="24"/>
              </w:rPr>
            </w:pPr>
            <w:r w:rsidRPr="00497007">
              <w:rPr>
                <w:rFonts w:ascii="標楷體" w:eastAsia="標楷體" w:hAnsi="標楷體" w:hint="eastAsia"/>
                <w:szCs w:val="24"/>
              </w:rPr>
              <w:t>□</w:t>
            </w:r>
            <w:r w:rsidRPr="00497007">
              <w:rPr>
                <w:rFonts w:ascii="標楷體" w:eastAsia="標楷體" w:hAnsi="標楷體"/>
                <w:szCs w:val="24"/>
              </w:rPr>
              <w:t>(二)經縣市行為輔導團隊開案提供服務之個案。</w:t>
            </w:r>
          </w:p>
          <w:p w14:paraId="043D1B39" w14:textId="77777777" w:rsidR="009F5755" w:rsidRPr="00497007" w:rsidRDefault="009F5755" w:rsidP="00D24D7F">
            <w:pPr>
              <w:pStyle w:val="a3"/>
              <w:ind w:leftChars="0" w:firstLineChars="72" w:firstLine="173"/>
              <w:rPr>
                <w:rFonts w:ascii="標楷體" w:eastAsia="標楷體" w:hAnsi="標楷體"/>
                <w:szCs w:val="24"/>
              </w:rPr>
            </w:pPr>
            <w:r w:rsidRPr="00497007">
              <w:rPr>
                <w:rFonts w:ascii="標楷體" w:eastAsia="標楷體" w:hAnsi="標楷體" w:hint="eastAsia"/>
                <w:szCs w:val="24"/>
              </w:rPr>
              <w:t>□</w:t>
            </w:r>
            <w:r w:rsidRPr="00497007">
              <w:rPr>
                <w:rFonts w:ascii="標楷體" w:eastAsia="標楷體" w:hAnsi="標楷體"/>
                <w:szCs w:val="24"/>
              </w:rPr>
              <w:t>(三)運用</w:t>
            </w:r>
            <w:r w:rsidRPr="00497007">
              <w:rPr>
                <w:rFonts w:ascii="標楷體" w:eastAsia="標楷體" w:hAnsi="標楷體" w:hint="eastAsia"/>
                <w:szCs w:val="24"/>
              </w:rPr>
              <w:t>「情緒行為照顧負荷分級篩檢表」篩檢出第三、二級個案</w:t>
            </w:r>
            <w:r w:rsidRPr="00497007">
              <w:rPr>
                <w:rFonts w:ascii="標楷體" w:eastAsia="標楷體" w:hAnsi="標楷體"/>
                <w:szCs w:val="24"/>
              </w:rPr>
              <w:t>。</w:t>
            </w:r>
          </w:p>
        </w:tc>
      </w:tr>
      <w:tr w:rsidR="009F5755" w:rsidRPr="00C6712D" w14:paraId="279A5CC4" w14:textId="77777777" w:rsidTr="00D24D7F">
        <w:trPr>
          <w:jc w:val="center"/>
        </w:trPr>
        <w:tc>
          <w:tcPr>
            <w:tcW w:w="1696" w:type="dxa"/>
            <w:vAlign w:val="center"/>
          </w:tcPr>
          <w:p w14:paraId="2E8C99E3" w14:textId="77777777" w:rsidR="009F5755" w:rsidRDefault="009F5755" w:rsidP="00D24D7F">
            <w:pPr>
              <w:jc w:val="center"/>
              <w:rPr>
                <w:rFonts w:ascii="標楷體" w:eastAsia="標楷體" w:hAnsi="標楷體"/>
                <w:szCs w:val="20"/>
              </w:rPr>
            </w:pPr>
            <w:r>
              <w:rPr>
                <w:rFonts w:ascii="標楷體" w:eastAsia="標楷體" w:hAnsi="標楷體" w:hint="eastAsia"/>
                <w:szCs w:val="20"/>
              </w:rPr>
              <w:t>服務對象</w:t>
            </w:r>
          </w:p>
          <w:p w14:paraId="62F85D46" w14:textId="77777777" w:rsidR="009F5755" w:rsidRDefault="009F5755" w:rsidP="00D24D7F">
            <w:pPr>
              <w:jc w:val="center"/>
              <w:rPr>
                <w:rFonts w:ascii="標楷體" w:eastAsia="標楷體" w:hAnsi="標楷體"/>
                <w:szCs w:val="20"/>
              </w:rPr>
            </w:pPr>
            <w:r>
              <w:rPr>
                <w:rFonts w:ascii="標楷體" w:eastAsia="標楷體" w:hAnsi="標楷體" w:hint="eastAsia"/>
                <w:szCs w:val="20"/>
              </w:rPr>
              <w:t>資格</w:t>
            </w:r>
          </w:p>
        </w:tc>
        <w:tc>
          <w:tcPr>
            <w:tcW w:w="9072" w:type="dxa"/>
            <w:gridSpan w:val="9"/>
          </w:tcPr>
          <w:p w14:paraId="6D1F2F07" w14:textId="77777777" w:rsidR="009F5755" w:rsidRDefault="009F5755" w:rsidP="00D24D7F">
            <w:pPr>
              <w:ind w:left="175" w:hangingChars="73" w:hanging="175"/>
              <w:rPr>
                <w:rFonts w:ascii="標楷體" w:eastAsia="標楷體" w:hAnsi="標楷體"/>
                <w:szCs w:val="24"/>
              </w:rPr>
            </w:pPr>
            <w:r w:rsidRPr="00497007">
              <w:rPr>
                <w:rFonts w:ascii="標楷體" w:eastAsia="標楷體" w:hAnsi="標楷體" w:hint="eastAsia"/>
                <w:szCs w:val="24"/>
              </w:rPr>
              <w:t>□</w:t>
            </w:r>
            <w:r w:rsidRPr="00415AAD">
              <w:rPr>
                <w:rFonts w:ascii="標楷體" w:eastAsia="標楷體" w:hAnsi="標楷體" w:hint="eastAsia"/>
                <w:b/>
                <w:u w:val="single"/>
              </w:rPr>
              <w:t>未曾使用照顧服務資源</w:t>
            </w:r>
            <w:r w:rsidRPr="00CF1989">
              <w:rPr>
                <w:rFonts w:ascii="標楷體" w:eastAsia="標楷體" w:hAnsi="標楷體" w:hint="eastAsia"/>
              </w:rPr>
              <w:t>之身心障礙者，經身障者服務中心服務專員或家照據點社工評估，有體驗服務需求者。</w:t>
            </w:r>
          </w:p>
          <w:p w14:paraId="605C0F42" w14:textId="77777777" w:rsidR="009F5755" w:rsidRDefault="009F5755" w:rsidP="00D24D7F">
            <w:pPr>
              <w:ind w:left="175" w:hangingChars="73" w:hanging="175"/>
              <w:rPr>
                <w:rFonts w:ascii="標楷體" w:eastAsia="標楷體" w:hAnsi="標楷體"/>
              </w:rPr>
            </w:pPr>
            <w:r w:rsidRPr="00497007">
              <w:rPr>
                <w:rFonts w:ascii="標楷體" w:eastAsia="標楷體" w:hAnsi="標楷體" w:hint="eastAsia"/>
                <w:szCs w:val="24"/>
              </w:rPr>
              <w:t>□</w:t>
            </w:r>
            <w:r w:rsidRPr="00415AAD">
              <w:rPr>
                <w:rFonts w:ascii="標楷體" w:eastAsia="標楷體" w:hAnsi="標楷體"/>
                <w:b/>
                <w:u w:val="single"/>
              </w:rPr>
              <w:t>未經需求評估且有體驗意願</w:t>
            </w:r>
            <w:r w:rsidRPr="00CF1989">
              <w:rPr>
                <w:rFonts w:ascii="標楷體" w:eastAsia="標楷體" w:hAnsi="標楷體" w:hint="eastAsia"/>
              </w:rPr>
              <w:t>之身心障礙者</w:t>
            </w:r>
            <w:r w:rsidRPr="00CF1989">
              <w:rPr>
                <w:rFonts w:ascii="標楷體" w:eastAsia="標楷體" w:hAnsi="標楷體"/>
              </w:rPr>
              <w:t>，透過身障者服務</w:t>
            </w:r>
            <w:r w:rsidRPr="00CF1989">
              <w:rPr>
                <w:rFonts w:ascii="標楷體" w:eastAsia="標楷體" w:hAnsi="標楷體" w:hint="eastAsia"/>
              </w:rPr>
              <w:t>中心服務專員或家照據點社工評估，有體驗服務需求者。</w:t>
            </w:r>
          </w:p>
          <w:p w14:paraId="46C25096" w14:textId="7F01AC7F" w:rsidR="009F5755" w:rsidRPr="00C6712D" w:rsidRDefault="009F5755" w:rsidP="00D24D7F">
            <w:pPr>
              <w:ind w:left="175" w:hangingChars="73" w:hanging="175"/>
              <w:rPr>
                <w:rFonts w:ascii="標楷體" w:eastAsia="標楷體" w:hAnsi="標楷體"/>
                <w:u w:val="single"/>
              </w:rPr>
            </w:pPr>
            <w:r w:rsidRPr="009C49FF">
              <w:rPr>
                <w:rFonts w:ascii="標楷體" w:eastAsia="標楷體" w:hAnsi="標楷體" w:hint="eastAsia"/>
                <w:color w:val="FF0000"/>
                <w:u w:val="single"/>
              </w:rPr>
              <w:t>﹡</w:t>
            </w:r>
            <w:r w:rsidRPr="009C49FF">
              <w:rPr>
                <w:rFonts w:ascii="標楷體" w:eastAsia="標楷體" w:hAnsi="標楷體"/>
                <w:color w:val="FF0000"/>
                <w:u w:val="single"/>
              </w:rPr>
              <w:t>照顧服務資源係指身障日照、小作、社區居住</w:t>
            </w:r>
            <w:r w:rsidR="00D840F7">
              <w:rPr>
                <w:rFonts w:ascii="標楷體" w:eastAsia="標楷體" w:hAnsi="標楷體" w:hint="eastAsia"/>
                <w:color w:val="FF0000"/>
                <w:u w:val="single"/>
              </w:rPr>
              <w:t>。</w:t>
            </w:r>
          </w:p>
        </w:tc>
      </w:tr>
      <w:tr w:rsidR="009F5755" w14:paraId="3152C3AC" w14:textId="77777777" w:rsidTr="006E3270">
        <w:trPr>
          <w:jc w:val="center"/>
        </w:trPr>
        <w:tc>
          <w:tcPr>
            <w:tcW w:w="1696" w:type="dxa"/>
            <w:tcBorders>
              <w:bottom w:val="single" w:sz="4" w:space="0" w:color="auto"/>
            </w:tcBorders>
            <w:vAlign w:val="center"/>
          </w:tcPr>
          <w:p w14:paraId="67E58F9C" w14:textId="77777777" w:rsidR="009F5755" w:rsidRDefault="009F5755" w:rsidP="00D24D7F">
            <w:pPr>
              <w:jc w:val="center"/>
              <w:rPr>
                <w:rFonts w:ascii="標楷體" w:eastAsia="標楷體" w:hAnsi="標楷體"/>
                <w:szCs w:val="20"/>
              </w:rPr>
            </w:pPr>
            <w:r>
              <w:rPr>
                <w:rFonts w:ascii="標楷體" w:eastAsia="標楷體" w:hAnsi="標楷體" w:hint="eastAsia"/>
                <w:szCs w:val="20"/>
              </w:rPr>
              <w:t>申請服務類型</w:t>
            </w:r>
          </w:p>
          <w:p w14:paraId="6CC34DA7" w14:textId="77777777" w:rsidR="009F5755" w:rsidRDefault="009F5755" w:rsidP="00D24D7F">
            <w:pPr>
              <w:jc w:val="center"/>
              <w:rPr>
                <w:rFonts w:ascii="標楷體" w:eastAsia="標楷體" w:hAnsi="標楷體"/>
                <w:szCs w:val="20"/>
              </w:rPr>
            </w:pPr>
            <w:r>
              <w:rPr>
                <w:rFonts w:ascii="標楷體" w:eastAsia="標楷體" w:hAnsi="標楷體"/>
                <w:szCs w:val="20"/>
              </w:rPr>
              <w:t>(可同時體驗日間及夜間服務)</w:t>
            </w:r>
          </w:p>
        </w:tc>
        <w:tc>
          <w:tcPr>
            <w:tcW w:w="9072" w:type="dxa"/>
            <w:gridSpan w:val="9"/>
            <w:tcBorders>
              <w:bottom w:val="single" w:sz="4" w:space="0" w:color="auto"/>
            </w:tcBorders>
          </w:tcPr>
          <w:p w14:paraId="1B86F4C9" w14:textId="77777777" w:rsidR="009F5755" w:rsidRDefault="009F5755" w:rsidP="008D54E2">
            <w:pPr>
              <w:pStyle w:val="a3"/>
              <w:numPr>
                <w:ilvl w:val="0"/>
                <w:numId w:val="10"/>
              </w:numPr>
              <w:ind w:leftChars="0"/>
              <w:rPr>
                <w:rFonts w:ascii="標楷體" w:eastAsia="標楷體" w:hAnsi="標楷體"/>
                <w:szCs w:val="24"/>
              </w:rPr>
            </w:pPr>
            <w:r w:rsidRPr="00497007">
              <w:rPr>
                <w:rFonts w:ascii="標楷體" w:eastAsia="標楷體" w:hAnsi="標楷體" w:hint="eastAsia"/>
                <w:szCs w:val="24"/>
              </w:rPr>
              <w:t>□</w:t>
            </w:r>
            <w:r>
              <w:rPr>
                <w:rFonts w:ascii="標楷體" w:eastAsia="標楷體" w:hAnsi="標楷體" w:hint="eastAsia"/>
                <w:szCs w:val="24"/>
              </w:rPr>
              <w:t>日間服務體驗：</w:t>
            </w:r>
          </w:p>
          <w:p w14:paraId="24A93ACC" w14:textId="77777777" w:rsidR="00CB034E" w:rsidRDefault="009F5755" w:rsidP="00D24D7F">
            <w:pPr>
              <w:pStyle w:val="a3"/>
              <w:ind w:leftChars="0" w:firstLineChars="72" w:firstLine="173"/>
              <w:rPr>
                <w:rFonts w:ascii="標楷體" w:eastAsia="標楷體" w:hAnsi="標楷體"/>
                <w:szCs w:val="24"/>
              </w:rPr>
            </w:pPr>
            <w:r w:rsidRPr="00497007">
              <w:rPr>
                <w:rFonts w:ascii="標楷體" w:eastAsia="標楷體" w:hAnsi="標楷體" w:hint="eastAsia"/>
                <w:szCs w:val="24"/>
              </w:rPr>
              <w:t>□</w:t>
            </w:r>
            <w:r w:rsidRPr="00497007">
              <w:rPr>
                <w:rFonts w:ascii="標楷體" w:eastAsia="標楷體" w:hAnsi="標楷體"/>
                <w:szCs w:val="24"/>
              </w:rPr>
              <w:t>(一)</w:t>
            </w:r>
            <w:r>
              <w:rPr>
                <w:rFonts w:ascii="標楷體" w:eastAsia="標楷體" w:hAnsi="標楷體" w:hint="eastAsia"/>
                <w:szCs w:val="24"/>
              </w:rPr>
              <w:t>社區式日間照顧服務：</w:t>
            </w:r>
          </w:p>
          <w:p w14:paraId="236972E7" w14:textId="140013C7" w:rsidR="009F5755" w:rsidRPr="00BF7F2A" w:rsidRDefault="009F5755" w:rsidP="00D24D7F">
            <w:pPr>
              <w:pStyle w:val="a3"/>
              <w:ind w:leftChars="0" w:firstLineChars="72" w:firstLine="173"/>
              <w:rPr>
                <w:rFonts w:ascii="標楷體" w:eastAsia="標楷體" w:hAnsi="標楷體"/>
                <w:szCs w:val="24"/>
                <w:u w:val="single"/>
              </w:rPr>
            </w:pPr>
            <w:r>
              <w:rPr>
                <w:rFonts w:ascii="標楷體" w:eastAsia="標楷體" w:hAnsi="標楷體" w:hint="eastAsia"/>
                <w:szCs w:val="24"/>
                <w:u w:val="single"/>
              </w:rPr>
              <w:t>(服務單位名稱</w:t>
            </w:r>
            <w:r w:rsidR="00CB034E">
              <w:rPr>
                <w:rFonts w:ascii="標楷體" w:eastAsia="標楷體" w:hAnsi="標楷體" w:hint="eastAsia"/>
                <w:szCs w:val="24"/>
                <w:u w:val="single"/>
              </w:rPr>
              <w:t>:                                       (</w:t>
            </w:r>
            <w:r>
              <w:rPr>
                <w:rFonts w:ascii="標楷體" w:eastAsia="標楷體" w:hAnsi="標楷體" w:hint="eastAsia"/>
                <w:szCs w:val="24"/>
                <w:u w:val="single"/>
              </w:rPr>
              <w:t>未確定者免填)</w:t>
            </w:r>
          </w:p>
          <w:p w14:paraId="38063806" w14:textId="77777777" w:rsidR="00CB034E" w:rsidRDefault="009F5755" w:rsidP="00D24D7F">
            <w:pPr>
              <w:pStyle w:val="a3"/>
              <w:ind w:leftChars="0" w:firstLineChars="72" w:firstLine="173"/>
              <w:rPr>
                <w:rFonts w:ascii="標楷體" w:eastAsia="標楷體" w:hAnsi="標楷體"/>
                <w:szCs w:val="24"/>
              </w:rPr>
            </w:pPr>
            <w:r w:rsidRPr="00497007">
              <w:rPr>
                <w:rFonts w:ascii="標楷體" w:eastAsia="標楷體" w:hAnsi="標楷體" w:hint="eastAsia"/>
                <w:szCs w:val="24"/>
              </w:rPr>
              <w:t>□</w:t>
            </w:r>
            <w:r w:rsidRPr="00497007">
              <w:rPr>
                <w:rFonts w:ascii="標楷體" w:eastAsia="標楷體" w:hAnsi="標楷體"/>
                <w:szCs w:val="24"/>
              </w:rPr>
              <w:t>(</w:t>
            </w:r>
            <w:r>
              <w:rPr>
                <w:rFonts w:ascii="標楷體" w:eastAsia="標楷體" w:hAnsi="標楷體"/>
                <w:szCs w:val="24"/>
              </w:rPr>
              <w:t>二</w:t>
            </w:r>
            <w:r w:rsidRPr="00497007">
              <w:rPr>
                <w:rFonts w:ascii="標楷體" w:eastAsia="標楷體" w:hAnsi="標楷體"/>
                <w:szCs w:val="24"/>
              </w:rPr>
              <w:t>)</w:t>
            </w:r>
            <w:r>
              <w:rPr>
                <w:rFonts w:ascii="標楷體" w:eastAsia="標楷體" w:hAnsi="標楷體" w:hint="eastAsia"/>
                <w:szCs w:val="24"/>
              </w:rPr>
              <w:t>社區日間作業設施：</w:t>
            </w:r>
          </w:p>
          <w:p w14:paraId="1F69BE05" w14:textId="5ECEA68B" w:rsidR="009F5755" w:rsidRPr="00BF7F2A" w:rsidRDefault="009F5755" w:rsidP="00D24D7F">
            <w:pPr>
              <w:pStyle w:val="a3"/>
              <w:ind w:leftChars="0" w:firstLineChars="72" w:firstLine="173"/>
              <w:rPr>
                <w:rFonts w:ascii="標楷體" w:eastAsia="標楷體" w:hAnsi="標楷體"/>
                <w:szCs w:val="24"/>
                <w:u w:val="single"/>
              </w:rPr>
            </w:pPr>
            <w:r>
              <w:rPr>
                <w:rFonts w:ascii="標楷體" w:eastAsia="標楷體" w:hAnsi="標楷體" w:hint="eastAsia"/>
                <w:szCs w:val="24"/>
                <w:u w:val="single"/>
              </w:rPr>
              <w:lastRenderedPageBreak/>
              <w:t>(服務單位名稱</w:t>
            </w:r>
            <w:r w:rsidR="00CB034E">
              <w:rPr>
                <w:rFonts w:ascii="標楷體" w:eastAsia="標楷體" w:hAnsi="標楷體" w:hint="eastAsia"/>
                <w:szCs w:val="24"/>
                <w:u w:val="single"/>
              </w:rPr>
              <w:t>:                                        (</w:t>
            </w:r>
            <w:r>
              <w:rPr>
                <w:rFonts w:ascii="標楷體" w:eastAsia="標楷體" w:hAnsi="標楷體" w:hint="eastAsia"/>
                <w:szCs w:val="24"/>
                <w:u w:val="single"/>
              </w:rPr>
              <w:t>未確定者免填)</w:t>
            </w:r>
          </w:p>
          <w:p w14:paraId="5CE8E476" w14:textId="77777777" w:rsidR="00CB034E" w:rsidRDefault="009F5755" w:rsidP="00D24D7F">
            <w:pPr>
              <w:pStyle w:val="a3"/>
              <w:ind w:leftChars="0" w:firstLineChars="72" w:firstLine="173"/>
              <w:rPr>
                <w:rFonts w:ascii="標楷體" w:eastAsia="標楷體" w:hAnsi="標楷體"/>
                <w:szCs w:val="24"/>
              </w:rPr>
            </w:pPr>
            <w:r w:rsidRPr="00497007">
              <w:rPr>
                <w:rFonts w:ascii="標楷體" w:eastAsia="標楷體" w:hAnsi="標楷體" w:hint="eastAsia"/>
                <w:szCs w:val="24"/>
              </w:rPr>
              <w:t>□</w:t>
            </w:r>
            <w:r w:rsidRPr="00497007">
              <w:rPr>
                <w:rFonts w:ascii="標楷體" w:eastAsia="標楷體" w:hAnsi="標楷體"/>
                <w:szCs w:val="24"/>
              </w:rPr>
              <w:t>(</w:t>
            </w:r>
            <w:r>
              <w:rPr>
                <w:rFonts w:ascii="標楷體" w:eastAsia="標楷體" w:hAnsi="標楷體"/>
                <w:szCs w:val="24"/>
              </w:rPr>
              <w:t>三</w:t>
            </w:r>
            <w:r w:rsidRPr="00497007">
              <w:rPr>
                <w:rFonts w:ascii="標楷體" w:eastAsia="標楷體" w:hAnsi="標楷體"/>
                <w:szCs w:val="24"/>
              </w:rPr>
              <w:t>)</w:t>
            </w:r>
            <w:r>
              <w:rPr>
                <w:rFonts w:ascii="標楷體" w:eastAsia="標楷體" w:hAnsi="標楷體"/>
                <w:szCs w:val="24"/>
              </w:rPr>
              <w:t>身心障礙福利機構(日間式服務)</w:t>
            </w:r>
            <w:r>
              <w:rPr>
                <w:rFonts w:ascii="標楷體" w:eastAsia="標楷體" w:hAnsi="標楷體" w:hint="eastAsia"/>
                <w:szCs w:val="24"/>
              </w:rPr>
              <w:t xml:space="preserve"> ：</w:t>
            </w:r>
          </w:p>
          <w:p w14:paraId="36AB7ED6" w14:textId="75E14987" w:rsidR="009F5755" w:rsidRPr="00BF7F2A" w:rsidRDefault="009F5755" w:rsidP="00D24D7F">
            <w:pPr>
              <w:pStyle w:val="a3"/>
              <w:ind w:leftChars="0" w:firstLineChars="72" w:firstLine="173"/>
              <w:rPr>
                <w:rFonts w:ascii="標楷體" w:eastAsia="標楷體" w:hAnsi="標楷體"/>
                <w:szCs w:val="24"/>
                <w:u w:val="single"/>
              </w:rPr>
            </w:pPr>
            <w:r>
              <w:rPr>
                <w:rFonts w:ascii="標楷體" w:eastAsia="標楷體" w:hAnsi="標楷體" w:hint="eastAsia"/>
                <w:szCs w:val="24"/>
                <w:u w:val="single"/>
              </w:rPr>
              <w:t>(服務單位名稱</w:t>
            </w:r>
            <w:r w:rsidR="00CB034E">
              <w:rPr>
                <w:rFonts w:ascii="標楷體" w:eastAsia="標楷體" w:hAnsi="標楷體" w:hint="eastAsia"/>
                <w:szCs w:val="24"/>
                <w:u w:val="single"/>
              </w:rPr>
              <w:t>:                                        (</w:t>
            </w:r>
            <w:r>
              <w:rPr>
                <w:rFonts w:ascii="標楷體" w:eastAsia="標楷體" w:hAnsi="標楷體" w:hint="eastAsia"/>
                <w:szCs w:val="24"/>
                <w:u w:val="single"/>
              </w:rPr>
              <w:t>未確定者免填)</w:t>
            </w:r>
          </w:p>
          <w:p w14:paraId="53C120D7" w14:textId="77777777" w:rsidR="00CB034E" w:rsidRDefault="009F5755" w:rsidP="008D54E2">
            <w:pPr>
              <w:pStyle w:val="a3"/>
              <w:numPr>
                <w:ilvl w:val="0"/>
                <w:numId w:val="10"/>
              </w:numPr>
              <w:ind w:leftChars="0"/>
              <w:rPr>
                <w:rFonts w:ascii="標楷體" w:eastAsia="標楷體" w:hAnsi="標楷體"/>
                <w:szCs w:val="24"/>
              </w:rPr>
            </w:pPr>
            <w:r w:rsidRPr="00497007">
              <w:rPr>
                <w:rFonts w:ascii="標楷體" w:eastAsia="標楷體" w:hAnsi="標楷體" w:hint="eastAsia"/>
                <w:szCs w:val="24"/>
              </w:rPr>
              <w:t>□</w:t>
            </w:r>
            <w:r>
              <w:rPr>
                <w:rFonts w:ascii="標楷體" w:eastAsia="標楷體" w:hAnsi="標楷體"/>
                <w:szCs w:val="24"/>
              </w:rPr>
              <w:t>夜間服務體驗-</w:t>
            </w:r>
            <w:r w:rsidRPr="00415AAD">
              <w:rPr>
                <w:rFonts w:ascii="標楷體" w:eastAsia="標楷體" w:hAnsi="標楷體"/>
                <w:szCs w:val="24"/>
              </w:rPr>
              <w:t>社區居住服務</w:t>
            </w:r>
            <w:r>
              <w:rPr>
                <w:rFonts w:ascii="標楷體" w:eastAsia="標楷體" w:hAnsi="標楷體"/>
                <w:szCs w:val="24"/>
              </w:rPr>
              <w:t>：</w:t>
            </w:r>
          </w:p>
          <w:p w14:paraId="6C2DBA58" w14:textId="51EC2697" w:rsidR="009F5755" w:rsidRPr="00415AAD" w:rsidRDefault="009F5755" w:rsidP="00CB034E">
            <w:pPr>
              <w:pStyle w:val="a3"/>
              <w:ind w:leftChars="0" w:firstLineChars="100" w:firstLine="240"/>
              <w:rPr>
                <w:rFonts w:ascii="標楷體" w:eastAsia="標楷體" w:hAnsi="標楷體"/>
                <w:szCs w:val="24"/>
              </w:rPr>
            </w:pPr>
            <w:r>
              <w:rPr>
                <w:rFonts w:ascii="標楷體" w:eastAsia="標楷體" w:hAnsi="標楷體" w:hint="eastAsia"/>
                <w:szCs w:val="24"/>
                <w:u w:val="single"/>
              </w:rPr>
              <w:t>(服務單位名稱</w:t>
            </w:r>
            <w:r w:rsidR="00CB034E">
              <w:rPr>
                <w:rFonts w:ascii="標楷體" w:eastAsia="標楷體" w:hAnsi="標楷體" w:hint="eastAsia"/>
                <w:szCs w:val="24"/>
                <w:u w:val="single"/>
              </w:rPr>
              <w:t>:</w:t>
            </w:r>
            <w:r w:rsidR="00CB034E">
              <w:rPr>
                <w:rFonts w:ascii="標楷體" w:eastAsia="標楷體" w:hAnsi="標楷體"/>
                <w:szCs w:val="24"/>
                <w:u w:val="single"/>
              </w:rPr>
              <w:t xml:space="preserve">                                       (</w:t>
            </w:r>
            <w:r>
              <w:rPr>
                <w:rFonts w:ascii="標楷體" w:eastAsia="標楷體" w:hAnsi="標楷體" w:hint="eastAsia"/>
                <w:szCs w:val="24"/>
                <w:u w:val="single"/>
              </w:rPr>
              <w:t>未確定者免填)</w:t>
            </w:r>
          </w:p>
        </w:tc>
      </w:tr>
      <w:tr w:rsidR="009F5755" w14:paraId="47259200" w14:textId="77777777" w:rsidTr="006E3270">
        <w:trPr>
          <w:jc w:val="center"/>
        </w:trPr>
        <w:tc>
          <w:tcPr>
            <w:tcW w:w="1696" w:type="dxa"/>
            <w:tcBorders>
              <w:top w:val="single" w:sz="4" w:space="0" w:color="auto"/>
              <w:left w:val="single" w:sz="4" w:space="0" w:color="auto"/>
              <w:bottom w:val="single" w:sz="4" w:space="0" w:color="auto"/>
            </w:tcBorders>
            <w:vAlign w:val="center"/>
          </w:tcPr>
          <w:p w14:paraId="4F296125" w14:textId="77777777" w:rsidR="009F5755" w:rsidRDefault="009F5755" w:rsidP="00D24D7F">
            <w:pPr>
              <w:jc w:val="center"/>
              <w:rPr>
                <w:rFonts w:ascii="標楷體" w:eastAsia="標楷體" w:hAnsi="標楷體"/>
                <w:szCs w:val="20"/>
              </w:rPr>
            </w:pPr>
            <w:r>
              <w:rPr>
                <w:rFonts w:ascii="標楷體" w:eastAsia="標楷體" w:hAnsi="標楷體" w:hint="eastAsia"/>
                <w:szCs w:val="20"/>
              </w:rPr>
              <w:lastRenderedPageBreak/>
              <w:t>檢附文件</w:t>
            </w:r>
          </w:p>
        </w:tc>
        <w:tc>
          <w:tcPr>
            <w:tcW w:w="4536" w:type="dxa"/>
            <w:gridSpan w:val="4"/>
            <w:tcBorders>
              <w:top w:val="single" w:sz="4" w:space="0" w:color="auto"/>
              <w:bottom w:val="single" w:sz="4" w:space="0" w:color="auto"/>
            </w:tcBorders>
          </w:tcPr>
          <w:p w14:paraId="0180A31C" w14:textId="77777777" w:rsidR="009F5755" w:rsidRDefault="009F5755" w:rsidP="00D24D7F">
            <w:pPr>
              <w:rPr>
                <w:rFonts w:ascii="標楷體" w:eastAsia="標楷體" w:hAnsi="標楷體"/>
                <w:szCs w:val="20"/>
              </w:rPr>
            </w:pPr>
            <w:r w:rsidRPr="00497007">
              <w:rPr>
                <w:rFonts w:ascii="標楷體" w:eastAsia="標楷體" w:hAnsi="標楷體" w:hint="eastAsia"/>
                <w:szCs w:val="24"/>
              </w:rPr>
              <w:t>□</w:t>
            </w:r>
            <w:r>
              <w:rPr>
                <w:rFonts w:ascii="標楷體" w:eastAsia="標楷體" w:hAnsi="標楷體" w:hint="eastAsia"/>
                <w:szCs w:val="20"/>
              </w:rPr>
              <w:t>申請表</w:t>
            </w:r>
          </w:p>
          <w:p w14:paraId="3EFE1468" w14:textId="77777777" w:rsidR="009F5755" w:rsidRDefault="009F5755" w:rsidP="00D24D7F">
            <w:pPr>
              <w:rPr>
                <w:rFonts w:ascii="標楷體" w:eastAsia="標楷體" w:hAnsi="標楷體"/>
                <w:szCs w:val="20"/>
              </w:rPr>
            </w:pPr>
            <w:r>
              <w:rPr>
                <w:rFonts w:ascii="標楷體" w:eastAsia="標楷體" w:hAnsi="標楷體" w:hint="eastAsia"/>
                <w:szCs w:val="20"/>
              </w:rPr>
              <w:t>□身心障礙證明正反面影本</w:t>
            </w:r>
          </w:p>
          <w:p w14:paraId="3461AC34" w14:textId="77777777" w:rsidR="009F5755" w:rsidRDefault="009F5755" w:rsidP="00D24D7F">
            <w:pPr>
              <w:rPr>
                <w:rFonts w:ascii="標楷體" w:eastAsia="標楷體" w:hAnsi="標楷體"/>
                <w:szCs w:val="20"/>
              </w:rPr>
            </w:pPr>
            <w:r>
              <w:rPr>
                <w:rFonts w:ascii="標楷體" w:eastAsia="標楷體" w:hAnsi="標楷體" w:hint="eastAsia"/>
                <w:szCs w:val="20"/>
              </w:rPr>
              <w:t>□其他：</w:t>
            </w:r>
            <w:r w:rsidRPr="001D1CBF">
              <w:rPr>
                <w:rFonts w:ascii="標楷體" w:eastAsia="標楷體" w:hAnsi="標楷體"/>
                <w:szCs w:val="24"/>
                <w:u w:val="single"/>
              </w:rPr>
              <w:t xml:space="preserve">     </w:t>
            </w:r>
            <w:r>
              <w:rPr>
                <w:rFonts w:ascii="標楷體" w:eastAsia="標楷體" w:hAnsi="標楷體"/>
                <w:szCs w:val="24"/>
                <w:u w:val="single"/>
              </w:rPr>
              <w:t xml:space="preserve">      </w:t>
            </w:r>
          </w:p>
        </w:tc>
        <w:tc>
          <w:tcPr>
            <w:tcW w:w="4536" w:type="dxa"/>
            <w:gridSpan w:val="5"/>
            <w:tcBorders>
              <w:top w:val="single" w:sz="4" w:space="0" w:color="auto"/>
              <w:bottom w:val="single" w:sz="4" w:space="0" w:color="auto"/>
              <w:right w:val="single" w:sz="4" w:space="0" w:color="auto"/>
            </w:tcBorders>
          </w:tcPr>
          <w:p w14:paraId="221824B4" w14:textId="77777777" w:rsidR="009F5755" w:rsidRDefault="009F5755" w:rsidP="00D24D7F">
            <w:pPr>
              <w:rPr>
                <w:rFonts w:ascii="標楷體" w:eastAsia="標楷體" w:hAnsi="標楷體"/>
                <w:szCs w:val="24"/>
              </w:rPr>
            </w:pPr>
            <w:r w:rsidRPr="00497007">
              <w:rPr>
                <w:rFonts w:ascii="標楷體" w:eastAsia="標楷體" w:hAnsi="標楷體" w:hint="eastAsia"/>
                <w:szCs w:val="24"/>
              </w:rPr>
              <w:t>□身心障礙者服務分級指標評估表</w:t>
            </w:r>
          </w:p>
          <w:p w14:paraId="1344D0C1" w14:textId="77777777" w:rsidR="009F5755" w:rsidRDefault="009F5755" w:rsidP="00D24D7F">
            <w:pPr>
              <w:rPr>
                <w:rFonts w:ascii="標楷體" w:eastAsia="標楷體" w:hAnsi="標楷體"/>
                <w:szCs w:val="24"/>
              </w:rPr>
            </w:pPr>
            <w:r w:rsidRPr="00497007">
              <w:rPr>
                <w:rFonts w:ascii="標楷體" w:eastAsia="標楷體" w:hAnsi="標楷體" w:hint="eastAsia"/>
                <w:szCs w:val="24"/>
              </w:rPr>
              <w:t>□</w:t>
            </w:r>
            <w:r w:rsidRPr="00497007">
              <w:rPr>
                <w:rFonts w:ascii="標楷體" w:eastAsia="標楷體" w:hAnsi="標楷體"/>
                <w:szCs w:val="24"/>
              </w:rPr>
              <w:t>照顧負荷量表</w:t>
            </w:r>
          </w:p>
          <w:p w14:paraId="52093AE7" w14:textId="77777777" w:rsidR="009F5755" w:rsidRDefault="009F5755" w:rsidP="00D24D7F">
            <w:pPr>
              <w:rPr>
                <w:rFonts w:ascii="標楷體" w:eastAsia="標楷體" w:hAnsi="標楷體"/>
                <w:szCs w:val="20"/>
              </w:rPr>
            </w:pPr>
            <w:r>
              <w:rPr>
                <w:rFonts w:ascii="標楷體" w:eastAsia="標楷體" w:hAnsi="標楷體" w:hint="eastAsia"/>
                <w:szCs w:val="24"/>
              </w:rPr>
              <w:t>□</w:t>
            </w:r>
            <w:r w:rsidRPr="00497007">
              <w:rPr>
                <w:rFonts w:ascii="標楷體" w:eastAsia="標楷體" w:hAnsi="標楷體" w:hint="eastAsia"/>
                <w:szCs w:val="24"/>
              </w:rPr>
              <w:t>情緒行為照顧負荷分級篩檢表</w:t>
            </w:r>
          </w:p>
        </w:tc>
      </w:tr>
      <w:tr w:rsidR="009F5755" w14:paraId="72C35EAB" w14:textId="77777777" w:rsidTr="006E3270">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75EDAED" w14:textId="77777777" w:rsidR="009F5755" w:rsidRDefault="009F5755" w:rsidP="00D24D7F">
            <w:pPr>
              <w:jc w:val="center"/>
              <w:rPr>
                <w:rFonts w:ascii="標楷體" w:eastAsia="標楷體" w:hAnsi="標楷體"/>
                <w:szCs w:val="20"/>
              </w:rPr>
            </w:pPr>
            <w:r>
              <w:rPr>
                <w:rFonts w:ascii="標楷體" w:eastAsia="標楷體" w:hAnsi="標楷體" w:hint="eastAsia"/>
                <w:szCs w:val="20"/>
              </w:rPr>
              <w:t>申請人/代理人簽章</w:t>
            </w:r>
          </w:p>
        </w:tc>
        <w:tc>
          <w:tcPr>
            <w:tcW w:w="9072" w:type="dxa"/>
            <w:gridSpan w:val="9"/>
            <w:tcBorders>
              <w:top w:val="single" w:sz="4" w:space="0" w:color="auto"/>
              <w:left w:val="single" w:sz="4" w:space="0" w:color="auto"/>
              <w:bottom w:val="single" w:sz="4" w:space="0" w:color="auto"/>
              <w:right w:val="single" w:sz="4" w:space="0" w:color="auto"/>
            </w:tcBorders>
          </w:tcPr>
          <w:p w14:paraId="5D01702A" w14:textId="77777777" w:rsidR="009F5755" w:rsidRDefault="009F5755" w:rsidP="00D24D7F">
            <w:pPr>
              <w:rPr>
                <w:rFonts w:ascii="標楷體" w:eastAsia="標楷體" w:hAnsi="標楷體"/>
                <w:szCs w:val="20"/>
              </w:rPr>
            </w:pPr>
            <w:r>
              <w:rPr>
                <w:rFonts w:ascii="標楷體" w:eastAsia="標楷體" w:hAnsi="標楷體"/>
                <w:szCs w:val="20"/>
              </w:rPr>
              <w:t xml:space="preserve">                                     代理人稱謂：</w:t>
            </w:r>
          </w:p>
          <w:p w14:paraId="1B38F2B2" w14:textId="77777777" w:rsidR="009F5755" w:rsidRDefault="009F5755" w:rsidP="00D24D7F">
            <w:pPr>
              <w:jc w:val="right"/>
              <w:rPr>
                <w:rFonts w:ascii="標楷體" w:eastAsia="標楷體" w:hAnsi="標楷體"/>
                <w:szCs w:val="20"/>
              </w:rPr>
            </w:pPr>
            <w:r>
              <w:rPr>
                <w:rFonts w:ascii="標楷體" w:eastAsia="標楷體" w:hAnsi="標楷體" w:hint="eastAsia"/>
                <w:szCs w:val="20"/>
              </w:rPr>
              <w:t>中華民國</w:t>
            </w:r>
            <w:r w:rsidRPr="00C15DA4">
              <w:rPr>
                <w:rFonts w:eastAsia="標楷體" w:hint="eastAsia"/>
                <w:u w:val="single"/>
              </w:rPr>
              <w:t xml:space="preserve">   </w:t>
            </w:r>
            <w:r>
              <w:rPr>
                <w:rFonts w:eastAsia="標楷體" w:hint="eastAsia"/>
                <w:u w:val="single"/>
              </w:rPr>
              <w:t xml:space="preserve"> </w:t>
            </w:r>
            <w:r>
              <w:rPr>
                <w:rFonts w:eastAsia="標楷體" w:hint="eastAsia"/>
              </w:rPr>
              <w:t>年</w:t>
            </w:r>
            <w:r w:rsidRPr="00C15DA4">
              <w:rPr>
                <w:rFonts w:eastAsia="標楷體" w:hint="eastAsia"/>
                <w:u w:val="single"/>
              </w:rPr>
              <w:t xml:space="preserve">   </w:t>
            </w:r>
            <w:r>
              <w:rPr>
                <w:rFonts w:eastAsia="標楷體" w:hint="eastAsia"/>
                <w:u w:val="single"/>
              </w:rPr>
              <w:t xml:space="preserve"> </w:t>
            </w:r>
            <w:r>
              <w:rPr>
                <w:rFonts w:eastAsia="標楷體" w:hint="eastAsia"/>
              </w:rPr>
              <w:t>月</w:t>
            </w:r>
            <w:r w:rsidRPr="00C15DA4">
              <w:rPr>
                <w:rFonts w:eastAsia="標楷體" w:hint="eastAsia"/>
                <w:u w:val="single"/>
              </w:rPr>
              <w:t xml:space="preserve">  </w:t>
            </w:r>
            <w:r>
              <w:rPr>
                <w:rFonts w:eastAsia="標楷體" w:hint="eastAsia"/>
                <w:u w:val="single"/>
              </w:rPr>
              <w:t xml:space="preserve"> </w:t>
            </w:r>
            <w:r w:rsidRPr="00C15DA4">
              <w:rPr>
                <w:rFonts w:eastAsia="標楷體" w:hint="eastAsia"/>
                <w:u w:val="single"/>
              </w:rPr>
              <w:t xml:space="preserve"> </w:t>
            </w:r>
            <w:r>
              <w:rPr>
                <w:rFonts w:eastAsia="標楷體" w:hint="eastAsia"/>
              </w:rPr>
              <w:t>日</w:t>
            </w:r>
          </w:p>
        </w:tc>
      </w:tr>
      <w:tr w:rsidR="009F5755" w14:paraId="0C85A4C7" w14:textId="77777777" w:rsidTr="006E3270">
        <w:trPr>
          <w:trHeight w:val="1270"/>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3B550" w14:textId="76EEA091" w:rsidR="009F5755" w:rsidRPr="00C15DA4" w:rsidRDefault="009F5755" w:rsidP="00D24D7F">
            <w:pPr>
              <w:jc w:val="center"/>
              <w:rPr>
                <w:rFonts w:ascii="標楷體" w:eastAsia="標楷體" w:hAnsi="標楷體"/>
                <w:b/>
                <w:szCs w:val="20"/>
              </w:rPr>
            </w:pPr>
            <w:r w:rsidRPr="00C15DA4">
              <w:rPr>
                <w:rFonts w:ascii="標楷體" w:eastAsia="標楷體" w:hAnsi="標楷體" w:hint="eastAsia"/>
                <w:b/>
                <w:szCs w:val="20"/>
              </w:rPr>
              <w:t>申請案件處理回覆</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FAD2F" w14:textId="19CA82AC" w:rsidR="009F5755" w:rsidRPr="00C15DA4" w:rsidRDefault="00E20186" w:rsidP="00D24D7F">
            <w:pPr>
              <w:jc w:val="center"/>
              <w:rPr>
                <w:rFonts w:ascii="標楷體" w:eastAsia="標楷體" w:hAnsi="標楷體"/>
                <w:b/>
                <w:szCs w:val="20"/>
              </w:rPr>
            </w:pPr>
            <w:r>
              <w:rPr>
                <w:rFonts w:ascii="標楷體" w:eastAsia="標楷體" w:hAnsi="標楷體" w:hint="eastAsia"/>
                <w:b/>
                <w:szCs w:val="20"/>
              </w:rPr>
              <w:t>市</w:t>
            </w:r>
            <w:r w:rsidR="009F5755" w:rsidRPr="00C15DA4">
              <w:rPr>
                <w:rFonts w:ascii="標楷體" w:eastAsia="標楷體" w:hAnsi="標楷體" w:hint="eastAsia"/>
                <w:b/>
                <w:szCs w:val="20"/>
              </w:rPr>
              <w:t>府審核</w:t>
            </w:r>
          </w:p>
        </w:tc>
        <w:tc>
          <w:tcPr>
            <w:tcW w:w="8328" w:type="dxa"/>
            <w:gridSpan w:val="8"/>
            <w:tcBorders>
              <w:top w:val="single" w:sz="4" w:space="0" w:color="auto"/>
              <w:left w:val="single" w:sz="4" w:space="0" w:color="auto"/>
              <w:bottom w:val="single" w:sz="4" w:space="0" w:color="auto"/>
              <w:right w:val="single" w:sz="4" w:space="0" w:color="auto"/>
            </w:tcBorders>
            <w:vAlign w:val="center"/>
          </w:tcPr>
          <w:p w14:paraId="568A052B" w14:textId="77777777" w:rsidR="003625CD" w:rsidRDefault="003625CD" w:rsidP="003625CD">
            <w:pPr>
              <w:ind w:left="281" w:hangingChars="117" w:hanging="281"/>
              <w:rPr>
                <w:rFonts w:ascii="標楷體" w:eastAsia="標楷體" w:hAnsi="標楷體"/>
                <w:b/>
                <w:szCs w:val="24"/>
                <w:u w:val="single"/>
              </w:rPr>
            </w:pPr>
            <w:r w:rsidRPr="00F178F1">
              <w:rPr>
                <w:rFonts w:ascii="標楷體" w:eastAsia="標楷體" w:hAnsi="標楷體" w:hint="eastAsia"/>
                <w:szCs w:val="24"/>
              </w:rPr>
              <w:t>□</w:t>
            </w:r>
            <w:r w:rsidRPr="00F178F1">
              <w:rPr>
                <w:rFonts w:ascii="標楷體" w:eastAsia="標楷體" w:hAnsi="標楷體" w:hint="eastAsia"/>
                <w:b/>
                <w:szCs w:val="24"/>
                <w:u w:val="single"/>
              </w:rPr>
              <w:t>符合</w:t>
            </w:r>
          </w:p>
          <w:p w14:paraId="07F5327E" w14:textId="77777777" w:rsidR="003625CD" w:rsidRPr="00F178F1" w:rsidRDefault="003625CD" w:rsidP="003625CD">
            <w:pPr>
              <w:ind w:left="281" w:hangingChars="117" w:hanging="281"/>
              <w:rPr>
                <w:rFonts w:ascii="標楷體" w:eastAsia="標楷體" w:hAnsi="標楷體"/>
                <w:szCs w:val="24"/>
              </w:rPr>
            </w:pPr>
            <w:r w:rsidRPr="00F178F1">
              <w:rPr>
                <w:rFonts w:ascii="標楷體" w:eastAsia="標楷體" w:hAnsi="標楷體" w:hint="eastAsia"/>
                <w:szCs w:val="24"/>
              </w:rPr>
              <w:t>本體驗服務對象類型及資格</w:t>
            </w:r>
            <w:r w:rsidRPr="00F178F1">
              <w:rPr>
                <w:rFonts w:ascii="標楷體" w:eastAsia="標楷體" w:hAnsi="標楷體"/>
                <w:szCs w:val="24"/>
              </w:rPr>
              <w:t>，轉介日間服務體驗：</w:t>
            </w:r>
          </w:p>
          <w:p w14:paraId="649EC684" w14:textId="77777777" w:rsidR="003625CD" w:rsidRPr="00F178F1" w:rsidRDefault="003625CD" w:rsidP="003625CD">
            <w:pPr>
              <w:ind w:leftChars="200" w:left="761" w:hangingChars="117" w:hanging="281"/>
              <w:rPr>
                <w:rFonts w:ascii="標楷體" w:eastAsia="標楷體" w:hAnsi="標楷體"/>
                <w:szCs w:val="24"/>
              </w:rPr>
            </w:pPr>
            <w:r w:rsidRPr="00F178F1">
              <w:rPr>
                <w:rFonts w:ascii="標楷體" w:eastAsia="標楷體" w:hAnsi="標楷體" w:hint="eastAsia"/>
                <w:szCs w:val="24"/>
              </w:rPr>
              <w:t>□社區式日間照顧服務</w:t>
            </w:r>
          </w:p>
          <w:p w14:paraId="3A329F61" w14:textId="77777777" w:rsidR="003625CD" w:rsidRPr="00F178F1" w:rsidRDefault="003625CD" w:rsidP="003625CD">
            <w:pPr>
              <w:ind w:leftChars="200" w:left="761" w:hangingChars="117" w:hanging="281"/>
              <w:rPr>
                <w:rFonts w:ascii="標楷體" w:eastAsia="標楷體" w:hAnsi="標楷體"/>
                <w:szCs w:val="24"/>
              </w:rPr>
            </w:pPr>
            <w:r w:rsidRPr="00F178F1">
              <w:rPr>
                <w:rFonts w:ascii="標楷體" w:eastAsia="標楷體" w:hAnsi="標楷體" w:hint="eastAsia"/>
                <w:szCs w:val="24"/>
              </w:rPr>
              <w:t>□社區日間作業設施</w:t>
            </w:r>
          </w:p>
          <w:p w14:paraId="43191585" w14:textId="77777777" w:rsidR="003625CD" w:rsidRPr="00F178F1" w:rsidRDefault="003625CD" w:rsidP="003625CD">
            <w:pPr>
              <w:ind w:leftChars="200" w:left="761" w:hangingChars="117" w:hanging="281"/>
              <w:rPr>
                <w:rFonts w:eastAsia="標楷體"/>
                <w:szCs w:val="24"/>
              </w:rPr>
            </w:pPr>
            <w:r w:rsidRPr="00F178F1">
              <w:rPr>
                <w:rFonts w:ascii="標楷體" w:eastAsia="標楷體" w:hAnsi="標楷體" w:hint="eastAsia"/>
                <w:szCs w:val="24"/>
              </w:rPr>
              <w:t>□</w:t>
            </w:r>
            <w:r w:rsidRPr="00F178F1">
              <w:rPr>
                <w:rFonts w:ascii="標楷體" w:eastAsia="標楷體" w:hAnsi="標楷體"/>
                <w:szCs w:val="24"/>
              </w:rPr>
              <w:t>身心障礙福利機構(日間式服務)</w:t>
            </w:r>
            <w:r w:rsidRPr="00F178F1">
              <w:rPr>
                <w:rFonts w:ascii="標楷體" w:eastAsia="標楷體" w:hAnsi="標楷體" w:hint="eastAsia"/>
                <w:szCs w:val="24"/>
              </w:rPr>
              <w:t>，服務提供</w:t>
            </w:r>
            <w:r>
              <w:rPr>
                <w:rFonts w:ascii="標楷體" w:eastAsia="標楷體" w:hAnsi="標楷體" w:hint="eastAsia"/>
                <w:szCs w:val="24"/>
              </w:rPr>
              <w:t>單位</w:t>
            </w:r>
            <w:r w:rsidRPr="00F178F1">
              <w:rPr>
                <w:rFonts w:eastAsia="標楷體"/>
                <w:szCs w:val="24"/>
              </w:rPr>
              <w:t>___________________</w:t>
            </w:r>
          </w:p>
          <w:p w14:paraId="345B5B85" w14:textId="77777777" w:rsidR="003625CD" w:rsidRPr="00F178F1" w:rsidRDefault="003625CD" w:rsidP="003625CD">
            <w:pPr>
              <w:ind w:leftChars="200" w:left="761" w:hangingChars="117" w:hanging="281"/>
              <w:rPr>
                <w:rFonts w:eastAsia="標楷體"/>
                <w:szCs w:val="24"/>
              </w:rPr>
            </w:pPr>
            <w:r w:rsidRPr="00F178F1">
              <w:rPr>
                <w:rFonts w:ascii="標楷體" w:eastAsia="標楷體" w:hAnsi="標楷體" w:hint="eastAsia"/>
                <w:szCs w:val="24"/>
              </w:rPr>
              <w:t>□</w:t>
            </w:r>
            <w:r w:rsidRPr="00F178F1">
              <w:rPr>
                <w:rFonts w:eastAsia="標楷體"/>
                <w:szCs w:val="24"/>
              </w:rPr>
              <w:t>夜間服務體驗</w:t>
            </w:r>
            <w:r w:rsidRPr="00F178F1">
              <w:rPr>
                <w:rFonts w:eastAsia="標楷體"/>
                <w:szCs w:val="24"/>
              </w:rPr>
              <w:t>-</w:t>
            </w:r>
            <w:r w:rsidRPr="00F178F1">
              <w:rPr>
                <w:rFonts w:eastAsia="標楷體"/>
                <w:szCs w:val="24"/>
              </w:rPr>
              <w:t>社區居住服務</w:t>
            </w:r>
            <w:r w:rsidRPr="00F178F1">
              <w:rPr>
                <w:rFonts w:ascii="標楷體" w:eastAsia="標楷體" w:hAnsi="標楷體" w:hint="eastAsia"/>
                <w:szCs w:val="24"/>
              </w:rPr>
              <w:t>，服務提供單位</w:t>
            </w:r>
            <w:r w:rsidRPr="00F178F1">
              <w:rPr>
                <w:rFonts w:eastAsia="標楷體"/>
                <w:szCs w:val="24"/>
              </w:rPr>
              <w:t>___________________</w:t>
            </w:r>
            <w:r>
              <w:rPr>
                <w:rFonts w:eastAsia="標楷體" w:hint="eastAsia"/>
                <w:szCs w:val="24"/>
                <w:u w:val="single"/>
              </w:rPr>
              <w:t xml:space="preserve">   </w:t>
            </w:r>
            <w:r>
              <w:rPr>
                <w:rFonts w:eastAsia="標楷體" w:hint="eastAsia"/>
                <w:szCs w:val="24"/>
              </w:rPr>
              <w:t xml:space="preserve"> </w:t>
            </w:r>
          </w:p>
          <w:p w14:paraId="2FD2CCBE" w14:textId="77777777" w:rsidR="003625CD" w:rsidRDefault="003625CD" w:rsidP="003625CD">
            <w:pPr>
              <w:jc w:val="both"/>
              <w:rPr>
                <w:rFonts w:ascii="標楷體" w:eastAsia="標楷體" w:hAnsi="標楷體"/>
                <w:b/>
                <w:bCs/>
                <w:szCs w:val="24"/>
                <w:u w:val="single"/>
              </w:rPr>
            </w:pPr>
            <w:r w:rsidRPr="00F178F1">
              <w:rPr>
                <w:rFonts w:ascii="標楷體" w:eastAsia="標楷體" w:hAnsi="標楷體" w:hint="eastAsia"/>
                <w:szCs w:val="24"/>
              </w:rPr>
              <w:t>□</w:t>
            </w:r>
            <w:r w:rsidRPr="00F178F1">
              <w:rPr>
                <w:rFonts w:ascii="標楷體" w:eastAsia="標楷體" w:hAnsi="標楷體" w:hint="eastAsia"/>
                <w:b/>
                <w:bCs/>
                <w:szCs w:val="24"/>
                <w:u w:val="single"/>
              </w:rPr>
              <w:t>未符合</w:t>
            </w:r>
          </w:p>
          <w:p w14:paraId="45055D2E" w14:textId="77777777" w:rsidR="003625CD" w:rsidRPr="00F178F1" w:rsidRDefault="003625CD" w:rsidP="003625CD">
            <w:pPr>
              <w:jc w:val="both"/>
              <w:rPr>
                <w:rFonts w:ascii="標楷體" w:eastAsia="標楷體" w:hAnsi="標楷體"/>
                <w:szCs w:val="24"/>
              </w:rPr>
            </w:pPr>
            <w:r w:rsidRPr="00F178F1">
              <w:rPr>
                <w:rFonts w:ascii="標楷體" w:eastAsia="標楷體" w:hAnsi="標楷體" w:hint="eastAsia"/>
                <w:szCs w:val="24"/>
              </w:rPr>
              <w:t>本體驗服務對象類型或資格，原因:</w:t>
            </w:r>
          </w:p>
          <w:p w14:paraId="79D4847A" w14:textId="77777777" w:rsidR="003625CD" w:rsidRPr="00F178F1" w:rsidRDefault="003625CD" w:rsidP="003625CD">
            <w:pPr>
              <w:jc w:val="both"/>
              <w:rPr>
                <w:rFonts w:ascii="標楷體" w:eastAsia="標楷體" w:hAnsi="標楷體"/>
                <w:szCs w:val="24"/>
              </w:rPr>
            </w:pPr>
            <w:r>
              <w:rPr>
                <w:rFonts w:eastAsia="標楷體" w:hint="eastAsia"/>
                <w:u w:val="single"/>
              </w:rPr>
              <w:t>___________________________________________________________________</w:t>
            </w:r>
          </w:p>
          <w:p w14:paraId="68EB2332" w14:textId="77777777" w:rsidR="003625CD" w:rsidRDefault="003625CD" w:rsidP="003625CD">
            <w:pPr>
              <w:jc w:val="both"/>
              <w:rPr>
                <w:rFonts w:eastAsia="標楷體"/>
                <w:u w:val="single"/>
              </w:rPr>
            </w:pPr>
            <w:r>
              <w:rPr>
                <w:rFonts w:eastAsia="標楷體" w:hint="eastAsia"/>
                <w:u w:val="single"/>
              </w:rPr>
              <w:t>___________________________________________________________________</w:t>
            </w:r>
          </w:p>
          <w:p w14:paraId="1FB21E24" w14:textId="77777777" w:rsidR="003625CD" w:rsidRDefault="003625CD" w:rsidP="003625CD">
            <w:pPr>
              <w:jc w:val="both"/>
              <w:rPr>
                <w:rFonts w:eastAsia="標楷體"/>
                <w:u w:val="single"/>
              </w:rPr>
            </w:pPr>
            <w:r>
              <w:rPr>
                <w:rFonts w:eastAsia="標楷體" w:hint="eastAsia"/>
                <w:u w:val="single"/>
              </w:rPr>
              <w:t>___________________________________________________________________</w:t>
            </w:r>
          </w:p>
          <w:p w14:paraId="333ED532" w14:textId="563BFDF2" w:rsidR="009F5755" w:rsidRPr="00A6474D" w:rsidRDefault="009F5755" w:rsidP="00D24D7F">
            <w:pPr>
              <w:jc w:val="both"/>
              <w:rPr>
                <w:rFonts w:eastAsia="標楷體"/>
              </w:rPr>
            </w:pPr>
          </w:p>
        </w:tc>
      </w:tr>
      <w:tr w:rsidR="009F5755" w14:paraId="2A981F9F" w14:textId="77777777" w:rsidTr="006E3270">
        <w:trPr>
          <w:trHeight w:val="671"/>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F0FF3" w14:textId="77777777" w:rsidR="009F5755" w:rsidRDefault="009F5755" w:rsidP="00D24D7F">
            <w:pPr>
              <w:rPr>
                <w:rFonts w:ascii="標楷體" w:eastAsia="標楷體" w:hAnsi="標楷體"/>
                <w:szCs w:val="20"/>
              </w:rPr>
            </w:pPr>
          </w:p>
        </w:tc>
        <w:tc>
          <w:tcPr>
            <w:tcW w:w="74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3DD2F" w14:textId="77777777" w:rsidR="009F5755" w:rsidRPr="00C15DA4" w:rsidRDefault="009F5755" w:rsidP="00D24D7F">
            <w:pPr>
              <w:jc w:val="center"/>
              <w:rPr>
                <w:rFonts w:ascii="標楷體" w:eastAsia="標楷體" w:hAnsi="標楷體"/>
                <w:b/>
                <w:szCs w:val="20"/>
              </w:rPr>
            </w:pPr>
          </w:p>
        </w:tc>
        <w:tc>
          <w:tcPr>
            <w:tcW w:w="2082" w:type="dxa"/>
            <w:gridSpan w:val="2"/>
            <w:tcBorders>
              <w:top w:val="single" w:sz="4" w:space="0" w:color="auto"/>
              <w:left w:val="single" w:sz="4" w:space="0" w:color="auto"/>
              <w:bottom w:val="single" w:sz="4" w:space="0" w:color="auto"/>
              <w:right w:val="single" w:sz="4" w:space="0" w:color="auto"/>
            </w:tcBorders>
            <w:vAlign w:val="center"/>
          </w:tcPr>
          <w:p w14:paraId="1AA909F3" w14:textId="77777777" w:rsidR="009F5755" w:rsidRDefault="009F5755" w:rsidP="00D24D7F">
            <w:pPr>
              <w:jc w:val="center"/>
              <w:rPr>
                <w:rFonts w:ascii="標楷體" w:eastAsia="標楷體" w:hAnsi="標楷體"/>
                <w:szCs w:val="20"/>
              </w:rPr>
            </w:pPr>
            <w:r>
              <w:rPr>
                <w:rFonts w:ascii="標楷體" w:eastAsia="標楷體" w:hAnsi="標楷體" w:hint="eastAsia"/>
                <w:szCs w:val="20"/>
              </w:rPr>
              <w:t>承辦人核章</w:t>
            </w:r>
          </w:p>
        </w:tc>
        <w:tc>
          <w:tcPr>
            <w:tcW w:w="2082" w:type="dxa"/>
            <w:gridSpan w:val="3"/>
            <w:tcBorders>
              <w:top w:val="single" w:sz="4" w:space="0" w:color="auto"/>
              <w:left w:val="single" w:sz="4" w:space="0" w:color="auto"/>
              <w:bottom w:val="single" w:sz="4" w:space="0" w:color="auto"/>
              <w:right w:val="single" w:sz="4" w:space="0" w:color="auto"/>
            </w:tcBorders>
            <w:vAlign w:val="center"/>
          </w:tcPr>
          <w:p w14:paraId="61EF79C1" w14:textId="77777777" w:rsidR="009F5755" w:rsidRDefault="009F5755" w:rsidP="00D24D7F">
            <w:pPr>
              <w:jc w:val="center"/>
              <w:rPr>
                <w:rFonts w:ascii="標楷體" w:eastAsia="標楷體" w:hAnsi="標楷體"/>
                <w:szCs w:val="20"/>
              </w:rPr>
            </w:pPr>
          </w:p>
        </w:tc>
        <w:tc>
          <w:tcPr>
            <w:tcW w:w="2082" w:type="dxa"/>
            <w:gridSpan w:val="2"/>
            <w:tcBorders>
              <w:top w:val="single" w:sz="4" w:space="0" w:color="auto"/>
              <w:left w:val="single" w:sz="4" w:space="0" w:color="auto"/>
              <w:bottom w:val="single" w:sz="4" w:space="0" w:color="auto"/>
              <w:right w:val="single" w:sz="4" w:space="0" w:color="auto"/>
            </w:tcBorders>
            <w:vAlign w:val="center"/>
          </w:tcPr>
          <w:p w14:paraId="3B1ED015" w14:textId="77777777" w:rsidR="009F5755" w:rsidRDefault="009F5755" w:rsidP="00D24D7F">
            <w:pPr>
              <w:jc w:val="center"/>
              <w:rPr>
                <w:rFonts w:ascii="標楷體" w:eastAsia="標楷體" w:hAnsi="標楷體"/>
                <w:szCs w:val="20"/>
              </w:rPr>
            </w:pPr>
            <w:r>
              <w:rPr>
                <w:rFonts w:ascii="標楷體" w:eastAsia="標楷體" w:hAnsi="標楷體" w:hint="eastAsia"/>
                <w:szCs w:val="20"/>
              </w:rPr>
              <w:t>業務主管核章</w:t>
            </w:r>
          </w:p>
        </w:tc>
        <w:tc>
          <w:tcPr>
            <w:tcW w:w="2082" w:type="dxa"/>
            <w:tcBorders>
              <w:top w:val="single" w:sz="4" w:space="0" w:color="auto"/>
              <w:left w:val="single" w:sz="4" w:space="0" w:color="auto"/>
              <w:bottom w:val="single" w:sz="4" w:space="0" w:color="auto"/>
              <w:right w:val="single" w:sz="4" w:space="0" w:color="auto"/>
            </w:tcBorders>
            <w:vAlign w:val="center"/>
          </w:tcPr>
          <w:p w14:paraId="28218FD8" w14:textId="77777777" w:rsidR="009F5755" w:rsidRDefault="009F5755" w:rsidP="00D24D7F">
            <w:pPr>
              <w:jc w:val="center"/>
              <w:rPr>
                <w:rFonts w:ascii="標楷體" w:eastAsia="標楷體" w:hAnsi="標楷體"/>
                <w:szCs w:val="20"/>
              </w:rPr>
            </w:pPr>
          </w:p>
        </w:tc>
      </w:tr>
    </w:tbl>
    <w:p w14:paraId="7CCE24B2" w14:textId="6E2E3F2E" w:rsidR="00A66942" w:rsidRPr="00A66942" w:rsidRDefault="009F5755" w:rsidP="009F5755">
      <w:pPr>
        <w:jc w:val="both"/>
        <w:rPr>
          <w:rFonts w:ascii="標楷體" w:eastAsia="標楷體" w:hAnsi="標楷體"/>
        </w:rPr>
      </w:pPr>
      <w:r w:rsidRPr="00A66942">
        <w:rPr>
          <w:rFonts w:ascii="標楷體" w:eastAsia="標楷體" w:hAnsi="標楷體" w:hint="eastAsia"/>
        </w:rPr>
        <w:t>聯絡電話:(</w:t>
      </w:r>
      <w:r w:rsidRPr="00A66942">
        <w:rPr>
          <w:rFonts w:ascii="標楷體" w:eastAsia="標楷體" w:hAnsi="標楷體"/>
        </w:rPr>
        <w:t>0</w:t>
      </w:r>
      <w:r w:rsidRPr="00A66942">
        <w:rPr>
          <w:rFonts w:ascii="標楷體" w:eastAsia="標楷體" w:hAnsi="標楷體" w:hint="eastAsia"/>
        </w:rPr>
        <w:t>4)2228</w:t>
      </w:r>
      <w:r w:rsidRPr="00A66942">
        <w:rPr>
          <w:rFonts w:ascii="標楷體" w:eastAsia="標楷體" w:hAnsi="標楷體"/>
        </w:rPr>
        <w:t>-</w:t>
      </w:r>
      <w:r w:rsidRPr="00A66942">
        <w:rPr>
          <w:rFonts w:ascii="標楷體" w:eastAsia="標楷體" w:hAnsi="標楷體" w:hint="eastAsia"/>
        </w:rPr>
        <w:t>9111#37361</w:t>
      </w:r>
      <w:r w:rsidR="00A66942" w:rsidRPr="00A66942">
        <w:rPr>
          <w:rFonts w:ascii="標楷體" w:eastAsia="標楷體" w:hAnsi="標楷體" w:hint="eastAsia"/>
        </w:rPr>
        <w:t>臺中市政府社會局身心障礙福利科徐小姐</w:t>
      </w:r>
      <w:r w:rsidRPr="00A66942">
        <w:rPr>
          <w:rFonts w:ascii="標楷體" w:eastAsia="標楷體" w:hAnsi="標楷體" w:hint="eastAsia"/>
        </w:rPr>
        <w:t>，</w:t>
      </w:r>
    </w:p>
    <w:p w14:paraId="1A97B2D2" w14:textId="612DD66C" w:rsidR="009F5755" w:rsidRDefault="009F5755" w:rsidP="009F5755">
      <w:pPr>
        <w:jc w:val="both"/>
        <w:rPr>
          <w:rStyle w:val="af9"/>
          <w:rFonts w:ascii="標楷體" w:eastAsia="標楷體" w:hAnsi="標楷體"/>
          <w:color w:val="auto"/>
        </w:rPr>
      </w:pPr>
      <w:r w:rsidRPr="00A66942">
        <w:rPr>
          <w:rFonts w:ascii="標楷體" w:eastAsia="標楷體" w:hAnsi="標楷體" w:hint="eastAsia"/>
        </w:rPr>
        <w:t>傳真:(0</w:t>
      </w:r>
      <w:r w:rsidRPr="00A66942">
        <w:rPr>
          <w:rFonts w:ascii="標楷體" w:eastAsia="標楷體" w:hAnsi="標楷體"/>
        </w:rPr>
        <w:t>4</w:t>
      </w:r>
      <w:r w:rsidRPr="00A66942">
        <w:rPr>
          <w:rFonts w:ascii="標楷體" w:eastAsia="標楷體" w:hAnsi="標楷體" w:hint="eastAsia"/>
        </w:rPr>
        <w:t>)2229-1807，信箱:</w:t>
      </w:r>
      <w:hyperlink r:id="rId8" w:history="1">
        <w:r w:rsidRPr="00A66942">
          <w:rPr>
            <w:rStyle w:val="af9"/>
            <w:rFonts w:ascii="標楷體" w:eastAsia="標楷體" w:hAnsi="標楷體" w:hint="eastAsia"/>
            <w:color w:val="auto"/>
          </w:rPr>
          <w:t>t</w:t>
        </w:r>
        <w:r w:rsidRPr="00A66942">
          <w:rPr>
            <w:rStyle w:val="af9"/>
            <w:rFonts w:ascii="標楷體" w:eastAsia="標楷體" w:hAnsi="標楷體"/>
            <w:color w:val="auto"/>
          </w:rPr>
          <w:t>ccgw6093@taichung.gov.</w:t>
        </w:r>
        <w:r w:rsidRPr="00A66942">
          <w:rPr>
            <w:rStyle w:val="af9"/>
            <w:rFonts w:ascii="標楷體" w:eastAsia="標楷體" w:hAnsi="標楷體" w:hint="eastAsia"/>
            <w:color w:val="auto"/>
          </w:rPr>
          <w:t>t</w:t>
        </w:r>
        <w:r w:rsidRPr="00A66942">
          <w:rPr>
            <w:rStyle w:val="af9"/>
            <w:rFonts w:ascii="標楷體" w:eastAsia="標楷體" w:hAnsi="標楷體"/>
            <w:color w:val="auto"/>
          </w:rPr>
          <w:t>w</w:t>
        </w:r>
      </w:hyperlink>
    </w:p>
    <w:p w14:paraId="3687D4B6" w14:textId="77777777" w:rsidR="009E4EBC" w:rsidRPr="00A66942" w:rsidRDefault="009E4EBC" w:rsidP="009F5755">
      <w:pPr>
        <w:jc w:val="both"/>
        <w:rPr>
          <w:rFonts w:ascii="標楷體" w:eastAsia="標楷體" w:hAnsi="標楷體"/>
        </w:rPr>
      </w:pPr>
    </w:p>
    <w:p w14:paraId="33FDE179" w14:textId="0663E905" w:rsidR="00622C62" w:rsidRDefault="00622C62" w:rsidP="00AC3316">
      <w:pPr>
        <w:spacing w:line="440" w:lineRule="exact"/>
        <w:rPr>
          <w:rFonts w:ascii="標楷體" w:eastAsia="標楷體" w:hAnsi="標楷體"/>
          <w:sz w:val="28"/>
        </w:rPr>
      </w:pPr>
    </w:p>
    <w:p w14:paraId="41EF21E2" w14:textId="146A9795" w:rsidR="009F5755" w:rsidRDefault="009F5755" w:rsidP="00AC3316">
      <w:pPr>
        <w:spacing w:line="440" w:lineRule="exact"/>
        <w:rPr>
          <w:rFonts w:ascii="標楷體" w:eastAsia="標楷體" w:hAnsi="標楷體"/>
          <w:sz w:val="28"/>
        </w:rPr>
      </w:pPr>
    </w:p>
    <w:p w14:paraId="5845E60D" w14:textId="0C976009" w:rsidR="003625CD" w:rsidRDefault="003625CD" w:rsidP="00AC3316">
      <w:pPr>
        <w:spacing w:line="440" w:lineRule="exact"/>
        <w:rPr>
          <w:rFonts w:ascii="標楷體" w:eastAsia="標楷體" w:hAnsi="標楷體"/>
          <w:sz w:val="28"/>
        </w:rPr>
      </w:pPr>
    </w:p>
    <w:p w14:paraId="264BEE8C" w14:textId="4A0B29F4" w:rsidR="003625CD" w:rsidRDefault="003625CD" w:rsidP="00AC3316">
      <w:pPr>
        <w:spacing w:line="440" w:lineRule="exact"/>
        <w:rPr>
          <w:rFonts w:ascii="標楷體" w:eastAsia="標楷體" w:hAnsi="標楷體"/>
          <w:sz w:val="28"/>
        </w:rPr>
      </w:pPr>
    </w:p>
    <w:p w14:paraId="29555F37" w14:textId="4B329832" w:rsidR="003625CD" w:rsidRDefault="003625CD" w:rsidP="00AC3316">
      <w:pPr>
        <w:spacing w:line="440" w:lineRule="exact"/>
        <w:rPr>
          <w:rFonts w:ascii="標楷體" w:eastAsia="標楷體" w:hAnsi="標楷體"/>
          <w:sz w:val="28"/>
        </w:rPr>
      </w:pPr>
    </w:p>
    <w:p w14:paraId="6F05A07C" w14:textId="45EAAB95" w:rsidR="003625CD" w:rsidRDefault="003625CD" w:rsidP="00AC3316">
      <w:pPr>
        <w:spacing w:line="440" w:lineRule="exact"/>
        <w:rPr>
          <w:rFonts w:ascii="標楷體" w:eastAsia="標楷體" w:hAnsi="標楷體"/>
          <w:sz w:val="28"/>
        </w:rPr>
      </w:pPr>
    </w:p>
    <w:p w14:paraId="56C55AC1" w14:textId="6C377FF8" w:rsidR="003625CD" w:rsidRDefault="003625CD" w:rsidP="00AC3316">
      <w:pPr>
        <w:spacing w:line="440" w:lineRule="exact"/>
        <w:rPr>
          <w:rFonts w:ascii="標楷體" w:eastAsia="標楷體" w:hAnsi="標楷體"/>
          <w:sz w:val="28"/>
        </w:rPr>
      </w:pPr>
    </w:p>
    <w:p w14:paraId="28352F7A" w14:textId="1B6B21D5" w:rsidR="003625CD" w:rsidRDefault="003625CD" w:rsidP="00AC3316">
      <w:pPr>
        <w:spacing w:line="440" w:lineRule="exact"/>
        <w:rPr>
          <w:rFonts w:ascii="標楷體" w:eastAsia="標楷體" w:hAnsi="標楷體"/>
          <w:sz w:val="28"/>
        </w:rPr>
      </w:pPr>
    </w:p>
    <w:p w14:paraId="143F4F3C" w14:textId="77777777" w:rsidR="00B1376C" w:rsidRPr="00767294" w:rsidRDefault="00B1376C" w:rsidP="00AC3316">
      <w:pPr>
        <w:spacing w:line="440" w:lineRule="exact"/>
        <w:rPr>
          <w:rFonts w:ascii="標楷體" w:eastAsia="標楷體" w:hAnsi="標楷體"/>
          <w:sz w:val="28"/>
        </w:rPr>
      </w:pPr>
    </w:p>
    <w:sectPr w:rsidR="00B1376C" w:rsidRPr="00767294" w:rsidSect="00FC5A36">
      <w:footerReference w:type="default" r:id="rId9"/>
      <w:pgSz w:w="11906" w:h="16838"/>
      <w:pgMar w:top="1440" w:right="992" w:bottom="1440" w:left="1134" w:header="851" w:footer="61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D00" w14:textId="77777777" w:rsidR="00B52C6E" w:rsidRDefault="00B52C6E" w:rsidP="00C11710">
      <w:r>
        <w:separator/>
      </w:r>
    </w:p>
  </w:endnote>
  <w:endnote w:type="continuationSeparator" w:id="0">
    <w:p w14:paraId="02FE9F9F" w14:textId="77777777" w:rsidR="00B52C6E" w:rsidRDefault="00B52C6E" w:rsidP="00C1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5C93" w14:textId="127A2708" w:rsidR="001103B1" w:rsidRDefault="001103B1">
    <w:pPr>
      <w:pStyle w:val="aa"/>
      <w:jc w:val="center"/>
    </w:pPr>
    <w:r>
      <w:fldChar w:fldCharType="begin"/>
    </w:r>
    <w:r>
      <w:instrText>PAGE   \* MERGEFORMAT</w:instrText>
    </w:r>
    <w:r>
      <w:fldChar w:fldCharType="separate"/>
    </w:r>
    <w:r w:rsidR="004F27E0" w:rsidRPr="004F27E0">
      <w:rPr>
        <w:noProof/>
        <w:lang w:val="zh-TW"/>
      </w:rPr>
      <w:t>16</w:t>
    </w:r>
    <w:r>
      <w:fldChar w:fldCharType="end"/>
    </w:r>
  </w:p>
  <w:p w14:paraId="074222D6" w14:textId="77777777" w:rsidR="001103B1" w:rsidRDefault="001103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CA51" w14:textId="77777777" w:rsidR="00B52C6E" w:rsidRDefault="00B52C6E" w:rsidP="00C11710">
      <w:r>
        <w:separator/>
      </w:r>
    </w:p>
  </w:footnote>
  <w:footnote w:type="continuationSeparator" w:id="0">
    <w:p w14:paraId="48BB6224" w14:textId="77777777" w:rsidR="00B52C6E" w:rsidRDefault="00B52C6E" w:rsidP="00C11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3E8"/>
    <w:multiLevelType w:val="hybridMultilevel"/>
    <w:tmpl w:val="46EADC38"/>
    <w:lvl w:ilvl="0" w:tplc="E8DE4E14">
      <w:start w:val="1"/>
      <w:numFmt w:val="decimal"/>
      <w:lvlText w:val="(%1)"/>
      <w:lvlJc w:val="left"/>
      <w:pPr>
        <w:ind w:left="2040" w:hanging="480"/>
      </w:pPr>
      <w:rPr>
        <w:rFonts w:ascii="標楷體" w:eastAsia="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0DAC327B"/>
    <w:multiLevelType w:val="hybridMultilevel"/>
    <w:tmpl w:val="47B449D8"/>
    <w:lvl w:ilvl="0" w:tplc="6ACA3ECC">
      <w:start w:val="1"/>
      <w:numFmt w:val="decimal"/>
      <w:lvlText w:val="(%1)"/>
      <w:lvlJc w:val="left"/>
      <w:pPr>
        <w:ind w:left="2040" w:hanging="480"/>
      </w:pPr>
      <w:rPr>
        <w:rFonts w:ascii="標楷體" w:eastAsia="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0DE237E1"/>
    <w:multiLevelType w:val="hybridMultilevel"/>
    <w:tmpl w:val="FD6A5910"/>
    <w:lvl w:ilvl="0" w:tplc="4550649C">
      <w:start w:val="1"/>
      <w:numFmt w:val="taiwaneseCountingThousand"/>
      <w:lvlText w:val="(%1)"/>
      <w:lvlJc w:val="left"/>
      <w:pPr>
        <w:ind w:left="1330" w:hanging="480"/>
      </w:pPr>
      <w:rPr>
        <w:rFonts w:ascii="標楷體" w:eastAsia="標楷體" w:hAnsi="標楷體" w:hint="default"/>
        <w:strike w:val="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15:restartNumberingAfterBreak="0">
    <w:nsid w:val="133F1CA3"/>
    <w:multiLevelType w:val="hybridMultilevel"/>
    <w:tmpl w:val="ABF6661C"/>
    <w:lvl w:ilvl="0" w:tplc="02C218E6">
      <w:start w:val="1"/>
      <w:numFmt w:val="decimal"/>
      <w:lvlText w:val="%1."/>
      <w:lvlJc w:val="left"/>
      <w:pPr>
        <w:ind w:left="1723" w:hanging="480"/>
      </w:pPr>
      <w:rPr>
        <w:rFonts w:ascii="標楷體" w:eastAsia="標楷體" w:hAnsi="標楷體"/>
      </w:rPr>
    </w:lvl>
    <w:lvl w:ilvl="1" w:tplc="CF8492F4">
      <w:start w:val="8"/>
      <w:numFmt w:val="ideographLegalTraditional"/>
      <w:lvlText w:val="%2、"/>
      <w:lvlJc w:val="left"/>
      <w:pPr>
        <w:ind w:left="2443" w:hanging="720"/>
      </w:pPr>
      <w:rPr>
        <w:rFonts w:ascii="標楷體" w:hAnsi="Calibri" w:cs="標楷體" w:hint="default"/>
        <w:color w:val="000000"/>
      </w:rPr>
    </w:lvl>
    <w:lvl w:ilvl="2" w:tplc="0409001B">
      <w:start w:val="1"/>
      <w:numFmt w:val="lowerRoman"/>
      <w:lvlText w:val="%3."/>
      <w:lvlJc w:val="right"/>
      <w:pPr>
        <w:ind w:left="2683" w:hanging="480"/>
      </w:pPr>
    </w:lvl>
    <w:lvl w:ilvl="3" w:tplc="0409000F" w:tentative="1">
      <w:start w:val="1"/>
      <w:numFmt w:val="decimal"/>
      <w:lvlText w:val="%4."/>
      <w:lvlJc w:val="left"/>
      <w:pPr>
        <w:ind w:left="3163" w:hanging="480"/>
      </w:pPr>
    </w:lvl>
    <w:lvl w:ilvl="4" w:tplc="04090019" w:tentative="1">
      <w:start w:val="1"/>
      <w:numFmt w:val="ideographTraditional"/>
      <w:lvlText w:val="%5、"/>
      <w:lvlJc w:val="left"/>
      <w:pPr>
        <w:ind w:left="3643" w:hanging="480"/>
      </w:pPr>
    </w:lvl>
    <w:lvl w:ilvl="5" w:tplc="0409001B" w:tentative="1">
      <w:start w:val="1"/>
      <w:numFmt w:val="lowerRoman"/>
      <w:lvlText w:val="%6."/>
      <w:lvlJc w:val="right"/>
      <w:pPr>
        <w:ind w:left="4123" w:hanging="480"/>
      </w:pPr>
    </w:lvl>
    <w:lvl w:ilvl="6" w:tplc="0409000F" w:tentative="1">
      <w:start w:val="1"/>
      <w:numFmt w:val="decimal"/>
      <w:lvlText w:val="%7."/>
      <w:lvlJc w:val="left"/>
      <w:pPr>
        <w:ind w:left="4603" w:hanging="480"/>
      </w:pPr>
    </w:lvl>
    <w:lvl w:ilvl="7" w:tplc="04090019" w:tentative="1">
      <w:start w:val="1"/>
      <w:numFmt w:val="ideographTraditional"/>
      <w:lvlText w:val="%8、"/>
      <w:lvlJc w:val="left"/>
      <w:pPr>
        <w:ind w:left="5083" w:hanging="480"/>
      </w:pPr>
    </w:lvl>
    <w:lvl w:ilvl="8" w:tplc="0409001B" w:tentative="1">
      <w:start w:val="1"/>
      <w:numFmt w:val="lowerRoman"/>
      <w:lvlText w:val="%9."/>
      <w:lvlJc w:val="right"/>
      <w:pPr>
        <w:ind w:left="5563" w:hanging="480"/>
      </w:pPr>
    </w:lvl>
  </w:abstractNum>
  <w:abstractNum w:abstractNumId="4" w15:restartNumberingAfterBreak="0">
    <w:nsid w:val="18B5096E"/>
    <w:multiLevelType w:val="hybridMultilevel"/>
    <w:tmpl w:val="E31E9996"/>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5" w15:restartNumberingAfterBreak="0">
    <w:nsid w:val="23826C7B"/>
    <w:multiLevelType w:val="hybridMultilevel"/>
    <w:tmpl w:val="E00EFF36"/>
    <w:lvl w:ilvl="0" w:tplc="4550649C">
      <w:start w:val="1"/>
      <w:numFmt w:val="taiwaneseCountingThousand"/>
      <w:lvlText w:val="(%1)"/>
      <w:lvlJc w:val="left"/>
      <w:pPr>
        <w:ind w:left="1210" w:hanging="480"/>
      </w:pPr>
      <w:rPr>
        <w:rFonts w:ascii="標楷體" w:eastAsia="標楷體" w:hAnsi="標楷體" w:hint="default"/>
        <w:strike w:val="0"/>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6" w15:restartNumberingAfterBreak="0">
    <w:nsid w:val="27372017"/>
    <w:multiLevelType w:val="hybridMultilevel"/>
    <w:tmpl w:val="8068B782"/>
    <w:lvl w:ilvl="0" w:tplc="04090015">
      <w:start w:val="1"/>
      <w:numFmt w:val="taiwaneseCountingThousand"/>
      <w:lvlText w:val="%1、"/>
      <w:lvlJc w:val="left"/>
      <w:pPr>
        <w:ind w:left="1644" w:hanging="480"/>
      </w:pPr>
      <w:rPr>
        <w:rFonts w:hint="default"/>
        <w:strike w:val="0"/>
      </w:rPr>
    </w:lvl>
    <w:lvl w:ilvl="1" w:tplc="04090019">
      <w:start w:val="1"/>
      <w:numFmt w:val="ideographTraditional"/>
      <w:lvlText w:val="%2、"/>
      <w:lvlJc w:val="left"/>
      <w:pPr>
        <w:ind w:left="2124" w:hanging="480"/>
      </w:pPr>
    </w:lvl>
    <w:lvl w:ilvl="2" w:tplc="0409001B">
      <w:start w:val="1"/>
      <w:numFmt w:val="lowerRoman"/>
      <w:lvlText w:val="%3."/>
      <w:lvlJc w:val="right"/>
      <w:pPr>
        <w:ind w:left="2604" w:hanging="480"/>
      </w:pPr>
    </w:lvl>
    <w:lvl w:ilvl="3" w:tplc="0409000F">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7" w15:restartNumberingAfterBreak="0">
    <w:nsid w:val="328E26D3"/>
    <w:multiLevelType w:val="hybridMultilevel"/>
    <w:tmpl w:val="DA1029B8"/>
    <w:lvl w:ilvl="0" w:tplc="4550649C">
      <w:start w:val="1"/>
      <w:numFmt w:val="taiwaneseCountingThousand"/>
      <w:lvlText w:val="(%1)"/>
      <w:lvlJc w:val="left"/>
      <w:pPr>
        <w:ind w:left="1210" w:hanging="480"/>
      </w:pPr>
      <w:rPr>
        <w:rFonts w:ascii="標楷體" w:eastAsia="標楷體" w:hAnsi="標楷體" w:hint="default"/>
        <w:strike w:val="0"/>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8" w15:restartNumberingAfterBreak="0">
    <w:nsid w:val="359B40B8"/>
    <w:multiLevelType w:val="hybridMultilevel"/>
    <w:tmpl w:val="5F0E2178"/>
    <w:lvl w:ilvl="0" w:tplc="4550649C">
      <w:start w:val="1"/>
      <w:numFmt w:val="taiwaneseCountingThousand"/>
      <w:lvlText w:val="(%1)"/>
      <w:lvlJc w:val="left"/>
      <w:pPr>
        <w:ind w:left="1210" w:hanging="480"/>
      </w:pPr>
      <w:rPr>
        <w:rFonts w:ascii="標楷體" w:eastAsia="標楷體" w:hAnsi="標楷體" w:hint="default"/>
        <w:strike w:val="0"/>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9" w15:restartNumberingAfterBreak="0">
    <w:nsid w:val="36813DA1"/>
    <w:multiLevelType w:val="hybridMultilevel"/>
    <w:tmpl w:val="8E54C3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70719"/>
    <w:multiLevelType w:val="hybridMultilevel"/>
    <w:tmpl w:val="DDBE5C98"/>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3DE41AB4"/>
    <w:multiLevelType w:val="hybridMultilevel"/>
    <w:tmpl w:val="43E65556"/>
    <w:lvl w:ilvl="0" w:tplc="D098167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350014"/>
    <w:multiLevelType w:val="hybridMultilevel"/>
    <w:tmpl w:val="8A3241D6"/>
    <w:lvl w:ilvl="0" w:tplc="04090015">
      <w:start w:val="1"/>
      <w:numFmt w:val="taiwaneseCountingThousand"/>
      <w:lvlText w:val="%1、"/>
      <w:lvlJc w:val="left"/>
      <w:pPr>
        <w:ind w:left="480" w:hanging="480"/>
      </w:pPr>
    </w:lvl>
    <w:lvl w:ilvl="1" w:tplc="1C80ADDA">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E36843"/>
    <w:multiLevelType w:val="hybridMultilevel"/>
    <w:tmpl w:val="7C02FB9E"/>
    <w:lvl w:ilvl="0" w:tplc="383485BE">
      <w:start w:val="1"/>
      <w:numFmt w:val="taiwaneseCountingThousand"/>
      <w:lvlText w:val="%1、"/>
      <w:lvlJc w:val="left"/>
      <w:pPr>
        <w:ind w:left="730" w:hanging="480"/>
      </w:pPr>
      <w:rPr>
        <w:rFonts w:ascii="Times New Roman" w:hAnsi="Times New Roman" w:hint="default"/>
        <w:sz w:val="28"/>
        <w:szCs w:val="28"/>
      </w:rPr>
    </w:lvl>
    <w:lvl w:ilvl="1" w:tplc="04090019">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4" w15:restartNumberingAfterBreak="0">
    <w:nsid w:val="52456CB3"/>
    <w:multiLevelType w:val="hybridMultilevel"/>
    <w:tmpl w:val="457CFBAC"/>
    <w:lvl w:ilvl="0" w:tplc="7AD0FBBA">
      <w:start w:val="1"/>
      <w:numFmt w:val="taiwaneseCountingThousand"/>
      <w:lvlText w:val="%1、"/>
      <w:lvlJc w:val="left"/>
      <w:pPr>
        <w:ind w:left="764" w:hanging="480"/>
      </w:pPr>
      <w:rPr>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5FF50164"/>
    <w:multiLevelType w:val="hybridMultilevel"/>
    <w:tmpl w:val="FD229602"/>
    <w:lvl w:ilvl="0" w:tplc="16B0B318">
      <w:start w:val="1"/>
      <w:numFmt w:val="taiwaneseCountingThousand"/>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727362"/>
    <w:multiLevelType w:val="hybridMultilevel"/>
    <w:tmpl w:val="E7DA1C72"/>
    <w:lvl w:ilvl="0" w:tplc="A17A739E">
      <w:start w:val="1"/>
      <w:numFmt w:val="decimal"/>
      <w:lvlText w:val="%1."/>
      <w:lvlJc w:val="left"/>
      <w:pPr>
        <w:ind w:left="1604" w:hanging="360"/>
      </w:pPr>
      <w:rPr>
        <w:rFonts w:ascii="標楷體" w:hAnsi="標楷體" w:hint="default"/>
      </w:r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17" w15:restartNumberingAfterBreak="0">
    <w:nsid w:val="698B4B3E"/>
    <w:multiLevelType w:val="hybridMultilevel"/>
    <w:tmpl w:val="9F8C399A"/>
    <w:lvl w:ilvl="0" w:tplc="C5921A6E">
      <w:start w:val="1"/>
      <w:numFmt w:val="decimal"/>
      <w:lvlText w:val="(%1)"/>
      <w:lvlJc w:val="left"/>
      <w:pPr>
        <w:ind w:left="2170" w:hanging="480"/>
      </w:pPr>
      <w:rPr>
        <w:rFonts w:hint="default"/>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8" w15:restartNumberingAfterBreak="0">
    <w:nsid w:val="71CC6DEA"/>
    <w:multiLevelType w:val="hybridMultilevel"/>
    <w:tmpl w:val="073CF582"/>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9" w15:restartNumberingAfterBreak="0">
    <w:nsid w:val="72AE54E4"/>
    <w:multiLevelType w:val="hybridMultilevel"/>
    <w:tmpl w:val="D8CC976A"/>
    <w:lvl w:ilvl="0" w:tplc="16B0B318">
      <w:start w:val="1"/>
      <w:numFmt w:val="taiwaneseCountingThousand"/>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
  </w:num>
  <w:num w:numId="3">
    <w:abstractNumId w:val="6"/>
  </w:num>
  <w:num w:numId="4">
    <w:abstractNumId w:val="3"/>
  </w:num>
  <w:num w:numId="5">
    <w:abstractNumId w:val="0"/>
  </w:num>
  <w:num w:numId="6">
    <w:abstractNumId w:val="1"/>
  </w:num>
  <w:num w:numId="7">
    <w:abstractNumId w:val="19"/>
  </w:num>
  <w:num w:numId="8">
    <w:abstractNumId w:val="15"/>
  </w:num>
  <w:num w:numId="9">
    <w:abstractNumId w:val="9"/>
  </w:num>
  <w:num w:numId="10">
    <w:abstractNumId w:val="12"/>
  </w:num>
  <w:num w:numId="11">
    <w:abstractNumId w:val="13"/>
  </w:num>
  <w:num w:numId="12">
    <w:abstractNumId w:val="8"/>
  </w:num>
  <w:num w:numId="13">
    <w:abstractNumId w:val="18"/>
  </w:num>
  <w:num w:numId="14">
    <w:abstractNumId w:val="4"/>
  </w:num>
  <w:num w:numId="15">
    <w:abstractNumId w:val="11"/>
  </w:num>
  <w:num w:numId="16">
    <w:abstractNumId w:val="16"/>
  </w:num>
  <w:num w:numId="17">
    <w:abstractNumId w:val="17"/>
  </w:num>
  <w:num w:numId="18">
    <w:abstractNumId w:val="10"/>
  </w:num>
  <w:num w:numId="19">
    <w:abstractNumId w:val="7"/>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attachedTemplate r:id="rId1"/>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BF4"/>
    <w:rsid w:val="00000A72"/>
    <w:rsid w:val="00000E23"/>
    <w:rsid w:val="000017CF"/>
    <w:rsid w:val="000017DC"/>
    <w:rsid w:val="000058C8"/>
    <w:rsid w:val="000076BE"/>
    <w:rsid w:val="000139FE"/>
    <w:rsid w:val="00013AC5"/>
    <w:rsid w:val="00013DF8"/>
    <w:rsid w:val="00014BAA"/>
    <w:rsid w:val="00014C4B"/>
    <w:rsid w:val="000168FE"/>
    <w:rsid w:val="00017997"/>
    <w:rsid w:val="000206D0"/>
    <w:rsid w:val="00021DDE"/>
    <w:rsid w:val="000226DF"/>
    <w:rsid w:val="00032A67"/>
    <w:rsid w:val="00034869"/>
    <w:rsid w:val="00036F29"/>
    <w:rsid w:val="0004080A"/>
    <w:rsid w:val="0004390A"/>
    <w:rsid w:val="0004690C"/>
    <w:rsid w:val="00047E08"/>
    <w:rsid w:val="00047E6A"/>
    <w:rsid w:val="00051387"/>
    <w:rsid w:val="00052AF0"/>
    <w:rsid w:val="000532B4"/>
    <w:rsid w:val="00053FA6"/>
    <w:rsid w:val="00054C60"/>
    <w:rsid w:val="00055693"/>
    <w:rsid w:val="000559C5"/>
    <w:rsid w:val="00056942"/>
    <w:rsid w:val="00057644"/>
    <w:rsid w:val="00060A49"/>
    <w:rsid w:val="00061194"/>
    <w:rsid w:val="0006128E"/>
    <w:rsid w:val="0006367D"/>
    <w:rsid w:val="00063EA8"/>
    <w:rsid w:val="0006728F"/>
    <w:rsid w:val="00071148"/>
    <w:rsid w:val="00071539"/>
    <w:rsid w:val="00073951"/>
    <w:rsid w:val="00073D30"/>
    <w:rsid w:val="0007452F"/>
    <w:rsid w:val="00074566"/>
    <w:rsid w:val="00075E29"/>
    <w:rsid w:val="00082377"/>
    <w:rsid w:val="000877AA"/>
    <w:rsid w:val="00087E7B"/>
    <w:rsid w:val="0009052E"/>
    <w:rsid w:val="00090C25"/>
    <w:rsid w:val="0009181E"/>
    <w:rsid w:val="00091D83"/>
    <w:rsid w:val="00092592"/>
    <w:rsid w:val="00092F27"/>
    <w:rsid w:val="00094409"/>
    <w:rsid w:val="00095069"/>
    <w:rsid w:val="00095327"/>
    <w:rsid w:val="00095AF7"/>
    <w:rsid w:val="000A0AAA"/>
    <w:rsid w:val="000A268E"/>
    <w:rsid w:val="000A3419"/>
    <w:rsid w:val="000A549B"/>
    <w:rsid w:val="000A6612"/>
    <w:rsid w:val="000A6E95"/>
    <w:rsid w:val="000B07B4"/>
    <w:rsid w:val="000B3D22"/>
    <w:rsid w:val="000B4072"/>
    <w:rsid w:val="000B4E3D"/>
    <w:rsid w:val="000B7191"/>
    <w:rsid w:val="000B7A84"/>
    <w:rsid w:val="000C1EC5"/>
    <w:rsid w:val="000C2E53"/>
    <w:rsid w:val="000C51EC"/>
    <w:rsid w:val="000C645A"/>
    <w:rsid w:val="000C7632"/>
    <w:rsid w:val="000D17B2"/>
    <w:rsid w:val="000D1A9E"/>
    <w:rsid w:val="000D4CF0"/>
    <w:rsid w:val="000D6414"/>
    <w:rsid w:val="000D7B97"/>
    <w:rsid w:val="000E1C18"/>
    <w:rsid w:val="000E3B57"/>
    <w:rsid w:val="000E5E20"/>
    <w:rsid w:val="000F0A8D"/>
    <w:rsid w:val="000F53A8"/>
    <w:rsid w:val="000F5E45"/>
    <w:rsid w:val="000F64E8"/>
    <w:rsid w:val="001000F4"/>
    <w:rsid w:val="001006DD"/>
    <w:rsid w:val="00100C02"/>
    <w:rsid w:val="0010398C"/>
    <w:rsid w:val="00106396"/>
    <w:rsid w:val="001103B1"/>
    <w:rsid w:val="00111006"/>
    <w:rsid w:val="001130C4"/>
    <w:rsid w:val="001145A3"/>
    <w:rsid w:val="001146EE"/>
    <w:rsid w:val="001218D4"/>
    <w:rsid w:val="00123B1B"/>
    <w:rsid w:val="00124047"/>
    <w:rsid w:val="0012419F"/>
    <w:rsid w:val="00124D46"/>
    <w:rsid w:val="0012582C"/>
    <w:rsid w:val="001273DC"/>
    <w:rsid w:val="00127735"/>
    <w:rsid w:val="001329D9"/>
    <w:rsid w:val="001330B8"/>
    <w:rsid w:val="00134383"/>
    <w:rsid w:val="00134602"/>
    <w:rsid w:val="00136113"/>
    <w:rsid w:val="00142DF5"/>
    <w:rsid w:val="00146A57"/>
    <w:rsid w:val="00147E76"/>
    <w:rsid w:val="0015195B"/>
    <w:rsid w:val="00152AE2"/>
    <w:rsid w:val="001531D2"/>
    <w:rsid w:val="001532AB"/>
    <w:rsid w:val="00153E10"/>
    <w:rsid w:val="0015687B"/>
    <w:rsid w:val="0015723D"/>
    <w:rsid w:val="00160B6E"/>
    <w:rsid w:val="00160F49"/>
    <w:rsid w:val="00162096"/>
    <w:rsid w:val="001621FF"/>
    <w:rsid w:val="00165D13"/>
    <w:rsid w:val="001662F9"/>
    <w:rsid w:val="00166AC1"/>
    <w:rsid w:val="00166C35"/>
    <w:rsid w:val="0017015B"/>
    <w:rsid w:val="00171C35"/>
    <w:rsid w:val="001733D2"/>
    <w:rsid w:val="001739F2"/>
    <w:rsid w:val="001758A7"/>
    <w:rsid w:val="001762F6"/>
    <w:rsid w:val="001772BC"/>
    <w:rsid w:val="00180C3F"/>
    <w:rsid w:val="00182935"/>
    <w:rsid w:val="0018455C"/>
    <w:rsid w:val="00184805"/>
    <w:rsid w:val="001849CE"/>
    <w:rsid w:val="001854A1"/>
    <w:rsid w:val="001865C5"/>
    <w:rsid w:val="0019085B"/>
    <w:rsid w:val="00190E92"/>
    <w:rsid w:val="00191265"/>
    <w:rsid w:val="00192476"/>
    <w:rsid w:val="001929FA"/>
    <w:rsid w:val="001930CA"/>
    <w:rsid w:val="001959A4"/>
    <w:rsid w:val="00196323"/>
    <w:rsid w:val="001A0D16"/>
    <w:rsid w:val="001A0F51"/>
    <w:rsid w:val="001A179F"/>
    <w:rsid w:val="001A1A02"/>
    <w:rsid w:val="001B04E9"/>
    <w:rsid w:val="001B14EC"/>
    <w:rsid w:val="001B30BB"/>
    <w:rsid w:val="001B66B3"/>
    <w:rsid w:val="001B7001"/>
    <w:rsid w:val="001C0C58"/>
    <w:rsid w:val="001C2E9F"/>
    <w:rsid w:val="001C4A14"/>
    <w:rsid w:val="001C5DD5"/>
    <w:rsid w:val="001C607B"/>
    <w:rsid w:val="001C640E"/>
    <w:rsid w:val="001C6554"/>
    <w:rsid w:val="001C6B7D"/>
    <w:rsid w:val="001C73E5"/>
    <w:rsid w:val="001D0828"/>
    <w:rsid w:val="001D11D9"/>
    <w:rsid w:val="001D6A97"/>
    <w:rsid w:val="001D70D6"/>
    <w:rsid w:val="001E572C"/>
    <w:rsid w:val="001E57D8"/>
    <w:rsid w:val="001F450E"/>
    <w:rsid w:val="001F4DE3"/>
    <w:rsid w:val="001F507D"/>
    <w:rsid w:val="001F683C"/>
    <w:rsid w:val="002001AA"/>
    <w:rsid w:val="00201066"/>
    <w:rsid w:val="00202BD3"/>
    <w:rsid w:val="002061C7"/>
    <w:rsid w:val="00206AE7"/>
    <w:rsid w:val="00207A2F"/>
    <w:rsid w:val="00210E97"/>
    <w:rsid w:val="00210F56"/>
    <w:rsid w:val="002119E3"/>
    <w:rsid w:val="00214045"/>
    <w:rsid w:val="00216F71"/>
    <w:rsid w:val="00217B08"/>
    <w:rsid w:val="0022000A"/>
    <w:rsid w:val="00220FBF"/>
    <w:rsid w:val="002219A3"/>
    <w:rsid w:val="00222B99"/>
    <w:rsid w:val="00223172"/>
    <w:rsid w:val="00223387"/>
    <w:rsid w:val="00224CF8"/>
    <w:rsid w:val="00226B86"/>
    <w:rsid w:val="00230B1F"/>
    <w:rsid w:val="002316B2"/>
    <w:rsid w:val="00234218"/>
    <w:rsid w:val="0023536C"/>
    <w:rsid w:val="0023643C"/>
    <w:rsid w:val="0023716E"/>
    <w:rsid w:val="00237818"/>
    <w:rsid w:val="00242677"/>
    <w:rsid w:val="002427A3"/>
    <w:rsid w:val="0024442E"/>
    <w:rsid w:val="0024571B"/>
    <w:rsid w:val="00246FA9"/>
    <w:rsid w:val="00247A78"/>
    <w:rsid w:val="00250C6B"/>
    <w:rsid w:val="00250D1A"/>
    <w:rsid w:val="00251349"/>
    <w:rsid w:val="00251C87"/>
    <w:rsid w:val="00252ABF"/>
    <w:rsid w:val="00253AE6"/>
    <w:rsid w:val="00254BB2"/>
    <w:rsid w:val="00254C56"/>
    <w:rsid w:val="00254D2F"/>
    <w:rsid w:val="00260367"/>
    <w:rsid w:val="00261188"/>
    <w:rsid w:val="00262510"/>
    <w:rsid w:val="00262CD5"/>
    <w:rsid w:val="00263DDF"/>
    <w:rsid w:val="00264629"/>
    <w:rsid w:val="00264B0F"/>
    <w:rsid w:val="00272463"/>
    <w:rsid w:val="00277A26"/>
    <w:rsid w:val="00281186"/>
    <w:rsid w:val="002812F3"/>
    <w:rsid w:val="0028256C"/>
    <w:rsid w:val="00283405"/>
    <w:rsid w:val="002850A6"/>
    <w:rsid w:val="00285E12"/>
    <w:rsid w:val="00286112"/>
    <w:rsid w:val="002925C7"/>
    <w:rsid w:val="002927B1"/>
    <w:rsid w:val="002951B2"/>
    <w:rsid w:val="00295B7E"/>
    <w:rsid w:val="0029600E"/>
    <w:rsid w:val="00296CBA"/>
    <w:rsid w:val="002977D6"/>
    <w:rsid w:val="002A2BF2"/>
    <w:rsid w:val="002A3032"/>
    <w:rsid w:val="002A3DCA"/>
    <w:rsid w:val="002A7024"/>
    <w:rsid w:val="002A7A21"/>
    <w:rsid w:val="002B0EFF"/>
    <w:rsid w:val="002B5C36"/>
    <w:rsid w:val="002B6047"/>
    <w:rsid w:val="002B6C29"/>
    <w:rsid w:val="002C01ED"/>
    <w:rsid w:val="002C28DD"/>
    <w:rsid w:val="002C2D6E"/>
    <w:rsid w:val="002C3505"/>
    <w:rsid w:val="002C6A70"/>
    <w:rsid w:val="002D1DB7"/>
    <w:rsid w:val="002D2CE5"/>
    <w:rsid w:val="002D2EAE"/>
    <w:rsid w:val="002D3B54"/>
    <w:rsid w:val="002D7EA9"/>
    <w:rsid w:val="002E0D82"/>
    <w:rsid w:val="002E1109"/>
    <w:rsid w:val="002E27B0"/>
    <w:rsid w:val="002E2CC9"/>
    <w:rsid w:val="002E2EE2"/>
    <w:rsid w:val="002E38AB"/>
    <w:rsid w:val="002E414E"/>
    <w:rsid w:val="002E48D6"/>
    <w:rsid w:val="002E51EB"/>
    <w:rsid w:val="002E55F2"/>
    <w:rsid w:val="002E58B0"/>
    <w:rsid w:val="002E70EC"/>
    <w:rsid w:val="002F191C"/>
    <w:rsid w:val="002F3DFC"/>
    <w:rsid w:val="002F6E22"/>
    <w:rsid w:val="002F6E4E"/>
    <w:rsid w:val="002F7807"/>
    <w:rsid w:val="002F7F71"/>
    <w:rsid w:val="00300D41"/>
    <w:rsid w:val="003019CF"/>
    <w:rsid w:val="0030442F"/>
    <w:rsid w:val="00304766"/>
    <w:rsid w:val="00304EBA"/>
    <w:rsid w:val="00305928"/>
    <w:rsid w:val="0030598A"/>
    <w:rsid w:val="0030709A"/>
    <w:rsid w:val="00307419"/>
    <w:rsid w:val="003102C1"/>
    <w:rsid w:val="00311002"/>
    <w:rsid w:val="003115A7"/>
    <w:rsid w:val="00311DC8"/>
    <w:rsid w:val="00312DFA"/>
    <w:rsid w:val="0031344B"/>
    <w:rsid w:val="0031372D"/>
    <w:rsid w:val="00313B48"/>
    <w:rsid w:val="00313BA4"/>
    <w:rsid w:val="00314212"/>
    <w:rsid w:val="003144B5"/>
    <w:rsid w:val="00320084"/>
    <w:rsid w:val="003200F6"/>
    <w:rsid w:val="00321195"/>
    <w:rsid w:val="00321989"/>
    <w:rsid w:val="00321A95"/>
    <w:rsid w:val="003220D4"/>
    <w:rsid w:val="00325142"/>
    <w:rsid w:val="003316E5"/>
    <w:rsid w:val="0033296E"/>
    <w:rsid w:val="00333634"/>
    <w:rsid w:val="00334DA1"/>
    <w:rsid w:val="0034023A"/>
    <w:rsid w:val="00342E5B"/>
    <w:rsid w:val="003437D3"/>
    <w:rsid w:val="00344090"/>
    <w:rsid w:val="0034445C"/>
    <w:rsid w:val="00344858"/>
    <w:rsid w:val="00344F50"/>
    <w:rsid w:val="00347DFA"/>
    <w:rsid w:val="0035023F"/>
    <w:rsid w:val="00350982"/>
    <w:rsid w:val="0035118B"/>
    <w:rsid w:val="0035398D"/>
    <w:rsid w:val="00353C38"/>
    <w:rsid w:val="003544FF"/>
    <w:rsid w:val="00354E67"/>
    <w:rsid w:val="00354F3B"/>
    <w:rsid w:val="00355398"/>
    <w:rsid w:val="003578DB"/>
    <w:rsid w:val="00360F12"/>
    <w:rsid w:val="00361042"/>
    <w:rsid w:val="003625CD"/>
    <w:rsid w:val="003670F6"/>
    <w:rsid w:val="003707BF"/>
    <w:rsid w:val="003727FC"/>
    <w:rsid w:val="00377D29"/>
    <w:rsid w:val="00381CCE"/>
    <w:rsid w:val="00382FE5"/>
    <w:rsid w:val="003831AD"/>
    <w:rsid w:val="003834BD"/>
    <w:rsid w:val="003862EC"/>
    <w:rsid w:val="0039075F"/>
    <w:rsid w:val="0039408E"/>
    <w:rsid w:val="00395769"/>
    <w:rsid w:val="00397109"/>
    <w:rsid w:val="003A183B"/>
    <w:rsid w:val="003A58F2"/>
    <w:rsid w:val="003A5FAA"/>
    <w:rsid w:val="003A7BD5"/>
    <w:rsid w:val="003B049D"/>
    <w:rsid w:val="003B135C"/>
    <w:rsid w:val="003B2A41"/>
    <w:rsid w:val="003B3E20"/>
    <w:rsid w:val="003B60A6"/>
    <w:rsid w:val="003C0E89"/>
    <w:rsid w:val="003C3BF0"/>
    <w:rsid w:val="003C4F18"/>
    <w:rsid w:val="003C7165"/>
    <w:rsid w:val="003D291C"/>
    <w:rsid w:val="003D2F3A"/>
    <w:rsid w:val="003D591D"/>
    <w:rsid w:val="003D5F9B"/>
    <w:rsid w:val="003E0F27"/>
    <w:rsid w:val="003E1073"/>
    <w:rsid w:val="003E13ED"/>
    <w:rsid w:val="003E1999"/>
    <w:rsid w:val="003E7E27"/>
    <w:rsid w:val="003F1716"/>
    <w:rsid w:val="003F2AFB"/>
    <w:rsid w:val="003F30EB"/>
    <w:rsid w:val="003F45B8"/>
    <w:rsid w:val="003F50DE"/>
    <w:rsid w:val="003F5B41"/>
    <w:rsid w:val="003F7E28"/>
    <w:rsid w:val="00400FCA"/>
    <w:rsid w:val="0040138B"/>
    <w:rsid w:val="00404A59"/>
    <w:rsid w:val="00404AF2"/>
    <w:rsid w:val="00405A75"/>
    <w:rsid w:val="004060EE"/>
    <w:rsid w:val="004074E9"/>
    <w:rsid w:val="00411AB1"/>
    <w:rsid w:val="00412863"/>
    <w:rsid w:val="00412AD5"/>
    <w:rsid w:val="00412E3E"/>
    <w:rsid w:val="004130EE"/>
    <w:rsid w:val="004137F0"/>
    <w:rsid w:val="00413E45"/>
    <w:rsid w:val="004145C9"/>
    <w:rsid w:val="00415A58"/>
    <w:rsid w:val="004178FF"/>
    <w:rsid w:val="00420864"/>
    <w:rsid w:val="00424E89"/>
    <w:rsid w:val="00426A15"/>
    <w:rsid w:val="004306C1"/>
    <w:rsid w:val="00431C62"/>
    <w:rsid w:val="004326E7"/>
    <w:rsid w:val="00434A98"/>
    <w:rsid w:val="0043573A"/>
    <w:rsid w:val="00436A0E"/>
    <w:rsid w:val="00437881"/>
    <w:rsid w:val="00444495"/>
    <w:rsid w:val="004449F0"/>
    <w:rsid w:val="00451134"/>
    <w:rsid w:val="00451CA6"/>
    <w:rsid w:val="0045634E"/>
    <w:rsid w:val="00456602"/>
    <w:rsid w:val="00460676"/>
    <w:rsid w:val="00460BB2"/>
    <w:rsid w:val="00460EFE"/>
    <w:rsid w:val="0046174D"/>
    <w:rsid w:val="0046251B"/>
    <w:rsid w:val="00462AAB"/>
    <w:rsid w:val="00464EEE"/>
    <w:rsid w:val="004656D7"/>
    <w:rsid w:val="00466CF7"/>
    <w:rsid w:val="00467DAF"/>
    <w:rsid w:val="00467F3A"/>
    <w:rsid w:val="0047028E"/>
    <w:rsid w:val="00471154"/>
    <w:rsid w:val="00480107"/>
    <w:rsid w:val="0048196E"/>
    <w:rsid w:val="00481B16"/>
    <w:rsid w:val="00483E36"/>
    <w:rsid w:val="004842B4"/>
    <w:rsid w:val="0048759B"/>
    <w:rsid w:val="0049104F"/>
    <w:rsid w:val="00491E00"/>
    <w:rsid w:val="00492AB3"/>
    <w:rsid w:val="00492B58"/>
    <w:rsid w:val="0049322D"/>
    <w:rsid w:val="00495FDB"/>
    <w:rsid w:val="00496F35"/>
    <w:rsid w:val="004A0052"/>
    <w:rsid w:val="004A127D"/>
    <w:rsid w:val="004A3698"/>
    <w:rsid w:val="004A36F4"/>
    <w:rsid w:val="004A5D57"/>
    <w:rsid w:val="004A766E"/>
    <w:rsid w:val="004B021F"/>
    <w:rsid w:val="004B572C"/>
    <w:rsid w:val="004B5B49"/>
    <w:rsid w:val="004C3D49"/>
    <w:rsid w:val="004C47DC"/>
    <w:rsid w:val="004C5034"/>
    <w:rsid w:val="004D36B3"/>
    <w:rsid w:val="004D4A87"/>
    <w:rsid w:val="004D5AF2"/>
    <w:rsid w:val="004D7D48"/>
    <w:rsid w:val="004E163E"/>
    <w:rsid w:val="004E29F8"/>
    <w:rsid w:val="004E38A6"/>
    <w:rsid w:val="004E39FC"/>
    <w:rsid w:val="004E4D41"/>
    <w:rsid w:val="004E5849"/>
    <w:rsid w:val="004E673E"/>
    <w:rsid w:val="004E67E0"/>
    <w:rsid w:val="004E787A"/>
    <w:rsid w:val="004E7C4F"/>
    <w:rsid w:val="004F100F"/>
    <w:rsid w:val="004F2399"/>
    <w:rsid w:val="004F26FE"/>
    <w:rsid w:val="004F27E0"/>
    <w:rsid w:val="004F35D1"/>
    <w:rsid w:val="004F4AD8"/>
    <w:rsid w:val="004F51A8"/>
    <w:rsid w:val="004F6FE1"/>
    <w:rsid w:val="00502885"/>
    <w:rsid w:val="0050525B"/>
    <w:rsid w:val="00505CEE"/>
    <w:rsid w:val="00510791"/>
    <w:rsid w:val="00510AB6"/>
    <w:rsid w:val="00511D98"/>
    <w:rsid w:val="0051572C"/>
    <w:rsid w:val="00520462"/>
    <w:rsid w:val="00520769"/>
    <w:rsid w:val="00520AA5"/>
    <w:rsid w:val="00524253"/>
    <w:rsid w:val="00526576"/>
    <w:rsid w:val="00530862"/>
    <w:rsid w:val="0053138A"/>
    <w:rsid w:val="00532811"/>
    <w:rsid w:val="00532FB4"/>
    <w:rsid w:val="00533550"/>
    <w:rsid w:val="0053474C"/>
    <w:rsid w:val="0053674D"/>
    <w:rsid w:val="0054074A"/>
    <w:rsid w:val="00541ED7"/>
    <w:rsid w:val="00545DFC"/>
    <w:rsid w:val="005508DE"/>
    <w:rsid w:val="00554225"/>
    <w:rsid w:val="00554C70"/>
    <w:rsid w:val="00554FA5"/>
    <w:rsid w:val="005552F7"/>
    <w:rsid w:val="005565FA"/>
    <w:rsid w:val="00560FA0"/>
    <w:rsid w:val="0056110F"/>
    <w:rsid w:val="00563E95"/>
    <w:rsid w:val="005714E4"/>
    <w:rsid w:val="00571BA8"/>
    <w:rsid w:val="00574F3A"/>
    <w:rsid w:val="00576879"/>
    <w:rsid w:val="00576A1C"/>
    <w:rsid w:val="00577A7D"/>
    <w:rsid w:val="00582FD2"/>
    <w:rsid w:val="00583445"/>
    <w:rsid w:val="00583FFB"/>
    <w:rsid w:val="0059142D"/>
    <w:rsid w:val="0059362F"/>
    <w:rsid w:val="005940E9"/>
    <w:rsid w:val="0059749E"/>
    <w:rsid w:val="005979D2"/>
    <w:rsid w:val="005A34C1"/>
    <w:rsid w:val="005A4C89"/>
    <w:rsid w:val="005A5331"/>
    <w:rsid w:val="005A6D32"/>
    <w:rsid w:val="005A73E1"/>
    <w:rsid w:val="005A7D82"/>
    <w:rsid w:val="005B1118"/>
    <w:rsid w:val="005B2792"/>
    <w:rsid w:val="005B4BB6"/>
    <w:rsid w:val="005B5104"/>
    <w:rsid w:val="005B66AC"/>
    <w:rsid w:val="005C2591"/>
    <w:rsid w:val="005C2806"/>
    <w:rsid w:val="005C2DC3"/>
    <w:rsid w:val="005C38E6"/>
    <w:rsid w:val="005C719B"/>
    <w:rsid w:val="005D014B"/>
    <w:rsid w:val="005D0256"/>
    <w:rsid w:val="005D3DE2"/>
    <w:rsid w:val="005E168A"/>
    <w:rsid w:val="005E49BE"/>
    <w:rsid w:val="005E52EC"/>
    <w:rsid w:val="005E617B"/>
    <w:rsid w:val="005E74B3"/>
    <w:rsid w:val="005F00C1"/>
    <w:rsid w:val="005F04C7"/>
    <w:rsid w:val="005F1944"/>
    <w:rsid w:val="005F1D2B"/>
    <w:rsid w:val="005F2860"/>
    <w:rsid w:val="005F57CD"/>
    <w:rsid w:val="00603E80"/>
    <w:rsid w:val="00605F37"/>
    <w:rsid w:val="006103D0"/>
    <w:rsid w:val="00610C9E"/>
    <w:rsid w:val="00612408"/>
    <w:rsid w:val="00612757"/>
    <w:rsid w:val="00613CD6"/>
    <w:rsid w:val="00613EDD"/>
    <w:rsid w:val="0061433A"/>
    <w:rsid w:val="0062030A"/>
    <w:rsid w:val="00622C62"/>
    <w:rsid w:val="00622C89"/>
    <w:rsid w:val="00622DFE"/>
    <w:rsid w:val="00624B5F"/>
    <w:rsid w:val="00625086"/>
    <w:rsid w:val="006307B3"/>
    <w:rsid w:val="00632992"/>
    <w:rsid w:val="00632A73"/>
    <w:rsid w:val="006354A4"/>
    <w:rsid w:val="00635B3C"/>
    <w:rsid w:val="00635CAE"/>
    <w:rsid w:val="00636089"/>
    <w:rsid w:val="00636254"/>
    <w:rsid w:val="006373D8"/>
    <w:rsid w:val="006375E5"/>
    <w:rsid w:val="006415DF"/>
    <w:rsid w:val="0064195D"/>
    <w:rsid w:val="00642F16"/>
    <w:rsid w:val="0064539B"/>
    <w:rsid w:val="006523D8"/>
    <w:rsid w:val="0065355C"/>
    <w:rsid w:val="00654432"/>
    <w:rsid w:val="00654C2E"/>
    <w:rsid w:val="00654F29"/>
    <w:rsid w:val="0066179B"/>
    <w:rsid w:val="006618DE"/>
    <w:rsid w:val="00663192"/>
    <w:rsid w:val="00663E07"/>
    <w:rsid w:val="006659F9"/>
    <w:rsid w:val="006708D6"/>
    <w:rsid w:val="0067140A"/>
    <w:rsid w:val="006727B1"/>
    <w:rsid w:val="00673413"/>
    <w:rsid w:val="006742DB"/>
    <w:rsid w:val="0067527A"/>
    <w:rsid w:val="0067603D"/>
    <w:rsid w:val="00682B8C"/>
    <w:rsid w:val="006830AC"/>
    <w:rsid w:val="0068395B"/>
    <w:rsid w:val="00686B1C"/>
    <w:rsid w:val="00692FE4"/>
    <w:rsid w:val="00696F76"/>
    <w:rsid w:val="00697BA5"/>
    <w:rsid w:val="006A1E4A"/>
    <w:rsid w:val="006A2119"/>
    <w:rsid w:val="006A44D1"/>
    <w:rsid w:val="006A4FD5"/>
    <w:rsid w:val="006A6B0C"/>
    <w:rsid w:val="006B2B94"/>
    <w:rsid w:val="006B5921"/>
    <w:rsid w:val="006B7EEC"/>
    <w:rsid w:val="006C1C39"/>
    <w:rsid w:val="006C4E49"/>
    <w:rsid w:val="006C5F95"/>
    <w:rsid w:val="006C69D4"/>
    <w:rsid w:val="006D0643"/>
    <w:rsid w:val="006D0814"/>
    <w:rsid w:val="006D5F97"/>
    <w:rsid w:val="006E3025"/>
    <w:rsid w:val="006E3270"/>
    <w:rsid w:val="006E5D42"/>
    <w:rsid w:val="006E5F3A"/>
    <w:rsid w:val="006F4414"/>
    <w:rsid w:val="006F6583"/>
    <w:rsid w:val="006F6890"/>
    <w:rsid w:val="00702252"/>
    <w:rsid w:val="007035E4"/>
    <w:rsid w:val="007039BA"/>
    <w:rsid w:val="0070436D"/>
    <w:rsid w:val="007049E5"/>
    <w:rsid w:val="00704D9E"/>
    <w:rsid w:val="00706003"/>
    <w:rsid w:val="0070639A"/>
    <w:rsid w:val="00706792"/>
    <w:rsid w:val="00711C7D"/>
    <w:rsid w:val="00716390"/>
    <w:rsid w:val="00716E03"/>
    <w:rsid w:val="007176FF"/>
    <w:rsid w:val="00721451"/>
    <w:rsid w:val="007220B7"/>
    <w:rsid w:val="00722338"/>
    <w:rsid w:val="00722B47"/>
    <w:rsid w:val="007238E9"/>
    <w:rsid w:val="00727218"/>
    <w:rsid w:val="0073042F"/>
    <w:rsid w:val="007307D1"/>
    <w:rsid w:val="0073089A"/>
    <w:rsid w:val="0073441B"/>
    <w:rsid w:val="0073576E"/>
    <w:rsid w:val="007366E5"/>
    <w:rsid w:val="007367DB"/>
    <w:rsid w:val="007407B0"/>
    <w:rsid w:val="00740893"/>
    <w:rsid w:val="00741570"/>
    <w:rsid w:val="00742CAB"/>
    <w:rsid w:val="00742CFD"/>
    <w:rsid w:val="00744D13"/>
    <w:rsid w:val="00747E59"/>
    <w:rsid w:val="007501F2"/>
    <w:rsid w:val="00752EC5"/>
    <w:rsid w:val="00752F2C"/>
    <w:rsid w:val="0075371C"/>
    <w:rsid w:val="00754ABE"/>
    <w:rsid w:val="0075511B"/>
    <w:rsid w:val="007562C4"/>
    <w:rsid w:val="007565C7"/>
    <w:rsid w:val="007576DF"/>
    <w:rsid w:val="00760F03"/>
    <w:rsid w:val="0076145E"/>
    <w:rsid w:val="007614DF"/>
    <w:rsid w:val="0076278E"/>
    <w:rsid w:val="00767294"/>
    <w:rsid w:val="007714AC"/>
    <w:rsid w:val="00771C56"/>
    <w:rsid w:val="007728A9"/>
    <w:rsid w:val="007732A9"/>
    <w:rsid w:val="0077440A"/>
    <w:rsid w:val="00774C91"/>
    <w:rsid w:val="007801C4"/>
    <w:rsid w:val="00781737"/>
    <w:rsid w:val="00781D45"/>
    <w:rsid w:val="00782046"/>
    <w:rsid w:val="00782478"/>
    <w:rsid w:val="00782A02"/>
    <w:rsid w:val="00783537"/>
    <w:rsid w:val="00784D38"/>
    <w:rsid w:val="00786358"/>
    <w:rsid w:val="00786E25"/>
    <w:rsid w:val="00787B4B"/>
    <w:rsid w:val="0079158C"/>
    <w:rsid w:val="00791A53"/>
    <w:rsid w:val="00791F7F"/>
    <w:rsid w:val="00792784"/>
    <w:rsid w:val="0079489F"/>
    <w:rsid w:val="00796555"/>
    <w:rsid w:val="00797606"/>
    <w:rsid w:val="007A14DC"/>
    <w:rsid w:val="007A4164"/>
    <w:rsid w:val="007A46D2"/>
    <w:rsid w:val="007A6AC2"/>
    <w:rsid w:val="007A6EB0"/>
    <w:rsid w:val="007B011E"/>
    <w:rsid w:val="007B17E0"/>
    <w:rsid w:val="007B21FF"/>
    <w:rsid w:val="007B2C45"/>
    <w:rsid w:val="007B44A4"/>
    <w:rsid w:val="007C0D3C"/>
    <w:rsid w:val="007C0F72"/>
    <w:rsid w:val="007C2C9C"/>
    <w:rsid w:val="007C5796"/>
    <w:rsid w:val="007C5C10"/>
    <w:rsid w:val="007D1283"/>
    <w:rsid w:val="007D128D"/>
    <w:rsid w:val="007D29A5"/>
    <w:rsid w:val="007D4EDD"/>
    <w:rsid w:val="007E0631"/>
    <w:rsid w:val="007E21CD"/>
    <w:rsid w:val="007E5987"/>
    <w:rsid w:val="007E5AC0"/>
    <w:rsid w:val="007E688D"/>
    <w:rsid w:val="007E7DBA"/>
    <w:rsid w:val="007F0DA9"/>
    <w:rsid w:val="007F39D1"/>
    <w:rsid w:val="007F535D"/>
    <w:rsid w:val="007F56A5"/>
    <w:rsid w:val="007F58F6"/>
    <w:rsid w:val="007F65E2"/>
    <w:rsid w:val="00800223"/>
    <w:rsid w:val="00805AC0"/>
    <w:rsid w:val="008073C6"/>
    <w:rsid w:val="00814999"/>
    <w:rsid w:val="00816607"/>
    <w:rsid w:val="00816904"/>
    <w:rsid w:val="008172C4"/>
    <w:rsid w:val="00822FE0"/>
    <w:rsid w:val="00823BA2"/>
    <w:rsid w:val="00824A11"/>
    <w:rsid w:val="008278DF"/>
    <w:rsid w:val="00834F15"/>
    <w:rsid w:val="00836A53"/>
    <w:rsid w:val="00836C48"/>
    <w:rsid w:val="00841BCC"/>
    <w:rsid w:val="00846199"/>
    <w:rsid w:val="00847472"/>
    <w:rsid w:val="008518FB"/>
    <w:rsid w:val="00856A93"/>
    <w:rsid w:val="008574E4"/>
    <w:rsid w:val="00860D71"/>
    <w:rsid w:val="00862FEB"/>
    <w:rsid w:val="008645F1"/>
    <w:rsid w:val="00866BF3"/>
    <w:rsid w:val="00866F46"/>
    <w:rsid w:val="00871488"/>
    <w:rsid w:val="008721DF"/>
    <w:rsid w:val="0087338F"/>
    <w:rsid w:val="00873EFD"/>
    <w:rsid w:val="00873F17"/>
    <w:rsid w:val="00875027"/>
    <w:rsid w:val="0087583F"/>
    <w:rsid w:val="008761DD"/>
    <w:rsid w:val="00876964"/>
    <w:rsid w:val="008769FE"/>
    <w:rsid w:val="008811F3"/>
    <w:rsid w:val="008822E0"/>
    <w:rsid w:val="008865B4"/>
    <w:rsid w:val="00890321"/>
    <w:rsid w:val="00891024"/>
    <w:rsid w:val="00891B69"/>
    <w:rsid w:val="008929FA"/>
    <w:rsid w:val="00892C82"/>
    <w:rsid w:val="00893A9D"/>
    <w:rsid w:val="00894046"/>
    <w:rsid w:val="00894657"/>
    <w:rsid w:val="008A11DC"/>
    <w:rsid w:val="008A1D7F"/>
    <w:rsid w:val="008B10FD"/>
    <w:rsid w:val="008B4096"/>
    <w:rsid w:val="008B419A"/>
    <w:rsid w:val="008B51BA"/>
    <w:rsid w:val="008B550A"/>
    <w:rsid w:val="008B56EA"/>
    <w:rsid w:val="008B67B4"/>
    <w:rsid w:val="008C0184"/>
    <w:rsid w:val="008C30FE"/>
    <w:rsid w:val="008C612E"/>
    <w:rsid w:val="008D0855"/>
    <w:rsid w:val="008D147C"/>
    <w:rsid w:val="008D14AD"/>
    <w:rsid w:val="008D34F5"/>
    <w:rsid w:val="008D393F"/>
    <w:rsid w:val="008D54E2"/>
    <w:rsid w:val="008D5736"/>
    <w:rsid w:val="008E1FFC"/>
    <w:rsid w:val="008E4560"/>
    <w:rsid w:val="008E4FF2"/>
    <w:rsid w:val="008F067E"/>
    <w:rsid w:val="008F1FA8"/>
    <w:rsid w:val="008F5655"/>
    <w:rsid w:val="00900602"/>
    <w:rsid w:val="00903643"/>
    <w:rsid w:val="0091028F"/>
    <w:rsid w:val="00912628"/>
    <w:rsid w:val="00912B78"/>
    <w:rsid w:val="009134DC"/>
    <w:rsid w:val="009144C0"/>
    <w:rsid w:val="00915CCF"/>
    <w:rsid w:val="00920E8B"/>
    <w:rsid w:val="009233C3"/>
    <w:rsid w:val="0092623E"/>
    <w:rsid w:val="00927200"/>
    <w:rsid w:val="00933847"/>
    <w:rsid w:val="009414DB"/>
    <w:rsid w:val="00941AA6"/>
    <w:rsid w:val="00942ECF"/>
    <w:rsid w:val="00944776"/>
    <w:rsid w:val="009448E3"/>
    <w:rsid w:val="00946DDA"/>
    <w:rsid w:val="00947217"/>
    <w:rsid w:val="00950F33"/>
    <w:rsid w:val="009524E1"/>
    <w:rsid w:val="00952FA3"/>
    <w:rsid w:val="00953C1F"/>
    <w:rsid w:val="0095406A"/>
    <w:rsid w:val="00954EA7"/>
    <w:rsid w:val="00957B58"/>
    <w:rsid w:val="00960075"/>
    <w:rsid w:val="00961CA8"/>
    <w:rsid w:val="00961F21"/>
    <w:rsid w:val="00962459"/>
    <w:rsid w:val="00965287"/>
    <w:rsid w:val="00971452"/>
    <w:rsid w:val="00971DB7"/>
    <w:rsid w:val="0097206D"/>
    <w:rsid w:val="00975272"/>
    <w:rsid w:val="0097652D"/>
    <w:rsid w:val="00981511"/>
    <w:rsid w:val="00981BEA"/>
    <w:rsid w:val="009821E3"/>
    <w:rsid w:val="009831E2"/>
    <w:rsid w:val="00984DAD"/>
    <w:rsid w:val="00987033"/>
    <w:rsid w:val="00987C79"/>
    <w:rsid w:val="00990028"/>
    <w:rsid w:val="009905C9"/>
    <w:rsid w:val="00990F28"/>
    <w:rsid w:val="009946BA"/>
    <w:rsid w:val="009949F2"/>
    <w:rsid w:val="00995F98"/>
    <w:rsid w:val="0099651A"/>
    <w:rsid w:val="00997DC7"/>
    <w:rsid w:val="009A052D"/>
    <w:rsid w:val="009A2CD3"/>
    <w:rsid w:val="009A4F70"/>
    <w:rsid w:val="009A53EE"/>
    <w:rsid w:val="009A643D"/>
    <w:rsid w:val="009B0725"/>
    <w:rsid w:val="009B182D"/>
    <w:rsid w:val="009B3687"/>
    <w:rsid w:val="009B36EA"/>
    <w:rsid w:val="009B5DF3"/>
    <w:rsid w:val="009B6763"/>
    <w:rsid w:val="009C0F0D"/>
    <w:rsid w:val="009C28CE"/>
    <w:rsid w:val="009C3660"/>
    <w:rsid w:val="009C49FF"/>
    <w:rsid w:val="009C4C25"/>
    <w:rsid w:val="009D078E"/>
    <w:rsid w:val="009D14B6"/>
    <w:rsid w:val="009D2E86"/>
    <w:rsid w:val="009D5A7C"/>
    <w:rsid w:val="009D5E28"/>
    <w:rsid w:val="009D77D4"/>
    <w:rsid w:val="009E24FC"/>
    <w:rsid w:val="009E4EBC"/>
    <w:rsid w:val="009E57DA"/>
    <w:rsid w:val="009E7A28"/>
    <w:rsid w:val="009E7AEE"/>
    <w:rsid w:val="009F2423"/>
    <w:rsid w:val="009F5755"/>
    <w:rsid w:val="009F5BEA"/>
    <w:rsid w:val="00A004AB"/>
    <w:rsid w:val="00A012E8"/>
    <w:rsid w:val="00A02126"/>
    <w:rsid w:val="00A045F1"/>
    <w:rsid w:val="00A052C4"/>
    <w:rsid w:val="00A05DC0"/>
    <w:rsid w:val="00A079B0"/>
    <w:rsid w:val="00A1175E"/>
    <w:rsid w:val="00A118FA"/>
    <w:rsid w:val="00A12B0F"/>
    <w:rsid w:val="00A12F2A"/>
    <w:rsid w:val="00A13C7E"/>
    <w:rsid w:val="00A153BA"/>
    <w:rsid w:val="00A20F24"/>
    <w:rsid w:val="00A211C3"/>
    <w:rsid w:val="00A23A4B"/>
    <w:rsid w:val="00A23E64"/>
    <w:rsid w:val="00A25F1E"/>
    <w:rsid w:val="00A26382"/>
    <w:rsid w:val="00A26F9F"/>
    <w:rsid w:val="00A3173F"/>
    <w:rsid w:val="00A33115"/>
    <w:rsid w:val="00A34AE8"/>
    <w:rsid w:val="00A34D99"/>
    <w:rsid w:val="00A368C1"/>
    <w:rsid w:val="00A37929"/>
    <w:rsid w:val="00A37CDC"/>
    <w:rsid w:val="00A4008D"/>
    <w:rsid w:val="00A40AAA"/>
    <w:rsid w:val="00A41521"/>
    <w:rsid w:val="00A42473"/>
    <w:rsid w:val="00A4436D"/>
    <w:rsid w:val="00A478E1"/>
    <w:rsid w:val="00A5292D"/>
    <w:rsid w:val="00A53083"/>
    <w:rsid w:val="00A553E2"/>
    <w:rsid w:val="00A62ABB"/>
    <w:rsid w:val="00A66942"/>
    <w:rsid w:val="00A67AB3"/>
    <w:rsid w:val="00A71447"/>
    <w:rsid w:val="00A72C64"/>
    <w:rsid w:val="00A73BA2"/>
    <w:rsid w:val="00A744C5"/>
    <w:rsid w:val="00A766F5"/>
    <w:rsid w:val="00A7677D"/>
    <w:rsid w:val="00A76CA2"/>
    <w:rsid w:val="00A77241"/>
    <w:rsid w:val="00A77D4D"/>
    <w:rsid w:val="00A8512D"/>
    <w:rsid w:val="00A85505"/>
    <w:rsid w:val="00A90AE4"/>
    <w:rsid w:val="00A911A2"/>
    <w:rsid w:val="00A91F91"/>
    <w:rsid w:val="00A925EB"/>
    <w:rsid w:val="00A93A57"/>
    <w:rsid w:val="00A96694"/>
    <w:rsid w:val="00A968C8"/>
    <w:rsid w:val="00A97D2C"/>
    <w:rsid w:val="00AA1BA3"/>
    <w:rsid w:val="00AA55C1"/>
    <w:rsid w:val="00AA5FBD"/>
    <w:rsid w:val="00AA65E9"/>
    <w:rsid w:val="00AA71A8"/>
    <w:rsid w:val="00AB1219"/>
    <w:rsid w:val="00AB1C0C"/>
    <w:rsid w:val="00AB3C40"/>
    <w:rsid w:val="00AC0088"/>
    <w:rsid w:val="00AC0E39"/>
    <w:rsid w:val="00AC1532"/>
    <w:rsid w:val="00AC2811"/>
    <w:rsid w:val="00AC2AF1"/>
    <w:rsid w:val="00AC321B"/>
    <w:rsid w:val="00AC3316"/>
    <w:rsid w:val="00AC43C3"/>
    <w:rsid w:val="00AC49E3"/>
    <w:rsid w:val="00AD043D"/>
    <w:rsid w:val="00AD074B"/>
    <w:rsid w:val="00AD0B0A"/>
    <w:rsid w:val="00AD130F"/>
    <w:rsid w:val="00AD3336"/>
    <w:rsid w:val="00AD45AF"/>
    <w:rsid w:val="00AD4664"/>
    <w:rsid w:val="00AD5CC6"/>
    <w:rsid w:val="00AD6C90"/>
    <w:rsid w:val="00AD7CC5"/>
    <w:rsid w:val="00AD7F56"/>
    <w:rsid w:val="00AE05B0"/>
    <w:rsid w:val="00AE06F1"/>
    <w:rsid w:val="00AE1030"/>
    <w:rsid w:val="00AE1282"/>
    <w:rsid w:val="00AE1396"/>
    <w:rsid w:val="00AE5278"/>
    <w:rsid w:val="00AE53BD"/>
    <w:rsid w:val="00AE7952"/>
    <w:rsid w:val="00AF0EF0"/>
    <w:rsid w:val="00AF140E"/>
    <w:rsid w:val="00AF1677"/>
    <w:rsid w:val="00AF1AB3"/>
    <w:rsid w:val="00AF3206"/>
    <w:rsid w:val="00AF33B8"/>
    <w:rsid w:val="00AF523F"/>
    <w:rsid w:val="00AF6274"/>
    <w:rsid w:val="00AF7614"/>
    <w:rsid w:val="00B042FD"/>
    <w:rsid w:val="00B04E48"/>
    <w:rsid w:val="00B06064"/>
    <w:rsid w:val="00B078E4"/>
    <w:rsid w:val="00B11692"/>
    <w:rsid w:val="00B12A82"/>
    <w:rsid w:val="00B12D91"/>
    <w:rsid w:val="00B1376C"/>
    <w:rsid w:val="00B150ED"/>
    <w:rsid w:val="00B16741"/>
    <w:rsid w:val="00B20666"/>
    <w:rsid w:val="00B23BCC"/>
    <w:rsid w:val="00B26337"/>
    <w:rsid w:val="00B27779"/>
    <w:rsid w:val="00B27D1E"/>
    <w:rsid w:val="00B30E1C"/>
    <w:rsid w:val="00B31D08"/>
    <w:rsid w:val="00B322F3"/>
    <w:rsid w:val="00B3268F"/>
    <w:rsid w:val="00B33390"/>
    <w:rsid w:val="00B34F5F"/>
    <w:rsid w:val="00B353E2"/>
    <w:rsid w:val="00B376D5"/>
    <w:rsid w:val="00B40227"/>
    <w:rsid w:val="00B41825"/>
    <w:rsid w:val="00B4193C"/>
    <w:rsid w:val="00B422EA"/>
    <w:rsid w:val="00B42907"/>
    <w:rsid w:val="00B43054"/>
    <w:rsid w:val="00B529AC"/>
    <w:rsid w:val="00B52C6E"/>
    <w:rsid w:val="00B544EC"/>
    <w:rsid w:val="00B60485"/>
    <w:rsid w:val="00B60CE8"/>
    <w:rsid w:val="00B63933"/>
    <w:rsid w:val="00B64960"/>
    <w:rsid w:val="00B65201"/>
    <w:rsid w:val="00B6646F"/>
    <w:rsid w:val="00B67EA9"/>
    <w:rsid w:val="00B71940"/>
    <w:rsid w:val="00B73C15"/>
    <w:rsid w:val="00B74401"/>
    <w:rsid w:val="00B76D2E"/>
    <w:rsid w:val="00B80A85"/>
    <w:rsid w:val="00B80B51"/>
    <w:rsid w:val="00B81038"/>
    <w:rsid w:val="00B84BCD"/>
    <w:rsid w:val="00B85F86"/>
    <w:rsid w:val="00B92C61"/>
    <w:rsid w:val="00B92F4F"/>
    <w:rsid w:val="00B95FAC"/>
    <w:rsid w:val="00B96A2A"/>
    <w:rsid w:val="00BA2360"/>
    <w:rsid w:val="00BA5BAD"/>
    <w:rsid w:val="00BA5FF9"/>
    <w:rsid w:val="00BA77C0"/>
    <w:rsid w:val="00BA77E8"/>
    <w:rsid w:val="00BA7A66"/>
    <w:rsid w:val="00BB105D"/>
    <w:rsid w:val="00BB1211"/>
    <w:rsid w:val="00BB6863"/>
    <w:rsid w:val="00BC00AA"/>
    <w:rsid w:val="00BC1D8D"/>
    <w:rsid w:val="00BC3B7B"/>
    <w:rsid w:val="00BC48FD"/>
    <w:rsid w:val="00BC4B0A"/>
    <w:rsid w:val="00BC57FC"/>
    <w:rsid w:val="00BC687C"/>
    <w:rsid w:val="00BD384A"/>
    <w:rsid w:val="00BD6B50"/>
    <w:rsid w:val="00BE2112"/>
    <w:rsid w:val="00BE495F"/>
    <w:rsid w:val="00BF04D3"/>
    <w:rsid w:val="00BF5735"/>
    <w:rsid w:val="00BF70A1"/>
    <w:rsid w:val="00BF765A"/>
    <w:rsid w:val="00C0133E"/>
    <w:rsid w:val="00C041B1"/>
    <w:rsid w:val="00C04276"/>
    <w:rsid w:val="00C055BB"/>
    <w:rsid w:val="00C05E56"/>
    <w:rsid w:val="00C0785D"/>
    <w:rsid w:val="00C10038"/>
    <w:rsid w:val="00C11710"/>
    <w:rsid w:val="00C120BB"/>
    <w:rsid w:val="00C12D46"/>
    <w:rsid w:val="00C13CB9"/>
    <w:rsid w:val="00C16DD3"/>
    <w:rsid w:val="00C174DD"/>
    <w:rsid w:val="00C17732"/>
    <w:rsid w:val="00C17897"/>
    <w:rsid w:val="00C2058A"/>
    <w:rsid w:val="00C222CE"/>
    <w:rsid w:val="00C25C93"/>
    <w:rsid w:val="00C3295A"/>
    <w:rsid w:val="00C33F45"/>
    <w:rsid w:val="00C346CC"/>
    <w:rsid w:val="00C350D0"/>
    <w:rsid w:val="00C37F9B"/>
    <w:rsid w:val="00C407F2"/>
    <w:rsid w:val="00C40EEA"/>
    <w:rsid w:val="00C42863"/>
    <w:rsid w:val="00C42AEC"/>
    <w:rsid w:val="00C4327F"/>
    <w:rsid w:val="00C45E88"/>
    <w:rsid w:val="00C524A4"/>
    <w:rsid w:val="00C5340A"/>
    <w:rsid w:val="00C55568"/>
    <w:rsid w:val="00C5593C"/>
    <w:rsid w:val="00C56D57"/>
    <w:rsid w:val="00C57862"/>
    <w:rsid w:val="00C60C54"/>
    <w:rsid w:val="00C61038"/>
    <w:rsid w:val="00C61679"/>
    <w:rsid w:val="00C62C50"/>
    <w:rsid w:val="00C63C7C"/>
    <w:rsid w:val="00C64BF5"/>
    <w:rsid w:val="00C6524C"/>
    <w:rsid w:val="00C70E6D"/>
    <w:rsid w:val="00C726D0"/>
    <w:rsid w:val="00C74031"/>
    <w:rsid w:val="00C760E6"/>
    <w:rsid w:val="00C80AF8"/>
    <w:rsid w:val="00C80BAD"/>
    <w:rsid w:val="00C81C2F"/>
    <w:rsid w:val="00C84593"/>
    <w:rsid w:val="00C8519D"/>
    <w:rsid w:val="00C8618E"/>
    <w:rsid w:val="00C87054"/>
    <w:rsid w:val="00C87245"/>
    <w:rsid w:val="00C87E04"/>
    <w:rsid w:val="00C908F6"/>
    <w:rsid w:val="00C912F8"/>
    <w:rsid w:val="00C9156E"/>
    <w:rsid w:val="00C91622"/>
    <w:rsid w:val="00C93E10"/>
    <w:rsid w:val="00C93EDF"/>
    <w:rsid w:val="00C94BBD"/>
    <w:rsid w:val="00C95FC5"/>
    <w:rsid w:val="00CA1321"/>
    <w:rsid w:val="00CA1E90"/>
    <w:rsid w:val="00CA1F6F"/>
    <w:rsid w:val="00CA6AB9"/>
    <w:rsid w:val="00CB034E"/>
    <w:rsid w:val="00CB11A8"/>
    <w:rsid w:val="00CB20D3"/>
    <w:rsid w:val="00CB3F82"/>
    <w:rsid w:val="00CB4664"/>
    <w:rsid w:val="00CB5E15"/>
    <w:rsid w:val="00CC347D"/>
    <w:rsid w:val="00CC3616"/>
    <w:rsid w:val="00CC5E83"/>
    <w:rsid w:val="00CC62BF"/>
    <w:rsid w:val="00CC6658"/>
    <w:rsid w:val="00CC6B46"/>
    <w:rsid w:val="00CD006F"/>
    <w:rsid w:val="00CD01D9"/>
    <w:rsid w:val="00CD416D"/>
    <w:rsid w:val="00CD5634"/>
    <w:rsid w:val="00CD6005"/>
    <w:rsid w:val="00CE06A6"/>
    <w:rsid w:val="00CE3639"/>
    <w:rsid w:val="00CE4361"/>
    <w:rsid w:val="00CE4978"/>
    <w:rsid w:val="00CE5180"/>
    <w:rsid w:val="00CE584A"/>
    <w:rsid w:val="00CE7204"/>
    <w:rsid w:val="00CE7388"/>
    <w:rsid w:val="00CF2A03"/>
    <w:rsid w:val="00CF3BAF"/>
    <w:rsid w:val="00CF3F8F"/>
    <w:rsid w:val="00CF499D"/>
    <w:rsid w:val="00D00588"/>
    <w:rsid w:val="00D00DC9"/>
    <w:rsid w:val="00D02067"/>
    <w:rsid w:val="00D031FF"/>
    <w:rsid w:val="00D0328F"/>
    <w:rsid w:val="00D035A1"/>
    <w:rsid w:val="00D0682E"/>
    <w:rsid w:val="00D06CB4"/>
    <w:rsid w:val="00D105EF"/>
    <w:rsid w:val="00D10920"/>
    <w:rsid w:val="00D12965"/>
    <w:rsid w:val="00D17274"/>
    <w:rsid w:val="00D172ED"/>
    <w:rsid w:val="00D173C2"/>
    <w:rsid w:val="00D2006D"/>
    <w:rsid w:val="00D20562"/>
    <w:rsid w:val="00D2335A"/>
    <w:rsid w:val="00D233BE"/>
    <w:rsid w:val="00D2418B"/>
    <w:rsid w:val="00D24DA1"/>
    <w:rsid w:val="00D2587A"/>
    <w:rsid w:val="00D350A5"/>
    <w:rsid w:val="00D36E70"/>
    <w:rsid w:val="00D40554"/>
    <w:rsid w:val="00D40711"/>
    <w:rsid w:val="00D44223"/>
    <w:rsid w:val="00D47541"/>
    <w:rsid w:val="00D52639"/>
    <w:rsid w:val="00D5553C"/>
    <w:rsid w:val="00D5577B"/>
    <w:rsid w:val="00D56B44"/>
    <w:rsid w:val="00D60D6A"/>
    <w:rsid w:val="00D61873"/>
    <w:rsid w:val="00D618A2"/>
    <w:rsid w:val="00D61AC5"/>
    <w:rsid w:val="00D67290"/>
    <w:rsid w:val="00D70659"/>
    <w:rsid w:val="00D7303D"/>
    <w:rsid w:val="00D7637B"/>
    <w:rsid w:val="00D769EC"/>
    <w:rsid w:val="00D77B9D"/>
    <w:rsid w:val="00D8187A"/>
    <w:rsid w:val="00D8293B"/>
    <w:rsid w:val="00D840F7"/>
    <w:rsid w:val="00D84A90"/>
    <w:rsid w:val="00D90B6D"/>
    <w:rsid w:val="00D90F68"/>
    <w:rsid w:val="00D91A64"/>
    <w:rsid w:val="00D93369"/>
    <w:rsid w:val="00D93EB7"/>
    <w:rsid w:val="00D96501"/>
    <w:rsid w:val="00D9679A"/>
    <w:rsid w:val="00D97156"/>
    <w:rsid w:val="00D9741A"/>
    <w:rsid w:val="00DA2121"/>
    <w:rsid w:val="00DA2846"/>
    <w:rsid w:val="00DA542D"/>
    <w:rsid w:val="00DA6192"/>
    <w:rsid w:val="00DB1747"/>
    <w:rsid w:val="00DB1C50"/>
    <w:rsid w:val="00DB2649"/>
    <w:rsid w:val="00DB3EBB"/>
    <w:rsid w:val="00DB4F87"/>
    <w:rsid w:val="00DB57F8"/>
    <w:rsid w:val="00DB5B49"/>
    <w:rsid w:val="00DB732F"/>
    <w:rsid w:val="00DC0EDC"/>
    <w:rsid w:val="00DC109E"/>
    <w:rsid w:val="00DC2A23"/>
    <w:rsid w:val="00DC3BC3"/>
    <w:rsid w:val="00DC42FD"/>
    <w:rsid w:val="00DC50C0"/>
    <w:rsid w:val="00DC76F9"/>
    <w:rsid w:val="00DD3AE4"/>
    <w:rsid w:val="00DD3EA5"/>
    <w:rsid w:val="00DD4E83"/>
    <w:rsid w:val="00DD5FA6"/>
    <w:rsid w:val="00DD6B9E"/>
    <w:rsid w:val="00DE0E5B"/>
    <w:rsid w:val="00DE228D"/>
    <w:rsid w:val="00DE2CDA"/>
    <w:rsid w:val="00DE57B4"/>
    <w:rsid w:val="00DE652E"/>
    <w:rsid w:val="00DF340E"/>
    <w:rsid w:val="00DF496B"/>
    <w:rsid w:val="00DF4CB7"/>
    <w:rsid w:val="00E0081D"/>
    <w:rsid w:val="00E032CB"/>
    <w:rsid w:val="00E078E9"/>
    <w:rsid w:val="00E13331"/>
    <w:rsid w:val="00E148CB"/>
    <w:rsid w:val="00E15463"/>
    <w:rsid w:val="00E162E8"/>
    <w:rsid w:val="00E1797E"/>
    <w:rsid w:val="00E17B8D"/>
    <w:rsid w:val="00E20186"/>
    <w:rsid w:val="00E21184"/>
    <w:rsid w:val="00E2450C"/>
    <w:rsid w:val="00E2530A"/>
    <w:rsid w:val="00E26718"/>
    <w:rsid w:val="00E30E13"/>
    <w:rsid w:val="00E31B0C"/>
    <w:rsid w:val="00E31E87"/>
    <w:rsid w:val="00E3411F"/>
    <w:rsid w:val="00E34A39"/>
    <w:rsid w:val="00E34F9D"/>
    <w:rsid w:val="00E361F7"/>
    <w:rsid w:val="00E36A28"/>
    <w:rsid w:val="00E371C0"/>
    <w:rsid w:val="00E40EB0"/>
    <w:rsid w:val="00E451C6"/>
    <w:rsid w:val="00E4620B"/>
    <w:rsid w:val="00E463BA"/>
    <w:rsid w:val="00E467B5"/>
    <w:rsid w:val="00E46EED"/>
    <w:rsid w:val="00E471CE"/>
    <w:rsid w:val="00E53241"/>
    <w:rsid w:val="00E53845"/>
    <w:rsid w:val="00E539E6"/>
    <w:rsid w:val="00E53FD5"/>
    <w:rsid w:val="00E5423B"/>
    <w:rsid w:val="00E54E90"/>
    <w:rsid w:val="00E560D5"/>
    <w:rsid w:val="00E612E9"/>
    <w:rsid w:val="00E658EF"/>
    <w:rsid w:val="00E67122"/>
    <w:rsid w:val="00E67509"/>
    <w:rsid w:val="00E7207A"/>
    <w:rsid w:val="00E72E0F"/>
    <w:rsid w:val="00E7534B"/>
    <w:rsid w:val="00E7578A"/>
    <w:rsid w:val="00E7611F"/>
    <w:rsid w:val="00E81F63"/>
    <w:rsid w:val="00E84636"/>
    <w:rsid w:val="00E905EB"/>
    <w:rsid w:val="00E91931"/>
    <w:rsid w:val="00E91F91"/>
    <w:rsid w:val="00E94EDB"/>
    <w:rsid w:val="00EA3108"/>
    <w:rsid w:val="00EA573D"/>
    <w:rsid w:val="00EA5B18"/>
    <w:rsid w:val="00EA5BA7"/>
    <w:rsid w:val="00EA70D9"/>
    <w:rsid w:val="00EB0E5B"/>
    <w:rsid w:val="00EB2087"/>
    <w:rsid w:val="00EB2D60"/>
    <w:rsid w:val="00EB4143"/>
    <w:rsid w:val="00EC1D83"/>
    <w:rsid w:val="00EC32C6"/>
    <w:rsid w:val="00EC3DCC"/>
    <w:rsid w:val="00EC4277"/>
    <w:rsid w:val="00EC4C81"/>
    <w:rsid w:val="00EC6432"/>
    <w:rsid w:val="00EC743E"/>
    <w:rsid w:val="00EC75C3"/>
    <w:rsid w:val="00ED17F4"/>
    <w:rsid w:val="00ED57BD"/>
    <w:rsid w:val="00EE0028"/>
    <w:rsid w:val="00EE0C07"/>
    <w:rsid w:val="00EE3280"/>
    <w:rsid w:val="00EE39DA"/>
    <w:rsid w:val="00EE4BF9"/>
    <w:rsid w:val="00EE63FC"/>
    <w:rsid w:val="00EE7FA7"/>
    <w:rsid w:val="00EF0145"/>
    <w:rsid w:val="00EF1122"/>
    <w:rsid w:val="00EF1777"/>
    <w:rsid w:val="00EF18CB"/>
    <w:rsid w:val="00EF2511"/>
    <w:rsid w:val="00EF2803"/>
    <w:rsid w:val="00EF35D7"/>
    <w:rsid w:val="00EF6C62"/>
    <w:rsid w:val="00EF7EF8"/>
    <w:rsid w:val="00F024B6"/>
    <w:rsid w:val="00F02FE8"/>
    <w:rsid w:val="00F031EC"/>
    <w:rsid w:val="00F0355C"/>
    <w:rsid w:val="00F045F1"/>
    <w:rsid w:val="00F04DC6"/>
    <w:rsid w:val="00F07B6B"/>
    <w:rsid w:val="00F07BF4"/>
    <w:rsid w:val="00F101F4"/>
    <w:rsid w:val="00F12807"/>
    <w:rsid w:val="00F1344B"/>
    <w:rsid w:val="00F13E25"/>
    <w:rsid w:val="00F13EF2"/>
    <w:rsid w:val="00F14037"/>
    <w:rsid w:val="00F143BB"/>
    <w:rsid w:val="00F1567B"/>
    <w:rsid w:val="00F17F16"/>
    <w:rsid w:val="00F207F4"/>
    <w:rsid w:val="00F208A5"/>
    <w:rsid w:val="00F21527"/>
    <w:rsid w:val="00F21988"/>
    <w:rsid w:val="00F21EAF"/>
    <w:rsid w:val="00F229B7"/>
    <w:rsid w:val="00F25099"/>
    <w:rsid w:val="00F3207B"/>
    <w:rsid w:val="00F32662"/>
    <w:rsid w:val="00F336CC"/>
    <w:rsid w:val="00F34347"/>
    <w:rsid w:val="00F34544"/>
    <w:rsid w:val="00F348E1"/>
    <w:rsid w:val="00F35CFD"/>
    <w:rsid w:val="00F35DF1"/>
    <w:rsid w:val="00F366CF"/>
    <w:rsid w:val="00F4029B"/>
    <w:rsid w:val="00F43317"/>
    <w:rsid w:val="00F4387D"/>
    <w:rsid w:val="00F44859"/>
    <w:rsid w:val="00F44D00"/>
    <w:rsid w:val="00F462D9"/>
    <w:rsid w:val="00F53071"/>
    <w:rsid w:val="00F553E2"/>
    <w:rsid w:val="00F55ABA"/>
    <w:rsid w:val="00F60558"/>
    <w:rsid w:val="00F60F20"/>
    <w:rsid w:val="00F617D7"/>
    <w:rsid w:val="00F617E2"/>
    <w:rsid w:val="00F61E77"/>
    <w:rsid w:val="00F62763"/>
    <w:rsid w:val="00F64C14"/>
    <w:rsid w:val="00F7376B"/>
    <w:rsid w:val="00F73DEC"/>
    <w:rsid w:val="00F742E8"/>
    <w:rsid w:val="00F748C1"/>
    <w:rsid w:val="00F81255"/>
    <w:rsid w:val="00F82B30"/>
    <w:rsid w:val="00F83948"/>
    <w:rsid w:val="00F849F5"/>
    <w:rsid w:val="00F84D99"/>
    <w:rsid w:val="00F85738"/>
    <w:rsid w:val="00F86C04"/>
    <w:rsid w:val="00F87C9B"/>
    <w:rsid w:val="00F91034"/>
    <w:rsid w:val="00F93339"/>
    <w:rsid w:val="00F9360D"/>
    <w:rsid w:val="00F93F06"/>
    <w:rsid w:val="00F93FEC"/>
    <w:rsid w:val="00F96F08"/>
    <w:rsid w:val="00FA009A"/>
    <w:rsid w:val="00FA0475"/>
    <w:rsid w:val="00FA0C4A"/>
    <w:rsid w:val="00FA1970"/>
    <w:rsid w:val="00FA72CD"/>
    <w:rsid w:val="00FB10F0"/>
    <w:rsid w:val="00FB16FA"/>
    <w:rsid w:val="00FB3DCC"/>
    <w:rsid w:val="00FB561D"/>
    <w:rsid w:val="00FB5E85"/>
    <w:rsid w:val="00FB6757"/>
    <w:rsid w:val="00FC01DA"/>
    <w:rsid w:val="00FC049B"/>
    <w:rsid w:val="00FC08BA"/>
    <w:rsid w:val="00FC2D20"/>
    <w:rsid w:val="00FC5478"/>
    <w:rsid w:val="00FC5A36"/>
    <w:rsid w:val="00FC6C4D"/>
    <w:rsid w:val="00FC701C"/>
    <w:rsid w:val="00FC73C1"/>
    <w:rsid w:val="00FE1A68"/>
    <w:rsid w:val="00FE1F18"/>
    <w:rsid w:val="00FE3886"/>
    <w:rsid w:val="00FE6858"/>
    <w:rsid w:val="00FE68FA"/>
    <w:rsid w:val="00FE71EF"/>
    <w:rsid w:val="00FE7519"/>
    <w:rsid w:val="00FF1D93"/>
    <w:rsid w:val="00FF5E66"/>
    <w:rsid w:val="00FF69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D2577"/>
  <w15:chartTrackingRefBased/>
  <w15:docId w15:val="{A49137E5-6121-43BA-B9C1-444EF396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D98"/>
    <w:pPr>
      <w:widowControl w:val="0"/>
    </w:pPr>
    <w:rPr>
      <w:kern w:val="2"/>
      <w:sz w:val="24"/>
      <w:szCs w:val="22"/>
    </w:rPr>
  </w:style>
  <w:style w:type="paragraph" w:styleId="2">
    <w:name w:val="heading 2"/>
    <w:basedOn w:val="a"/>
    <w:next w:val="a"/>
    <w:link w:val="20"/>
    <w:uiPriority w:val="99"/>
    <w:semiHidden/>
    <w:unhideWhenUsed/>
    <w:qFormat/>
    <w:rsid w:val="00AC3316"/>
    <w:pPr>
      <w:keepNext/>
      <w:spacing w:line="720" w:lineRule="auto"/>
      <w:outlineLvl w:val="1"/>
    </w:pPr>
    <w:rPr>
      <w:rFonts w:ascii="標楷體" w:eastAsia="標楷體" w:hAnsi="標楷體" w:cs="新細明體"/>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詳細說明,Footnote Sam,List Paragraph (numbered (a)),Text,Noise heading,RUS List,Rec para,Dot pt,F5 List Paragraph,No Spacing1,List Paragraph Char Char Char,Indicator Text,Numbered Para 1,List Paragraph1,Recommendation,numbered,L,表名"/>
    <w:basedOn w:val="a"/>
    <w:link w:val="a4"/>
    <w:uiPriority w:val="34"/>
    <w:qFormat/>
    <w:rsid w:val="00281186"/>
    <w:pPr>
      <w:ind w:leftChars="200" w:left="480"/>
    </w:pPr>
  </w:style>
  <w:style w:type="table" w:styleId="a5">
    <w:name w:val="Table Grid"/>
    <w:basedOn w:val="a1"/>
    <w:uiPriority w:val="39"/>
    <w:rsid w:val="0028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13331"/>
    <w:rPr>
      <w:rFonts w:ascii="Calibri Light" w:hAnsi="Calibri Light"/>
      <w:sz w:val="18"/>
      <w:szCs w:val="18"/>
    </w:rPr>
  </w:style>
  <w:style w:type="character" w:customStyle="1" w:styleId="a7">
    <w:name w:val="註解方塊文字 字元"/>
    <w:link w:val="a6"/>
    <w:uiPriority w:val="99"/>
    <w:semiHidden/>
    <w:rsid w:val="00E13331"/>
    <w:rPr>
      <w:rFonts w:ascii="Calibri Light" w:eastAsia="新細明體" w:hAnsi="Calibri Light" w:cs="Times New Roman"/>
      <w:sz w:val="18"/>
      <w:szCs w:val="18"/>
    </w:rPr>
  </w:style>
  <w:style w:type="paragraph" w:styleId="a8">
    <w:name w:val="header"/>
    <w:basedOn w:val="a"/>
    <w:link w:val="a9"/>
    <w:uiPriority w:val="99"/>
    <w:unhideWhenUsed/>
    <w:rsid w:val="00C11710"/>
    <w:pPr>
      <w:tabs>
        <w:tab w:val="center" w:pos="4153"/>
        <w:tab w:val="right" w:pos="8306"/>
      </w:tabs>
      <w:snapToGrid w:val="0"/>
    </w:pPr>
    <w:rPr>
      <w:sz w:val="20"/>
      <w:szCs w:val="20"/>
    </w:rPr>
  </w:style>
  <w:style w:type="character" w:customStyle="1" w:styleId="a9">
    <w:name w:val="頁首 字元"/>
    <w:link w:val="a8"/>
    <w:uiPriority w:val="99"/>
    <w:rsid w:val="00C11710"/>
    <w:rPr>
      <w:sz w:val="20"/>
      <w:szCs w:val="20"/>
    </w:rPr>
  </w:style>
  <w:style w:type="paragraph" w:styleId="aa">
    <w:name w:val="footer"/>
    <w:basedOn w:val="a"/>
    <w:link w:val="ab"/>
    <w:unhideWhenUsed/>
    <w:rsid w:val="00C11710"/>
    <w:pPr>
      <w:tabs>
        <w:tab w:val="center" w:pos="4153"/>
        <w:tab w:val="right" w:pos="8306"/>
      </w:tabs>
      <w:snapToGrid w:val="0"/>
    </w:pPr>
    <w:rPr>
      <w:sz w:val="20"/>
      <w:szCs w:val="20"/>
    </w:rPr>
  </w:style>
  <w:style w:type="character" w:customStyle="1" w:styleId="ab">
    <w:name w:val="頁尾 字元"/>
    <w:link w:val="aa"/>
    <w:rsid w:val="00C11710"/>
    <w:rPr>
      <w:sz w:val="20"/>
      <w:szCs w:val="20"/>
    </w:rPr>
  </w:style>
  <w:style w:type="character" w:styleId="ac">
    <w:name w:val="annotation reference"/>
    <w:uiPriority w:val="99"/>
    <w:semiHidden/>
    <w:unhideWhenUsed/>
    <w:rsid w:val="00295B7E"/>
    <w:rPr>
      <w:sz w:val="18"/>
      <w:szCs w:val="18"/>
    </w:rPr>
  </w:style>
  <w:style w:type="paragraph" w:styleId="ad">
    <w:name w:val="annotation text"/>
    <w:basedOn w:val="a"/>
    <w:link w:val="ae"/>
    <w:uiPriority w:val="99"/>
    <w:semiHidden/>
    <w:unhideWhenUsed/>
    <w:rsid w:val="00295B7E"/>
  </w:style>
  <w:style w:type="character" w:customStyle="1" w:styleId="ae">
    <w:name w:val="註解文字 字元"/>
    <w:basedOn w:val="a0"/>
    <w:link w:val="ad"/>
    <w:uiPriority w:val="99"/>
    <w:semiHidden/>
    <w:rsid w:val="00295B7E"/>
  </w:style>
  <w:style w:type="paragraph" w:styleId="af">
    <w:name w:val="annotation subject"/>
    <w:basedOn w:val="ad"/>
    <w:next w:val="ad"/>
    <w:link w:val="af0"/>
    <w:uiPriority w:val="99"/>
    <w:semiHidden/>
    <w:unhideWhenUsed/>
    <w:rsid w:val="00295B7E"/>
    <w:rPr>
      <w:b/>
      <w:bCs/>
    </w:rPr>
  </w:style>
  <w:style w:type="character" w:customStyle="1" w:styleId="af0">
    <w:name w:val="註解主旨 字元"/>
    <w:link w:val="af"/>
    <w:uiPriority w:val="99"/>
    <w:semiHidden/>
    <w:rsid w:val="00295B7E"/>
    <w:rPr>
      <w:b/>
      <w:bCs/>
    </w:rPr>
  </w:style>
  <w:style w:type="paragraph" w:styleId="af1">
    <w:name w:val="footnote text"/>
    <w:basedOn w:val="a"/>
    <w:link w:val="af2"/>
    <w:uiPriority w:val="99"/>
    <w:semiHidden/>
    <w:unhideWhenUsed/>
    <w:rsid w:val="00295B7E"/>
    <w:pPr>
      <w:snapToGrid w:val="0"/>
    </w:pPr>
    <w:rPr>
      <w:sz w:val="20"/>
      <w:szCs w:val="20"/>
    </w:rPr>
  </w:style>
  <w:style w:type="character" w:customStyle="1" w:styleId="af2">
    <w:name w:val="註腳文字 字元"/>
    <w:link w:val="af1"/>
    <w:uiPriority w:val="99"/>
    <w:semiHidden/>
    <w:rsid w:val="00295B7E"/>
    <w:rPr>
      <w:sz w:val="20"/>
      <w:szCs w:val="20"/>
    </w:rPr>
  </w:style>
  <w:style w:type="character" w:styleId="af3">
    <w:name w:val="footnote reference"/>
    <w:uiPriority w:val="99"/>
    <w:semiHidden/>
    <w:unhideWhenUsed/>
    <w:rsid w:val="00295B7E"/>
    <w:rPr>
      <w:vertAlign w:val="superscript"/>
    </w:rPr>
  </w:style>
  <w:style w:type="character" w:customStyle="1" w:styleId="a4">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basedOn w:val="a0"/>
    <w:link w:val="a3"/>
    <w:uiPriority w:val="34"/>
    <w:qFormat/>
    <w:rsid w:val="002C3505"/>
  </w:style>
  <w:style w:type="paragraph" w:styleId="Web">
    <w:name w:val="Normal (Web)"/>
    <w:basedOn w:val="a"/>
    <w:uiPriority w:val="99"/>
    <w:unhideWhenUsed/>
    <w:rsid w:val="00FC2D20"/>
    <w:pPr>
      <w:widowControl/>
      <w:spacing w:before="100" w:beforeAutospacing="1" w:after="100" w:afterAutospacing="1"/>
    </w:pPr>
    <w:rPr>
      <w:rFonts w:ascii="新細明體" w:hAnsi="新細明體" w:cs="新細明體"/>
      <w:kern w:val="0"/>
      <w:szCs w:val="24"/>
    </w:rPr>
  </w:style>
  <w:style w:type="paragraph" w:customStyle="1" w:styleId="cjk">
    <w:name w:val="cjk"/>
    <w:basedOn w:val="a"/>
    <w:rsid w:val="009448E3"/>
    <w:pPr>
      <w:widowControl/>
      <w:spacing w:before="100" w:beforeAutospacing="1" w:after="100" w:afterAutospacing="1"/>
    </w:pPr>
    <w:rPr>
      <w:rFonts w:ascii="新細明體" w:hAnsi="新細明體" w:cs="新細明體"/>
      <w:kern w:val="0"/>
      <w:szCs w:val="24"/>
    </w:rPr>
  </w:style>
  <w:style w:type="paragraph" w:styleId="af4">
    <w:name w:val="Body Text"/>
    <w:basedOn w:val="a"/>
    <w:link w:val="af5"/>
    <w:qFormat/>
    <w:rsid w:val="00990028"/>
    <w:pPr>
      <w:widowControl/>
      <w:shd w:val="clear" w:color="auto" w:fill="FFFFFF"/>
      <w:suppressAutoHyphens/>
      <w:spacing w:after="120"/>
      <w:textAlignment w:val="baseline"/>
    </w:pPr>
    <w:rPr>
      <w:kern w:val="0"/>
    </w:rPr>
  </w:style>
  <w:style w:type="character" w:customStyle="1" w:styleId="af5">
    <w:name w:val="本文 字元"/>
    <w:basedOn w:val="a0"/>
    <w:link w:val="af4"/>
    <w:rsid w:val="00990028"/>
    <w:rPr>
      <w:sz w:val="24"/>
      <w:szCs w:val="22"/>
      <w:shd w:val="clear" w:color="auto" w:fill="FFFFFF"/>
    </w:rPr>
  </w:style>
  <w:style w:type="paragraph" w:customStyle="1" w:styleId="Default">
    <w:name w:val="Default"/>
    <w:rsid w:val="00F031EC"/>
    <w:pPr>
      <w:widowControl w:val="0"/>
      <w:autoSpaceDE w:val="0"/>
      <w:autoSpaceDN w:val="0"/>
      <w:adjustRightInd w:val="0"/>
    </w:pPr>
    <w:rPr>
      <w:rFonts w:ascii="標楷體" w:eastAsia="標楷體" w:cs="標楷體"/>
      <w:color w:val="000000"/>
      <w:sz w:val="24"/>
      <w:szCs w:val="24"/>
    </w:rPr>
  </w:style>
  <w:style w:type="character" w:styleId="af6">
    <w:name w:val="Strong"/>
    <w:rsid w:val="004E4D41"/>
    <w:rPr>
      <w:b/>
      <w:bCs/>
    </w:rPr>
  </w:style>
  <w:style w:type="paragraph" w:styleId="af7">
    <w:name w:val="No Spacing"/>
    <w:uiPriority w:val="1"/>
    <w:qFormat/>
    <w:rsid w:val="004E4D41"/>
    <w:pPr>
      <w:suppressAutoHyphens/>
      <w:autoSpaceDN w:val="0"/>
      <w:textAlignment w:val="baseline"/>
    </w:pPr>
    <w:rPr>
      <w:rFonts w:ascii="Times New Roman" w:hAnsi="Times New Roman"/>
      <w:sz w:val="24"/>
      <w:szCs w:val="24"/>
    </w:rPr>
  </w:style>
  <w:style w:type="character" w:customStyle="1" w:styleId="1">
    <w:name w:val="清單段落 字元1"/>
    <w:aliases w:val="卑南壹 字元1,List Paragraph 字元1,詳細說明 字元1,Footnote Sam 字元1,List Paragraph (numbered (a)) 字元1,Text 字元1,Noise heading 字元1,RUS List 字元1,Rec para 字元1,Dot pt 字元1,F5 List Paragraph 字元1,No Spacing1 字元1,List Paragraph Char Char Char 字元1,Indicator Text 字元1"/>
    <w:basedOn w:val="a0"/>
    <w:uiPriority w:val="34"/>
    <w:rsid w:val="00783537"/>
    <w:rPr>
      <w:rFonts w:ascii="Calibri" w:hAnsi="Calibri"/>
      <w:kern w:val="3"/>
      <w:sz w:val="24"/>
      <w:szCs w:val="22"/>
    </w:rPr>
  </w:style>
  <w:style w:type="character" w:customStyle="1" w:styleId="20">
    <w:name w:val="標題 2 字元"/>
    <w:basedOn w:val="a0"/>
    <w:link w:val="2"/>
    <w:uiPriority w:val="99"/>
    <w:semiHidden/>
    <w:rsid w:val="00AC3316"/>
    <w:rPr>
      <w:rFonts w:ascii="標楷體" w:eastAsia="標楷體" w:hAnsi="標楷體" w:cs="新細明體"/>
      <w:b/>
      <w:kern w:val="2"/>
      <w:sz w:val="36"/>
      <w:szCs w:val="22"/>
    </w:rPr>
  </w:style>
  <w:style w:type="character" w:styleId="af8">
    <w:name w:val="Emphasis"/>
    <w:basedOn w:val="a0"/>
    <w:uiPriority w:val="20"/>
    <w:qFormat/>
    <w:rsid w:val="00A76CA2"/>
    <w:rPr>
      <w:i/>
      <w:iCs/>
    </w:rPr>
  </w:style>
  <w:style w:type="character" w:styleId="af9">
    <w:name w:val="Hyperlink"/>
    <w:basedOn w:val="a0"/>
    <w:uiPriority w:val="99"/>
    <w:unhideWhenUsed/>
    <w:rsid w:val="009F57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802">
      <w:bodyDiv w:val="1"/>
      <w:marLeft w:val="0"/>
      <w:marRight w:val="0"/>
      <w:marTop w:val="0"/>
      <w:marBottom w:val="0"/>
      <w:divBdr>
        <w:top w:val="none" w:sz="0" w:space="0" w:color="auto"/>
        <w:left w:val="none" w:sz="0" w:space="0" w:color="auto"/>
        <w:bottom w:val="none" w:sz="0" w:space="0" w:color="auto"/>
        <w:right w:val="none" w:sz="0" w:space="0" w:color="auto"/>
      </w:divBdr>
      <w:divsChild>
        <w:div w:id="648290847">
          <w:marLeft w:val="0"/>
          <w:marRight w:val="0"/>
          <w:marTop w:val="0"/>
          <w:marBottom w:val="0"/>
          <w:divBdr>
            <w:top w:val="none" w:sz="0" w:space="0" w:color="auto"/>
            <w:left w:val="none" w:sz="0" w:space="0" w:color="auto"/>
            <w:bottom w:val="none" w:sz="0" w:space="0" w:color="auto"/>
            <w:right w:val="none" w:sz="0" w:space="0" w:color="auto"/>
          </w:divBdr>
          <w:divsChild>
            <w:div w:id="506292192">
              <w:marLeft w:val="0"/>
              <w:marRight w:val="0"/>
              <w:marTop w:val="0"/>
              <w:marBottom w:val="0"/>
              <w:divBdr>
                <w:top w:val="none" w:sz="0" w:space="0" w:color="auto"/>
                <w:left w:val="none" w:sz="0" w:space="0" w:color="auto"/>
                <w:bottom w:val="none" w:sz="0" w:space="0" w:color="auto"/>
                <w:right w:val="none" w:sz="0" w:space="0" w:color="auto"/>
              </w:divBdr>
              <w:divsChild>
                <w:div w:id="116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609">
      <w:bodyDiv w:val="1"/>
      <w:marLeft w:val="0"/>
      <w:marRight w:val="0"/>
      <w:marTop w:val="0"/>
      <w:marBottom w:val="0"/>
      <w:divBdr>
        <w:top w:val="none" w:sz="0" w:space="0" w:color="auto"/>
        <w:left w:val="none" w:sz="0" w:space="0" w:color="auto"/>
        <w:bottom w:val="none" w:sz="0" w:space="0" w:color="auto"/>
        <w:right w:val="none" w:sz="0" w:space="0" w:color="auto"/>
      </w:divBdr>
    </w:div>
    <w:div w:id="113792844">
      <w:bodyDiv w:val="1"/>
      <w:marLeft w:val="0"/>
      <w:marRight w:val="0"/>
      <w:marTop w:val="0"/>
      <w:marBottom w:val="0"/>
      <w:divBdr>
        <w:top w:val="none" w:sz="0" w:space="0" w:color="auto"/>
        <w:left w:val="none" w:sz="0" w:space="0" w:color="auto"/>
        <w:bottom w:val="none" w:sz="0" w:space="0" w:color="auto"/>
        <w:right w:val="none" w:sz="0" w:space="0" w:color="auto"/>
      </w:divBdr>
    </w:div>
    <w:div w:id="169151029">
      <w:bodyDiv w:val="1"/>
      <w:marLeft w:val="0"/>
      <w:marRight w:val="0"/>
      <w:marTop w:val="0"/>
      <w:marBottom w:val="0"/>
      <w:divBdr>
        <w:top w:val="none" w:sz="0" w:space="0" w:color="auto"/>
        <w:left w:val="none" w:sz="0" w:space="0" w:color="auto"/>
        <w:bottom w:val="none" w:sz="0" w:space="0" w:color="auto"/>
        <w:right w:val="none" w:sz="0" w:space="0" w:color="auto"/>
      </w:divBdr>
      <w:divsChild>
        <w:div w:id="1275942791">
          <w:marLeft w:val="0"/>
          <w:marRight w:val="0"/>
          <w:marTop w:val="0"/>
          <w:marBottom w:val="0"/>
          <w:divBdr>
            <w:top w:val="none" w:sz="0" w:space="0" w:color="auto"/>
            <w:left w:val="none" w:sz="0" w:space="0" w:color="auto"/>
            <w:bottom w:val="none" w:sz="0" w:space="0" w:color="auto"/>
            <w:right w:val="none" w:sz="0" w:space="0" w:color="auto"/>
          </w:divBdr>
          <w:divsChild>
            <w:div w:id="1840920331">
              <w:marLeft w:val="0"/>
              <w:marRight w:val="0"/>
              <w:marTop w:val="0"/>
              <w:marBottom w:val="0"/>
              <w:divBdr>
                <w:top w:val="none" w:sz="0" w:space="0" w:color="auto"/>
                <w:left w:val="none" w:sz="0" w:space="0" w:color="auto"/>
                <w:bottom w:val="none" w:sz="0" w:space="0" w:color="auto"/>
                <w:right w:val="none" w:sz="0" w:space="0" w:color="auto"/>
              </w:divBdr>
              <w:divsChild>
                <w:div w:id="19651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3488">
      <w:bodyDiv w:val="1"/>
      <w:marLeft w:val="0"/>
      <w:marRight w:val="0"/>
      <w:marTop w:val="0"/>
      <w:marBottom w:val="0"/>
      <w:divBdr>
        <w:top w:val="none" w:sz="0" w:space="0" w:color="auto"/>
        <w:left w:val="none" w:sz="0" w:space="0" w:color="auto"/>
        <w:bottom w:val="none" w:sz="0" w:space="0" w:color="auto"/>
        <w:right w:val="none" w:sz="0" w:space="0" w:color="auto"/>
      </w:divBdr>
    </w:div>
    <w:div w:id="315765335">
      <w:bodyDiv w:val="1"/>
      <w:marLeft w:val="0"/>
      <w:marRight w:val="0"/>
      <w:marTop w:val="0"/>
      <w:marBottom w:val="0"/>
      <w:divBdr>
        <w:top w:val="none" w:sz="0" w:space="0" w:color="auto"/>
        <w:left w:val="none" w:sz="0" w:space="0" w:color="auto"/>
        <w:bottom w:val="none" w:sz="0" w:space="0" w:color="auto"/>
        <w:right w:val="none" w:sz="0" w:space="0" w:color="auto"/>
      </w:divBdr>
      <w:divsChild>
        <w:div w:id="1417900504">
          <w:marLeft w:val="0"/>
          <w:marRight w:val="0"/>
          <w:marTop w:val="0"/>
          <w:marBottom w:val="0"/>
          <w:divBdr>
            <w:top w:val="none" w:sz="0" w:space="0" w:color="auto"/>
            <w:left w:val="none" w:sz="0" w:space="0" w:color="auto"/>
            <w:bottom w:val="none" w:sz="0" w:space="0" w:color="auto"/>
            <w:right w:val="none" w:sz="0" w:space="0" w:color="auto"/>
          </w:divBdr>
          <w:divsChild>
            <w:div w:id="133380235">
              <w:marLeft w:val="0"/>
              <w:marRight w:val="0"/>
              <w:marTop w:val="0"/>
              <w:marBottom w:val="0"/>
              <w:divBdr>
                <w:top w:val="none" w:sz="0" w:space="0" w:color="auto"/>
                <w:left w:val="none" w:sz="0" w:space="0" w:color="auto"/>
                <w:bottom w:val="none" w:sz="0" w:space="0" w:color="auto"/>
                <w:right w:val="none" w:sz="0" w:space="0" w:color="auto"/>
              </w:divBdr>
              <w:divsChild>
                <w:div w:id="1381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1956">
      <w:bodyDiv w:val="1"/>
      <w:marLeft w:val="0"/>
      <w:marRight w:val="0"/>
      <w:marTop w:val="0"/>
      <w:marBottom w:val="0"/>
      <w:divBdr>
        <w:top w:val="none" w:sz="0" w:space="0" w:color="auto"/>
        <w:left w:val="none" w:sz="0" w:space="0" w:color="auto"/>
        <w:bottom w:val="none" w:sz="0" w:space="0" w:color="auto"/>
        <w:right w:val="none" w:sz="0" w:space="0" w:color="auto"/>
      </w:divBdr>
    </w:div>
    <w:div w:id="451171156">
      <w:bodyDiv w:val="1"/>
      <w:marLeft w:val="0"/>
      <w:marRight w:val="0"/>
      <w:marTop w:val="0"/>
      <w:marBottom w:val="0"/>
      <w:divBdr>
        <w:top w:val="none" w:sz="0" w:space="0" w:color="auto"/>
        <w:left w:val="none" w:sz="0" w:space="0" w:color="auto"/>
        <w:bottom w:val="none" w:sz="0" w:space="0" w:color="auto"/>
        <w:right w:val="none" w:sz="0" w:space="0" w:color="auto"/>
      </w:divBdr>
    </w:div>
    <w:div w:id="586622828">
      <w:bodyDiv w:val="1"/>
      <w:marLeft w:val="0"/>
      <w:marRight w:val="0"/>
      <w:marTop w:val="0"/>
      <w:marBottom w:val="0"/>
      <w:divBdr>
        <w:top w:val="none" w:sz="0" w:space="0" w:color="auto"/>
        <w:left w:val="none" w:sz="0" w:space="0" w:color="auto"/>
        <w:bottom w:val="none" w:sz="0" w:space="0" w:color="auto"/>
        <w:right w:val="none" w:sz="0" w:space="0" w:color="auto"/>
      </w:divBdr>
    </w:div>
    <w:div w:id="635142138">
      <w:bodyDiv w:val="1"/>
      <w:marLeft w:val="0"/>
      <w:marRight w:val="0"/>
      <w:marTop w:val="0"/>
      <w:marBottom w:val="0"/>
      <w:divBdr>
        <w:top w:val="none" w:sz="0" w:space="0" w:color="auto"/>
        <w:left w:val="none" w:sz="0" w:space="0" w:color="auto"/>
        <w:bottom w:val="none" w:sz="0" w:space="0" w:color="auto"/>
        <w:right w:val="none" w:sz="0" w:space="0" w:color="auto"/>
      </w:divBdr>
    </w:div>
    <w:div w:id="642734997">
      <w:bodyDiv w:val="1"/>
      <w:marLeft w:val="0"/>
      <w:marRight w:val="0"/>
      <w:marTop w:val="0"/>
      <w:marBottom w:val="0"/>
      <w:divBdr>
        <w:top w:val="none" w:sz="0" w:space="0" w:color="auto"/>
        <w:left w:val="none" w:sz="0" w:space="0" w:color="auto"/>
        <w:bottom w:val="none" w:sz="0" w:space="0" w:color="auto"/>
        <w:right w:val="none" w:sz="0" w:space="0" w:color="auto"/>
      </w:divBdr>
    </w:div>
    <w:div w:id="659188296">
      <w:bodyDiv w:val="1"/>
      <w:marLeft w:val="0"/>
      <w:marRight w:val="0"/>
      <w:marTop w:val="0"/>
      <w:marBottom w:val="0"/>
      <w:divBdr>
        <w:top w:val="none" w:sz="0" w:space="0" w:color="auto"/>
        <w:left w:val="none" w:sz="0" w:space="0" w:color="auto"/>
        <w:bottom w:val="none" w:sz="0" w:space="0" w:color="auto"/>
        <w:right w:val="none" w:sz="0" w:space="0" w:color="auto"/>
      </w:divBdr>
    </w:div>
    <w:div w:id="712967597">
      <w:bodyDiv w:val="1"/>
      <w:marLeft w:val="0"/>
      <w:marRight w:val="0"/>
      <w:marTop w:val="0"/>
      <w:marBottom w:val="0"/>
      <w:divBdr>
        <w:top w:val="none" w:sz="0" w:space="0" w:color="auto"/>
        <w:left w:val="none" w:sz="0" w:space="0" w:color="auto"/>
        <w:bottom w:val="none" w:sz="0" w:space="0" w:color="auto"/>
        <w:right w:val="none" w:sz="0" w:space="0" w:color="auto"/>
      </w:divBdr>
    </w:div>
    <w:div w:id="765076644">
      <w:bodyDiv w:val="1"/>
      <w:marLeft w:val="0"/>
      <w:marRight w:val="0"/>
      <w:marTop w:val="0"/>
      <w:marBottom w:val="0"/>
      <w:divBdr>
        <w:top w:val="none" w:sz="0" w:space="0" w:color="auto"/>
        <w:left w:val="none" w:sz="0" w:space="0" w:color="auto"/>
        <w:bottom w:val="none" w:sz="0" w:space="0" w:color="auto"/>
        <w:right w:val="none" w:sz="0" w:space="0" w:color="auto"/>
      </w:divBdr>
    </w:div>
    <w:div w:id="772896161">
      <w:bodyDiv w:val="1"/>
      <w:marLeft w:val="0"/>
      <w:marRight w:val="0"/>
      <w:marTop w:val="0"/>
      <w:marBottom w:val="0"/>
      <w:divBdr>
        <w:top w:val="none" w:sz="0" w:space="0" w:color="auto"/>
        <w:left w:val="none" w:sz="0" w:space="0" w:color="auto"/>
        <w:bottom w:val="none" w:sz="0" w:space="0" w:color="auto"/>
        <w:right w:val="none" w:sz="0" w:space="0" w:color="auto"/>
      </w:divBdr>
    </w:div>
    <w:div w:id="781656604">
      <w:bodyDiv w:val="1"/>
      <w:marLeft w:val="0"/>
      <w:marRight w:val="0"/>
      <w:marTop w:val="0"/>
      <w:marBottom w:val="0"/>
      <w:divBdr>
        <w:top w:val="none" w:sz="0" w:space="0" w:color="auto"/>
        <w:left w:val="none" w:sz="0" w:space="0" w:color="auto"/>
        <w:bottom w:val="none" w:sz="0" w:space="0" w:color="auto"/>
        <w:right w:val="none" w:sz="0" w:space="0" w:color="auto"/>
      </w:divBdr>
      <w:divsChild>
        <w:div w:id="1751002813">
          <w:marLeft w:val="0"/>
          <w:marRight w:val="0"/>
          <w:marTop w:val="0"/>
          <w:marBottom w:val="0"/>
          <w:divBdr>
            <w:top w:val="none" w:sz="0" w:space="0" w:color="auto"/>
            <w:left w:val="none" w:sz="0" w:space="0" w:color="auto"/>
            <w:bottom w:val="none" w:sz="0" w:space="0" w:color="auto"/>
            <w:right w:val="none" w:sz="0" w:space="0" w:color="auto"/>
          </w:divBdr>
          <w:divsChild>
            <w:div w:id="567034500">
              <w:marLeft w:val="0"/>
              <w:marRight w:val="0"/>
              <w:marTop w:val="0"/>
              <w:marBottom w:val="0"/>
              <w:divBdr>
                <w:top w:val="none" w:sz="0" w:space="0" w:color="auto"/>
                <w:left w:val="none" w:sz="0" w:space="0" w:color="auto"/>
                <w:bottom w:val="none" w:sz="0" w:space="0" w:color="auto"/>
                <w:right w:val="none" w:sz="0" w:space="0" w:color="auto"/>
              </w:divBdr>
              <w:divsChild>
                <w:div w:id="20784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954">
      <w:bodyDiv w:val="1"/>
      <w:marLeft w:val="0"/>
      <w:marRight w:val="0"/>
      <w:marTop w:val="0"/>
      <w:marBottom w:val="0"/>
      <w:divBdr>
        <w:top w:val="none" w:sz="0" w:space="0" w:color="auto"/>
        <w:left w:val="none" w:sz="0" w:space="0" w:color="auto"/>
        <w:bottom w:val="none" w:sz="0" w:space="0" w:color="auto"/>
        <w:right w:val="none" w:sz="0" w:space="0" w:color="auto"/>
      </w:divBdr>
    </w:div>
    <w:div w:id="909191489">
      <w:bodyDiv w:val="1"/>
      <w:marLeft w:val="0"/>
      <w:marRight w:val="0"/>
      <w:marTop w:val="0"/>
      <w:marBottom w:val="0"/>
      <w:divBdr>
        <w:top w:val="none" w:sz="0" w:space="0" w:color="auto"/>
        <w:left w:val="none" w:sz="0" w:space="0" w:color="auto"/>
        <w:bottom w:val="none" w:sz="0" w:space="0" w:color="auto"/>
        <w:right w:val="none" w:sz="0" w:space="0" w:color="auto"/>
      </w:divBdr>
    </w:div>
    <w:div w:id="926571691">
      <w:bodyDiv w:val="1"/>
      <w:marLeft w:val="0"/>
      <w:marRight w:val="0"/>
      <w:marTop w:val="0"/>
      <w:marBottom w:val="0"/>
      <w:divBdr>
        <w:top w:val="none" w:sz="0" w:space="0" w:color="auto"/>
        <w:left w:val="none" w:sz="0" w:space="0" w:color="auto"/>
        <w:bottom w:val="none" w:sz="0" w:space="0" w:color="auto"/>
        <w:right w:val="none" w:sz="0" w:space="0" w:color="auto"/>
      </w:divBdr>
    </w:div>
    <w:div w:id="968391402">
      <w:bodyDiv w:val="1"/>
      <w:marLeft w:val="0"/>
      <w:marRight w:val="0"/>
      <w:marTop w:val="0"/>
      <w:marBottom w:val="0"/>
      <w:divBdr>
        <w:top w:val="none" w:sz="0" w:space="0" w:color="auto"/>
        <w:left w:val="none" w:sz="0" w:space="0" w:color="auto"/>
        <w:bottom w:val="none" w:sz="0" w:space="0" w:color="auto"/>
        <w:right w:val="none" w:sz="0" w:space="0" w:color="auto"/>
      </w:divBdr>
      <w:divsChild>
        <w:div w:id="2099977640">
          <w:marLeft w:val="0"/>
          <w:marRight w:val="0"/>
          <w:marTop w:val="0"/>
          <w:marBottom w:val="0"/>
          <w:divBdr>
            <w:top w:val="none" w:sz="0" w:space="0" w:color="auto"/>
            <w:left w:val="none" w:sz="0" w:space="0" w:color="auto"/>
            <w:bottom w:val="none" w:sz="0" w:space="0" w:color="auto"/>
            <w:right w:val="none" w:sz="0" w:space="0" w:color="auto"/>
          </w:divBdr>
          <w:divsChild>
            <w:div w:id="1373846198">
              <w:marLeft w:val="0"/>
              <w:marRight w:val="0"/>
              <w:marTop w:val="0"/>
              <w:marBottom w:val="0"/>
              <w:divBdr>
                <w:top w:val="none" w:sz="0" w:space="0" w:color="auto"/>
                <w:left w:val="none" w:sz="0" w:space="0" w:color="auto"/>
                <w:bottom w:val="none" w:sz="0" w:space="0" w:color="auto"/>
                <w:right w:val="none" w:sz="0" w:space="0" w:color="auto"/>
              </w:divBdr>
              <w:divsChild>
                <w:div w:id="6583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4041">
      <w:bodyDiv w:val="1"/>
      <w:marLeft w:val="0"/>
      <w:marRight w:val="0"/>
      <w:marTop w:val="0"/>
      <w:marBottom w:val="0"/>
      <w:divBdr>
        <w:top w:val="none" w:sz="0" w:space="0" w:color="auto"/>
        <w:left w:val="none" w:sz="0" w:space="0" w:color="auto"/>
        <w:bottom w:val="none" w:sz="0" w:space="0" w:color="auto"/>
        <w:right w:val="none" w:sz="0" w:space="0" w:color="auto"/>
      </w:divBdr>
    </w:div>
    <w:div w:id="1027103781">
      <w:bodyDiv w:val="1"/>
      <w:marLeft w:val="0"/>
      <w:marRight w:val="0"/>
      <w:marTop w:val="0"/>
      <w:marBottom w:val="0"/>
      <w:divBdr>
        <w:top w:val="none" w:sz="0" w:space="0" w:color="auto"/>
        <w:left w:val="none" w:sz="0" w:space="0" w:color="auto"/>
        <w:bottom w:val="none" w:sz="0" w:space="0" w:color="auto"/>
        <w:right w:val="none" w:sz="0" w:space="0" w:color="auto"/>
      </w:divBdr>
    </w:div>
    <w:div w:id="1134980716">
      <w:bodyDiv w:val="1"/>
      <w:marLeft w:val="0"/>
      <w:marRight w:val="0"/>
      <w:marTop w:val="0"/>
      <w:marBottom w:val="0"/>
      <w:divBdr>
        <w:top w:val="none" w:sz="0" w:space="0" w:color="auto"/>
        <w:left w:val="none" w:sz="0" w:space="0" w:color="auto"/>
        <w:bottom w:val="none" w:sz="0" w:space="0" w:color="auto"/>
        <w:right w:val="none" w:sz="0" w:space="0" w:color="auto"/>
      </w:divBdr>
    </w:div>
    <w:div w:id="1175998767">
      <w:bodyDiv w:val="1"/>
      <w:marLeft w:val="0"/>
      <w:marRight w:val="0"/>
      <w:marTop w:val="0"/>
      <w:marBottom w:val="0"/>
      <w:divBdr>
        <w:top w:val="none" w:sz="0" w:space="0" w:color="auto"/>
        <w:left w:val="none" w:sz="0" w:space="0" w:color="auto"/>
        <w:bottom w:val="none" w:sz="0" w:space="0" w:color="auto"/>
        <w:right w:val="none" w:sz="0" w:space="0" w:color="auto"/>
      </w:divBdr>
    </w:div>
    <w:div w:id="1200825762">
      <w:bodyDiv w:val="1"/>
      <w:marLeft w:val="0"/>
      <w:marRight w:val="0"/>
      <w:marTop w:val="0"/>
      <w:marBottom w:val="0"/>
      <w:divBdr>
        <w:top w:val="none" w:sz="0" w:space="0" w:color="auto"/>
        <w:left w:val="none" w:sz="0" w:space="0" w:color="auto"/>
        <w:bottom w:val="none" w:sz="0" w:space="0" w:color="auto"/>
        <w:right w:val="none" w:sz="0" w:space="0" w:color="auto"/>
      </w:divBdr>
      <w:divsChild>
        <w:div w:id="123042626">
          <w:marLeft w:val="0"/>
          <w:marRight w:val="0"/>
          <w:marTop w:val="0"/>
          <w:marBottom w:val="0"/>
          <w:divBdr>
            <w:top w:val="none" w:sz="0" w:space="0" w:color="auto"/>
            <w:left w:val="none" w:sz="0" w:space="0" w:color="auto"/>
            <w:bottom w:val="none" w:sz="0" w:space="0" w:color="auto"/>
            <w:right w:val="none" w:sz="0" w:space="0" w:color="auto"/>
          </w:divBdr>
          <w:divsChild>
            <w:div w:id="1200702072">
              <w:marLeft w:val="0"/>
              <w:marRight w:val="0"/>
              <w:marTop w:val="0"/>
              <w:marBottom w:val="0"/>
              <w:divBdr>
                <w:top w:val="none" w:sz="0" w:space="0" w:color="auto"/>
                <w:left w:val="none" w:sz="0" w:space="0" w:color="auto"/>
                <w:bottom w:val="none" w:sz="0" w:space="0" w:color="auto"/>
                <w:right w:val="none" w:sz="0" w:space="0" w:color="auto"/>
              </w:divBdr>
              <w:divsChild>
                <w:div w:id="784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4110">
      <w:bodyDiv w:val="1"/>
      <w:marLeft w:val="0"/>
      <w:marRight w:val="0"/>
      <w:marTop w:val="0"/>
      <w:marBottom w:val="0"/>
      <w:divBdr>
        <w:top w:val="none" w:sz="0" w:space="0" w:color="auto"/>
        <w:left w:val="none" w:sz="0" w:space="0" w:color="auto"/>
        <w:bottom w:val="none" w:sz="0" w:space="0" w:color="auto"/>
        <w:right w:val="none" w:sz="0" w:space="0" w:color="auto"/>
      </w:divBdr>
    </w:div>
    <w:div w:id="1254436225">
      <w:bodyDiv w:val="1"/>
      <w:marLeft w:val="0"/>
      <w:marRight w:val="0"/>
      <w:marTop w:val="0"/>
      <w:marBottom w:val="0"/>
      <w:divBdr>
        <w:top w:val="none" w:sz="0" w:space="0" w:color="auto"/>
        <w:left w:val="none" w:sz="0" w:space="0" w:color="auto"/>
        <w:bottom w:val="none" w:sz="0" w:space="0" w:color="auto"/>
        <w:right w:val="none" w:sz="0" w:space="0" w:color="auto"/>
      </w:divBdr>
      <w:divsChild>
        <w:div w:id="743837919">
          <w:marLeft w:val="0"/>
          <w:marRight w:val="0"/>
          <w:marTop w:val="0"/>
          <w:marBottom w:val="0"/>
          <w:divBdr>
            <w:top w:val="none" w:sz="0" w:space="0" w:color="auto"/>
            <w:left w:val="none" w:sz="0" w:space="0" w:color="auto"/>
            <w:bottom w:val="none" w:sz="0" w:space="0" w:color="auto"/>
            <w:right w:val="none" w:sz="0" w:space="0" w:color="auto"/>
          </w:divBdr>
          <w:divsChild>
            <w:div w:id="1194001830">
              <w:marLeft w:val="0"/>
              <w:marRight w:val="0"/>
              <w:marTop w:val="0"/>
              <w:marBottom w:val="0"/>
              <w:divBdr>
                <w:top w:val="none" w:sz="0" w:space="0" w:color="auto"/>
                <w:left w:val="none" w:sz="0" w:space="0" w:color="auto"/>
                <w:bottom w:val="none" w:sz="0" w:space="0" w:color="auto"/>
                <w:right w:val="none" w:sz="0" w:space="0" w:color="auto"/>
              </w:divBdr>
              <w:divsChild>
                <w:div w:id="20338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65066">
      <w:bodyDiv w:val="1"/>
      <w:marLeft w:val="0"/>
      <w:marRight w:val="0"/>
      <w:marTop w:val="0"/>
      <w:marBottom w:val="0"/>
      <w:divBdr>
        <w:top w:val="none" w:sz="0" w:space="0" w:color="auto"/>
        <w:left w:val="none" w:sz="0" w:space="0" w:color="auto"/>
        <w:bottom w:val="none" w:sz="0" w:space="0" w:color="auto"/>
        <w:right w:val="none" w:sz="0" w:space="0" w:color="auto"/>
      </w:divBdr>
    </w:div>
    <w:div w:id="1389186722">
      <w:bodyDiv w:val="1"/>
      <w:marLeft w:val="0"/>
      <w:marRight w:val="0"/>
      <w:marTop w:val="0"/>
      <w:marBottom w:val="0"/>
      <w:divBdr>
        <w:top w:val="none" w:sz="0" w:space="0" w:color="auto"/>
        <w:left w:val="none" w:sz="0" w:space="0" w:color="auto"/>
        <w:bottom w:val="none" w:sz="0" w:space="0" w:color="auto"/>
        <w:right w:val="none" w:sz="0" w:space="0" w:color="auto"/>
      </w:divBdr>
    </w:div>
    <w:div w:id="1468233648">
      <w:bodyDiv w:val="1"/>
      <w:marLeft w:val="0"/>
      <w:marRight w:val="0"/>
      <w:marTop w:val="0"/>
      <w:marBottom w:val="0"/>
      <w:divBdr>
        <w:top w:val="none" w:sz="0" w:space="0" w:color="auto"/>
        <w:left w:val="none" w:sz="0" w:space="0" w:color="auto"/>
        <w:bottom w:val="none" w:sz="0" w:space="0" w:color="auto"/>
        <w:right w:val="none" w:sz="0" w:space="0" w:color="auto"/>
      </w:divBdr>
      <w:divsChild>
        <w:div w:id="545068983">
          <w:marLeft w:val="0"/>
          <w:marRight w:val="0"/>
          <w:marTop w:val="0"/>
          <w:marBottom w:val="0"/>
          <w:divBdr>
            <w:top w:val="none" w:sz="0" w:space="0" w:color="auto"/>
            <w:left w:val="none" w:sz="0" w:space="0" w:color="auto"/>
            <w:bottom w:val="none" w:sz="0" w:space="0" w:color="auto"/>
            <w:right w:val="none" w:sz="0" w:space="0" w:color="auto"/>
          </w:divBdr>
          <w:divsChild>
            <w:div w:id="2098868004">
              <w:marLeft w:val="0"/>
              <w:marRight w:val="0"/>
              <w:marTop w:val="0"/>
              <w:marBottom w:val="0"/>
              <w:divBdr>
                <w:top w:val="none" w:sz="0" w:space="0" w:color="auto"/>
                <w:left w:val="none" w:sz="0" w:space="0" w:color="auto"/>
                <w:bottom w:val="none" w:sz="0" w:space="0" w:color="auto"/>
                <w:right w:val="none" w:sz="0" w:space="0" w:color="auto"/>
              </w:divBdr>
              <w:divsChild>
                <w:div w:id="18137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36759">
      <w:bodyDiv w:val="1"/>
      <w:marLeft w:val="0"/>
      <w:marRight w:val="0"/>
      <w:marTop w:val="0"/>
      <w:marBottom w:val="0"/>
      <w:divBdr>
        <w:top w:val="none" w:sz="0" w:space="0" w:color="auto"/>
        <w:left w:val="none" w:sz="0" w:space="0" w:color="auto"/>
        <w:bottom w:val="none" w:sz="0" w:space="0" w:color="auto"/>
        <w:right w:val="none" w:sz="0" w:space="0" w:color="auto"/>
      </w:divBdr>
    </w:div>
    <w:div w:id="1639728425">
      <w:bodyDiv w:val="1"/>
      <w:marLeft w:val="0"/>
      <w:marRight w:val="0"/>
      <w:marTop w:val="0"/>
      <w:marBottom w:val="0"/>
      <w:divBdr>
        <w:top w:val="none" w:sz="0" w:space="0" w:color="auto"/>
        <w:left w:val="none" w:sz="0" w:space="0" w:color="auto"/>
        <w:bottom w:val="none" w:sz="0" w:space="0" w:color="auto"/>
        <w:right w:val="none" w:sz="0" w:space="0" w:color="auto"/>
      </w:divBdr>
    </w:div>
    <w:div w:id="1728140176">
      <w:bodyDiv w:val="1"/>
      <w:marLeft w:val="0"/>
      <w:marRight w:val="0"/>
      <w:marTop w:val="0"/>
      <w:marBottom w:val="0"/>
      <w:divBdr>
        <w:top w:val="none" w:sz="0" w:space="0" w:color="auto"/>
        <w:left w:val="none" w:sz="0" w:space="0" w:color="auto"/>
        <w:bottom w:val="none" w:sz="0" w:space="0" w:color="auto"/>
        <w:right w:val="none" w:sz="0" w:space="0" w:color="auto"/>
      </w:divBdr>
    </w:div>
    <w:div w:id="1758286399">
      <w:bodyDiv w:val="1"/>
      <w:marLeft w:val="0"/>
      <w:marRight w:val="0"/>
      <w:marTop w:val="0"/>
      <w:marBottom w:val="0"/>
      <w:divBdr>
        <w:top w:val="none" w:sz="0" w:space="0" w:color="auto"/>
        <w:left w:val="none" w:sz="0" w:space="0" w:color="auto"/>
        <w:bottom w:val="none" w:sz="0" w:space="0" w:color="auto"/>
        <w:right w:val="none" w:sz="0" w:space="0" w:color="auto"/>
      </w:divBdr>
    </w:div>
    <w:div w:id="1767075188">
      <w:bodyDiv w:val="1"/>
      <w:marLeft w:val="0"/>
      <w:marRight w:val="0"/>
      <w:marTop w:val="0"/>
      <w:marBottom w:val="0"/>
      <w:divBdr>
        <w:top w:val="none" w:sz="0" w:space="0" w:color="auto"/>
        <w:left w:val="none" w:sz="0" w:space="0" w:color="auto"/>
        <w:bottom w:val="none" w:sz="0" w:space="0" w:color="auto"/>
        <w:right w:val="none" w:sz="0" w:space="0" w:color="auto"/>
      </w:divBdr>
    </w:div>
    <w:div w:id="1819027313">
      <w:bodyDiv w:val="1"/>
      <w:marLeft w:val="0"/>
      <w:marRight w:val="0"/>
      <w:marTop w:val="0"/>
      <w:marBottom w:val="0"/>
      <w:divBdr>
        <w:top w:val="none" w:sz="0" w:space="0" w:color="auto"/>
        <w:left w:val="none" w:sz="0" w:space="0" w:color="auto"/>
        <w:bottom w:val="none" w:sz="0" w:space="0" w:color="auto"/>
        <w:right w:val="none" w:sz="0" w:space="0" w:color="auto"/>
      </w:divBdr>
      <w:divsChild>
        <w:div w:id="968242473">
          <w:marLeft w:val="0"/>
          <w:marRight w:val="0"/>
          <w:marTop w:val="0"/>
          <w:marBottom w:val="0"/>
          <w:divBdr>
            <w:top w:val="none" w:sz="0" w:space="0" w:color="auto"/>
            <w:left w:val="none" w:sz="0" w:space="0" w:color="auto"/>
            <w:bottom w:val="none" w:sz="0" w:space="0" w:color="auto"/>
            <w:right w:val="none" w:sz="0" w:space="0" w:color="auto"/>
          </w:divBdr>
          <w:divsChild>
            <w:div w:id="1084958584">
              <w:marLeft w:val="0"/>
              <w:marRight w:val="0"/>
              <w:marTop w:val="0"/>
              <w:marBottom w:val="0"/>
              <w:divBdr>
                <w:top w:val="none" w:sz="0" w:space="0" w:color="auto"/>
                <w:left w:val="none" w:sz="0" w:space="0" w:color="auto"/>
                <w:bottom w:val="none" w:sz="0" w:space="0" w:color="auto"/>
                <w:right w:val="none" w:sz="0" w:space="0" w:color="auto"/>
              </w:divBdr>
              <w:divsChild>
                <w:div w:id="1416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7931">
      <w:bodyDiv w:val="1"/>
      <w:marLeft w:val="0"/>
      <w:marRight w:val="0"/>
      <w:marTop w:val="0"/>
      <w:marBottom w:val="0"/>
      <w:divBdr>
        <w:top w:val="none" w:sz="0" w:space="0" w:color="auto"/>
        <w:left w:val="none" w:sz="0" w:space="0" w:color="auto"/>
        <w:bottom w:val="none" w:sz="0" w:space="0" w:color="auto"/>
        <w:right w:val="none" w:sz="0" w:space="0" w:color="auto"/>
      </w:divBdr>
    </w:div>
    <w:div w:id="1985773116">
      <w:bodyDiv w:val="1"/>
      <w:marLeft w:val="0"/>
      <w:marRight w:val="0"/>
      <w:marTop w:val="0"/>
      <w:marBottom w:val="0"/>
      <w:divBdr>
        <w:top w:val="none" w:sz="0" w:space="0" w:color="auto"/>
        <w:left w:val="none" w:sz="0" w:space="0" w:color="auto"/>
        <w:bottom w:val="none" w:sz="0" w:space="0" w:color="auto"/>
        <w:right w:val="none" w:sz="0" w:space="0" w:color="auto"/>
      </w:divBdr>
      <w:divsChild>
        <w:div w:id="1723014039">
          <w:marLeft w:val="0"/>
          <w:marRight w:val="0"/>
          <w:marTop w:val="0"/>
          <w:marBottom w:val="0"/>
          <w:divBdr>
            <w:top w:val="none" w:sz="0" w:space="0" w:color="auto"/>
            <w:left w:val="none" w:sz="0" w:space="0" w:color="auto"/>
            <w:bottom w:val="none" w:sz="0" w:space="0" w:color="auto"/>
            <w:right w:val="none" w:sz="0" w:space="0" w:color="auto"/>
          </w:divBdr>
          <w:divsChild>
            <w:div w:id="1900166941">
              <w:marLeft w:val="0"/>
              <w:marRight w:val="0"/>
              <w:marTop w:val="0"/>
              <w:marBottom w:val="0"/>
              <w:divBdr>
                <w:top w:val="none" w:sz="0" w:space="0" w:color="auto"/>
                <w:left w:val="none" w:sz="0" w:space="0" w:color="auto"/>
                <w:bottom w:val="none" w:sz="0" w:space="0" w:color="auto"/>
                <w:right w:val="none" w:sz="0" w:space="0" w:color="auto"/>
              </w:divBdr>
              <w:divsChild>
                <w:div w:id="11064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9223">
      <w:bodyDiv w:val="1"/>
      <w:marLeft w:val="0"/>
      <w:marRight w:val="0"/>
      <w:marTop w:val="0"/>
      <w:marBottom w:val="0"/>
      <w:divBdr>
        <w:top w:val="none" w:sz="0" w:space="0" w:color="auto"/>
        <w:left w:val="none" w:sz="0" w:space="0" w:color="auto"/>
        <w:bottom w:val="none" w:sz="0" w:space="0" w:color="auto"/>
        <w:right w:val="none" w:sz="0" w:space="0" w:color="auto"/>
      </w:divBdr>
    </w:div>
    <w:div w:id="2019766790">
      <w:bodyDiv w:val="1"/>
      <w:marLeft w:val="0"/>
      <w:marRight w:val="0"/>
      <w:marTop w:val="0"/>
      <w:marBottom w:val="0"/>
      <w:divBdr>
        <w:top w:val="none" w:sz="0" w:space="0" w:color="auto"/>
        <w:left w:val="none" w:sz="0" w:space="0" w:color="auto"/>
        <w:bottom w:val="none" w:sz="0" w:space="0" w:color="auto"/>
        <w:right w:val="none" w:sz="0" w:space="0" w:color="auto"/>
      </w:divBdr>
    </w:div>
    <w:div w:id="2092045538">
      <w:bodyDiv w:val="1"/>
      <w:marLeft w:val="0"/>
      <w:marRight w:val="0"/>
      <w:marTop w:val="0"/>
      <w:marBottom w:val="0"/>
      <w:divBdr>
        <w:top w:val="none" w:sz="0" w:space="0" w:color="auto"/>
        <w:left w:val="none" w:sz="0" w:space="0" w:color="auto"/>
        <w:bottom w:val="none" w:sz="0" w:space="0" w:color="auto"/>
        <w:right w:val="none" w:sz="0" w:space="0" w:color="auto"/>
      </w:divBdr>
    </w:div>
    <w:div w:id="213300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cgw6093@taichung.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043;&#37057;\1%20&#36523;&#24515;&#38556;&#31001;&#36039;&#28304;&#20013;&#24515;&#12304;&#20013;&#38263;&#31243;&#35336;&#30059;&#12305;\&#12304;&#34389;&#29702;&#20013;&#12305;&#24067;&#24314;&#35336;&#30059;\112.10.06&#22635;&#24489;&#36039;&#26009;\&#36523;&#24515;&#38556;&#31001;&#32773;&#26381;&#21209;&#20013;&#24515;&#35036;&#21161;&#26041;&#26696;(&#21547;&#35336;&#30059;&#26360;&#26684;&#24335;)-113&#24180;1004&#21021;&#31295;V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09824-318A-461D-B1C4-EFFB7982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身心障礙者服務中心補助方案(含計畫書格式)-113年1004初稿V1.dot</Template>
  <TotalTime>880</TotalTime>
  <Pages>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廖之郁</dc:creator>
  <cp:keywords/>
  <dc:description/>
  <cp:lastModifiedBy>徐舒芩</cp:lastModifiedBy>
  <cp:revision>449</cp:revision>
  <cp:lastPrinted>2025-04-25T09:57:00Z</cp:lastPrinted>
  <dcterms:created xsi:type="dcterms:W3CDTF">2025-02-06T08:49:00Z</dcterms:created>
  <dcterms:modified xsi:type="dcterms:W3CDTF">2025-06-09T06:07:00Z</dcterms:modified>
</cp:coreProperties>
</file>