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B96205" w14:textId="33CD4DA4" w:rsidR="00D93369" w:rsidRPr="00304EBA" w:rsidRDefault="00D93369" w:rsidP="00D93369">
      <w:pPr>
        <w:rPr>
          <w:rFonts w:ascii="標楷體" w:eastAsia="標楷體" w:hAnsi="標楷體"/>
          <w:bCs/>
          <w:sz w:val="28"/>
          <w:szCs w:val="28"/>
        </w:rPr>
      </w:pPr>
      <w:r w:rsidRPr="00304EBA">
        <w:rPr>
          <w:rFonts w:ascii="標楷體" w:eastAsia="標楷體" w:hAnsi="標楷體" w:hint="eastAsia"/>
          <w:bCs/>
          <w:sz w:val="28"/>
          <w:szCs w:val="28"/>
        </w:rPr>
        <w:t>附件</w:t>
      </w:r>
      <w:r>
        <w:rPr>
          <w:rFonts w:ascii="標楷體" w:eastAsia="標楷體" w:hAnsi="標楷體" w:hint="eastAsia"/>
          <w:bCs/>
          <w:sz w:val="28"/>
          <w:szCs w:val="28"/>
        </w:rPr>
        <w:t>3</w:t>
      </w:r>
    </w:p>
    <w:p w14:paraId="11DFD9F6" w14:textId="3A3B5DCA" w:rsidR="00D93369" w:rsidRPr="00D93369" w:rsidRDefault="00D93369" w:rsidP="00D93369">
      <w:pPr>
        <w:jc w:val="center"/>
        <w:rPr>
          <w:rFonts w:ascii="標楷體" w:eastAsia="標楷體" w:hAnsi="標楷體"/>
          <w:b/>
          <w:sz w:val="32"/>
          <w:szCs w:val="32"/>
        </w:rPr>
      </w:pP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中市</w:t>
      </w:r>
      <w:r w:rsidRPr="00705742">
        <w:rPr>
          <w:rFonts w:ascii="標楷體" w:eastAsia="標楷體" w:hAnsi="標楷體" w:hint="eastAsia"/>
          <w:b/>
          <w:sz w:val="32"/>
          <w:szCs w:val="32"/>
        </w:rPr>
        <w:t>高照顧負荷創新服務方案-照顧服務體驗</w:t>
      </w:r>
      <w:r>
        <w:rPr>
          <w:rFonts w:ascii="標楷體" w:eastAsia="標楷體" w:hAnsi="標楷體" w:hint="eastAsia"/>
          <w:b/>
          <w:sz w:val="32"/>
          <w:szCs w:val="32"/>
        </w:rPr>
        <w:t>異動通報</w:t>
      </w:r>
      <w:r w:rsidR="00A05DC0">
        <w:rPr>
          <w:rFonts w:ascii="標楷體" w:eastAsia="標楷體" w:hAnsi="標楷體" w:hint="eastAsia"/>
          <w:b/>
          <w:sz w:val="32"/>
          <w:szCs w:val="32"/>
        </w:rPr>
        <w:t>表</w:t>
      </w:r>
    </w:p>
    <w:tbl>
      <w:tblPr>
        <w:tblStyle w:val="a5"/>
        <w:tblW w:w="10768" w:type="dxa"/>
        <w:jc w:val="center"/>
        <w:tblLook w:val="04A0" w:firstRow="1" w:lastRow="0" w:firstColumn="1" w:lastColumn="0" w:noHBand="0" w:noVBand="1"/>
      </w:tblPr>
      <w:tblGrid>
        <w:gridCol w:w="1696"/>
        <w:gridCol w:w="744"/>
        <w:gridCol w:w="816"/>
        <w:gridCol w:w="1266"/>
        <w:gridCol w:w="2082"/>
        <w:gridCol w:w="2082"/>
        <w:gridCol w:w="2082"/>
      </w:tblGrid>
      <w:tr w:rsidR="009F5755" w14:paraId="5299E27D" w14:textId="77777777" w:rsidTr="007407B0">
        <w:trPr>
          <w:trHeight w:val="671"/>
          <w:jc w:val="center"/>
        </w:trPr>
        <w:tc>
          <w:tcPr>
            <w:tcW w:w="1696" w:type="dxa"/>
            <w:vMerge w:val="restart"/>
            <w:shd w:val="clear" w:color="auto" w:fill="D9D9D9" w:themeFill="background1" w:themeFillShade="D9"/>
            <w:vAlign w:val="center"/>
          </w:tcPr>
          <w:p w14:paraId="46179C6E" w14:textId="50B547D2" w:rsidR="009F5755" w:rsidRPr="00A968C8" w:rsidRDefault="00D93369" w:rsidP="00D24D7F">
            <w:pPr>
              <w:jc w:val="center"/>
              <w:rPr>
                <w:rFonts w:ascii="標楷體" w:eastAsia="標楷體" w:hAnsi="標楷體"/>
                <w:bCs/>
                <w:szCs w:val="20"/>
              </w:rPr>
            </w:pPr>
            <w:r w:rsidRPr="00A968C8">
              <w:rPr>
                <w:rFonts w:ascii="標楷體" w:eastAsia="標楷體" w:hAnsi="標楷體" w:hint="eastAsia"/>
                <w:bCs/>
                <w:szCs w:val="20"/>
              </w:rPr>
              <w:t>照顧</w:t>
            </w:r>
            <w:r w:rsidR="009F5755" w:rsidRPr="00A968C8">
              <w:rPr>
                <w:rFonts w:ascii="標楷體" w:eastAsia="標楷體" w:hAnsi="標楷體" w:hint="eastAsia"/>
                <w:bCs/>
                <w:szCs w:val="20"/>
              </w:rPr>
              <w:t>服務</w:t>
            </w:r>
            <w:r w:rsidRPr="00A968C8">
              <w:rPr>
                <w:rFonts w:ascii="標楷體" w:eastAsia="標楷體" w:hAnsi="標楷體" w:hint="eastAsia"/>
                <w:bCs/>
                <w:szCs w:val="20"/>
              </w:rPr>
              <w:t>體驗服務使用者</w:t>
            </w:r>
            <w:r w:rsidR="009F5755" w:rsidRPr="00A968C8">
              <w:rPr>
                <w:rFonts w:ascii="標楷體" w:eastAsia="標楷體" w:hAnsi="標楷體" w:hint="eastAsia"/>
                <w:bCs/>
                <w:szCs w:val="20"/>
              </w:rPr>
              <w:t>異動通報單</w:t>
            </w:r>
          </w:p>
        </w:tc>
        <w:tc>
          <w:tcPr>
            <w:tcW w:w="744" w:type="dxa"/>
            <w:vMerge w:val="restart"/>
            <w:shd w:val="clear" w:color="auto" w:fill="D9D9D9" w:themeFill="background1" w:themeFillShade="D9"/>
            <w:vAlign w:val="center"/>
          </w:tcPr>
          <w:p w14:paraId="12D91210" w14:textId="77777777" w:rsidR="009F5755" w:rsidRPr="00A968C8" w:rsidRDefault="009F5755" w:rsidP="00D24D7F">
            <w:pPr>
              <w:jc w:val="center"/>
              <w:rPr>
                <w:rFonts w:ascii="標楷體" w:eastAsia="標楷體" w:hAnsi="標楷體"/>
                <w:bCs/>
                <w:szCs w:val="20"/>
              </w:rPr>
            </w:pPr>
            <w:r w:rsidRPr="00A968C8">
              <w:rPr>
                <w:rFonts w:ascii="標楷體" w:eastAsia="標楷體" w:hAnsi="標楷體" w:hint="eastAsia"/>
                <w:bCs/>
                <w:szCs w:val="20"/>
              </w:rPr>
              <w:t>服務提供單位</w:t>
            </w:r>
          </w:p>
        </w:tc>
        <w:tc>
          <w:tcPr>
            <w:tcW w:w="2082" w:type="dxa"/>
            <w:gridSpan w:val="2"/>
            <w:vAlign w:val="center"/>
          </w:tcPr>
          <w:p w14:paraId="2C96AB15" w14:textId="77777777" w:rsidR="009F5755" w:rsidRDefault="009F5755" w:rsidP="00D24D7F">
            <w:pPr>
              <w:jc w:val="center"/>
              <w:rPr>
                <w:rFonts w:ascii="標楷體" w:eastAsia="標楷體" w:hAnsi="標楷體"/>
                <w:szCs w:val="20"/>
              </w:rPr>
            </w:pPr>
            <w:r>
              <w:rPr>
                <w:rFonts w:ascii="標楷體" w:eastAsia="標楷體" w:hAnsi="標楷體" w:hint="eastAsia"/>
                <w:szCs w:val="20"/>
              </w:rPr>
              <w:t>體驗對象姓名</w:t>
            </w:r>
          </w:p>
        </w:tc>
        <w:tc>
          <w:tcPr>
            <w:tcW w:w="2082" w:type="dxa"/>
            <w:vAlign w:val="center"/>
          </w:tcPr>
          <w:p w14:paraId="2B2E121B" w14:textId="77777777" w:rsidR="009F5755" w:rsidRDefault="009F5755" w:rsidP="00D24D7F">
            <w:pPr>
              <w:jc w:val="center"/>
              <w:rPr>
                <w:rFonts w:ascii="標楷體" w:eastAsia="標楷體" w:hAnsi="標楷體"/>
                <w:szCs w:val="20"/>
              </w:rPr>
            </w:pPr>
          </w:p>
        </w:tc>
        <w:tc>
          <w:tcPr>
            <w:tcW w:w="2082" w:type="dxa"/>
            <w:vAlign w:val="center"/>
          </w:tcPr>
          <w:p w14:paraId="2179689B" w14:textId="77777777" w:rsidR="009F5755" w:rsidRDefault="009F5755" w:rsidP="00D24D7F">
            <w:pPr>
              <w:jc w:val="center"/>
              <w:rPr>
                <w:rFonts w:ascii="標楷體" w:eastAsia="標楷體" w:hAnsi="標楷體"/>
                <w:szCs w:val="20"/>
              </w:rPr>
            </w:pPr>
            <w:r>
              <w:rPr>
                <w:rFonts w:ascii="標楷體" w:eastAsia="標楷體" w:hAnsi="標楷體" w:hint="eastAsia"/>
                <w:szCs w:val="20"/>
              </w:rPr>
              <w:t>身分證字號</w:t>
            </w:r>
          </w:p>
        </w:tc>
        <w:tc>
          <w:tcPr>
            <w:tcW w:w="2082" w:type="dxa"/>
            <w:vAlign w:val="center"/>
          </w:tcPr>
          <w:p w14:paraId="49AED122" w14:textId="77777777" w:rsidR="009F5755" w:rsidRDefault="009F5755" w:rsidP="00D24D7F">
            <w:pPr>
              <w:jc w:val="center"/>
              <w:rPr>
                <w:rFonts w:ascii="標楷體" w:eastAsia="標楷體" w:hAnsi="標楷體"/>
                <w:szCs w:val="20"/>
              </w:rPr>
            </w:pPr>
          </w:p>
        </w:tc>
      </w:tr>
      <w:tr w:rsidR="009F5755" w14:paraId="4EDF9BE3" w14:textId="77777777" w:rsidTr="007407B0">
        <w:trPr>
          <w:trHeight w:val="1728"/>
          <w:jc w:val="center"/>
        </w:trPr>
        <w:tc>
          <w:tcPr>
            <w:tcW w:w="1696" w:type="dxa"/>
            <w:vMerge/>
            <w:shd w:val="clear" w:color="auto" w:fill="D9D9D9" w:themeFill="background1" w:themeFillShade="D9"/>
          </w:tcPr>
          <w:p w14:paraId="7492A6C8" w14:textId="77777777" w:rsidR="009F5755" w:rsidRDefault="009F5755" w:rsidP="00D24D7F">
            <w:pPr>
              <w:rPr>
                <w:rFonts w:ascii="標楷體" w:eastAsia="標楷體" w:hAnsi="標楷體"/>
                <w:szCs w:val="20"/>
              </w:rPr>
            </w:pPr>
          </w:p>
        </w:tc>
        <w:tc>
          <w:tcPr>
            <w:tcW w:w="744" w:type="dxa"/>
            <w:vMerge/>
            <w:shd w:val="clear" w:color="auto" w:fill="D9D9D9" w:themeFill="background1" w:themeFillShade="D9"/>
            <w:vAlign w:val="center"/>
          </w:tcPr>
          <w:p w14:paraId="39152A89" w14:textId="77777777" w:rsidR="009F5755" w:rsidRPr="00C15DA4" w:rsidRDefault="009F5755" w:rsidP="00D24D7F">
            <w:pPr>
              <w:jc w:val="center"/>
              <w:rPr>
                <w:rFonts w:ascii="標楷體" w:eastAsia="標楷體" w:hAnsi="標楷體"/>
                <w:b/>
                <w:szCs w:val="20"/>
              </w:rPr>
            </w:pPr>
          </w:p>
        </w:tc>
        <w:tc>
          <w:tcPr>
            <w:tcW w:w="816" w:type="dxa"/>
            <w:vAlign w:val="center"/>
          </w:tcPr>
          <w:p w14:paraId="7C0DA88D" w14:textId="77777777" w:rsidR="009F5755" w:rsidRDefault="009F5755" w:rsidP="00D24D7F">
            <w:pPr>
              <w:jc w:val="center"/>
              <w:rPr>
                <w:rFonts w:ascii="標楷體" w:eastAsia="標楷體" w:hAnsi="標楷體"/>
                <w:szCs w:val="20"/>
              </w:rPr>
            </w:pPr>
            <w:r w:rsidRPr="008F1644">
              <w:rPr>
                <w:rFonts w:ascii="標楷體" w:eastAsia="標楷體" w:hAnsi="標楷體" w:hint="eastAsia"/>
                <w:szCs w:val="24"/>
              </w:rPr>
              <w:t>日間服務體驗</w:t>
            </w:r>
          </w:p>
        </w:tc>
        <w:tc>
          <w:tcPr>
            <w:tcW w:w="7512" w:type="dxa"/>
            <w:gridSpan w:val="4"/>
          </w:tcPr>
          <w:p w14:paraId="330820CF" w14:textId="77777777" w:rsidR="009F5755" w:rsidRDefault="009F5755" w:rsidP="00D24D7F">
            <w:pPr>
              <w:rPr>
                <w:rFonts w:ascii="標楷體" w:eastAsia="標楷體" w:hAnsi="標楷體"/>
                <w:szCs w:val="24"/>
              </w:rPr>
            </w:pPr>
            <w:r w:rsidRPr="008F1644">
              <w:rPr>
                <w:rFonts w:ascii="標楷體" w:eastAsia="標楷體" w:hAnsi="標楷體" w:hint="eastAsia"/>
                <w:szCs w:val="24"/>
              </w:rPr>
              <w:t>□社區式日間照顧服務</w:t>
            </w:r>
            <w:r>
              <w:rPr>
                <w:rFonts w:ascii="標楷體" w:eastAsia="標楷體" w:hAnsi="標楷體"/>
                <w:szCs w:val="24"/>
              </w:rPr>
              <w:t xml:space="preserve">  </w:t>
            </w:r>
            <w:r w:rsidRPr="008F1644">
              <w:rPr>
                <w:rFonts w:ascii="標楷體" w:eastAsia="標楷體" w:hAnsi="標楷體" w:hint="eastAsia"/>
                <w:szCs w:val="24"/>
              </w:rPr>
              <w:t>□社區日間作業設施</w:t>
            </w:r>
          </w:p>
          <w:p w14:paraId="59DF7B24" w14:textId="77777777" w:rsidR="009F5755" w:rsidRDefault="009F5755" w:rsidP="00D24D7F">
            <w:pPr>
              <w:rPr>
                <w:rFonts w:ascii="標楷體" w:eastAsia="標楷體" w:hAnsi="標楷體"/>
                <w:szCs w:val="24"/>
              </w:rPr>
            </w:pPr>
            <w:r w:rsidRPr="008F1644">
              <w:rPr>
                <w:rFonts w:ascii="標楷體" w:eastAsia="標楷體" w:hAnsi="標楷體" w:hint="eastAsia"/>
                <w:szCs w:val="24"/>
              </w:rPr>
              <w:t>□</w:t>
            </w:r>
            <w:r w:rsidRPr="008F1644">
              <w:rPr>
                <w:rFonts w:ascii="標楷體" w:eastAsia="標楷體" w:hAnsi="標楷體"/>
                <w:szCs w:val="24"/>
              </w:rPr>
              <w:t>身心障礙福利機構(日間式服務)</w:t>
            </w:r>
          </w:p>
          <w:p w14:paraId="6D83FB07" w14:textId="77777777" w:rsidR="009F5755" w:rsidRDefault="009F5755" w:rsidP="00D24D7F">
            <w:pPr>
              <w:rPr>
                <w:rFonts w:eastAsia="標楷體"/>
              </w:rPr>
            </w:pPr>
            <w:r>
              <w:rPr>
                <w:rFonts w:eastAsia="標楷體" w:hint="eastAsia"/>
              </w:rPr>
              <w:t>服務提供</w:t>
            </w:r>
            <w:r w:rsidRPr="0006700D">
              <w:rPr>
                <w:rFonts w:eastAsia="標楷體" w:hint="eastAsia"/>
              </w:rPr>
              <w:t>單位：</w:t>
            </w:r>
            <w:r w:rsidRPr="0006700D">
              <w:rPr>
                <w:rFonts w:eastAsia="標楷體"/>
              </w:rPr>
              <w:t>_______________________</w:t>
            </w:r>
          </w:p>
          <w:p w14:paraId="7B422B68" w14:textId="77777777" w:rsidR="009F5755" w:rsidRPr="00677E94" w:rsidRDefault="009F5755" w:rsidP="00D24D7F">
            <w:pPr>
              <w:spacing w:line="360" w:lineRule="atLeast"/>
              <w:jc w:val="both"/>
              <w:rPr>
                <w:rFonts w:eastAsia="標楷體"/>
                <w:u w:val="single"/>
              </w:rPr>
            </w:pPr>
            <w:r>
              <w:rPr>
                <w:rFonts w:eastAsia="標楷體" w:hint="eastAsia"/>
              </w:rPr>
              <w:t>異動原因說明</w:t>
            </w:r>
            <w:r w:rsidRPr="0006700D">
              <w:rPr>
                <w:rFonts w:eastAsia="標楷體" w:hint="eastAsia"/>
              </w:rPr>
              <w:t>：</w:t>
            </w:r>
            <w:r>
              <w:rPr>
                <w:rFonts w:eastAsia="標楷體" w:hint="eastAsia"/>
                <w:u w:val="single"/>
              </w:rPr>
              <w:t xml:space="preserve">                      </w:t>
            </w:r>
            <w:r>
              <w:rPr>
                <w:rFonts w:eastAsia="標楷體"/>
                <w:u w:val="single"/>
              </w:rPr>
              <w:t xml:space="preserve">                        </w:t>
            </w:r>
          </w:p>
          <w:p w14:paraId="34883C54" w14:textId="77777777" w:rsidR="009F5755" w:rsidRDefault="009F5755" w:rsidP="00D24D7F">
            <w:pPr>
              <w:spacing w:line="360" w:lineRule="atLeast"/>
              <w:rPr>
                <w:rFonts w:eastAsia="標楷體"/>
              </w:rPr>
            </w:pPr>
            <w:r>
              <w:rPr>
                <w:rFonts w:eastAsia="標楷體" w:hint="eastAsia"/>
              </w:rPr>
              <w:t>於</w:t>
            </w:r>
            <w:r w:rsidRPr="00C15DA4">
              <w:rPr>
                <w:rFonts w:eastAsia="標楷體" w:hint="eastAsia"/>
                <w:u w:val="single"/>
              </w:rPr>
              <w:t xml:space="preserve">  </w:t>
            </w:r>
            <w:r>
              <w:rPr>
                <w:rFonts w:eastAsia="標楷體" w:hint="eastAsia"/>
                <w:u w:val="single"/>
              </w:rPr>
              <w:t xml:space="preserve"> </w:t>
            </w:r>
            <w:r w:rsidRPr="00C15DA4">
              <w:rPr>
                <w:rFonts w:eastAsia="標楷體" w:hint="eastAsia"/>
                <w:u w:val="single"/>
              </w:rPr>
              <w:t xml:space="preserve"> </w:t>
            </w:r>
            <w:r>
              <w:rPr>
                <w:rFonts w:eastAsia="標楷體" w:hint="eastAsia"/>
              </w:rPr>
              <w:t>年</w:t>
            </w:r>
            <w:r w:rsidRPr="00C15DA4">
              <w:rPr>
                <w:rFonts w:eastAsia="標楷體" w:hint="eastAsia"/>
                <w:u w:val="single"/>
              </w:rPr>
              <w:t xml:space="preserve"> </w:t>
            </w:r>
            <w:r>
              <w:rPr>
                <w:rFonts w:eastAsia="標楷體" w:hint="eastAsia"/>
                <w:u w:val="single"/>
              </w:rPr>
              <w:t xml:space="preserve"> </w:t>
            </w:r>
            <w:r w:rsidRPr="00C15DA4">
              <w:rPr>
                <w:rFonts w:eastAsia="標楷體" w:hint="eastAsia"/>
                <w:u w:val="single"/>
              </w:rPr>
              <w:t xml:space="preserve">  </w:t>
            </w:r>
            <w:r>
              <w:rPr>
                <w:rFonts w:eastAsia="標楷體" w:hint="eastAsia"/>
              </w:rPr>
              <w:t>月</w:t>
            </w:r>
            <w:r w:rsidRPr="00C15DA4">
              <w:rPr>
                <w:rFonts w:eastAsia="標楷體" w:hint="eastAsia"/>
                <w:u w:val="single"/>
              </w:rPr>
              <w:t xml:space="preserve"> </w:t>
            </w:r>
            <w:r>
              <w:rPr>
                <w:rFonts w:eastAsia="標楷體" w:hint="eastAsia"/>
                <w:u w:val="single"/>
              </w:rPr>
              <w:t xml:space="preserve"> </w:t>
            </w:r>
            <w:r w:rsidRPr="00C15DA4">
              <w:rPr>
                <w:rFonts w:eastAsia="標楷體" w:hint="eastAsia"/>
                <w:u w:val="single"/>
              </w:rPr>
              <w:t xml:space="preserve">  </w:t>
            </w:r>
            <w:r>
              <w:rPr>
                <w:rFonts w:eastAsia="標楷體" w:hint="eastAsia"/>
              </w:rPr>
              <w:t>日結束體驗服務。</w:t>
            </w:r>
          </w:p>
          <w:p w14:paraId="0869839A" w14:textId="77777777" w:rsidR="009F5755" w:rsidRDefault="009F5755" w:rsidP="00D24D7F">
            <w:pPr>
              <w:rPr>
                <w:rFonts w:eastAsia="標楷體"/>
              </w:rPr>
            </w:pPr>
            <w:r>
              <w:rPr>
                <w:rFonts w:eastAsia="標楷體" w:hint="eastAsia"/>
              </w:rPr>
              <w:t xml:space="preserve">                                    </w:t>
            </w:r>
            <w:r w:rsidRPr="0006700D">
              <w:rPr>
                <w:rFonts w:eastAsia="標楷體" w:hint="eastAsia"/>
              </w:rPr>
              <w:t>日期：</w:t>
            </w:r>
            <w:r w:rsidRPr="00C15DA4">
              <w:rPr>
                <w:rFonts w:eastAsia="標楷體" w:hint="eastAsia"/>
                <w:u w:val="single"/>
              </w:rPr>
              <w:t xml:space="preserve">   </w:t>
            </w:r>
            <w:r>
              <w:rPr>
                <w:rFonts w:eastAsia="標楷體" w:hint="eastAsia"/>
                <w:u w:val="single"/>
              </w:rPr>
              <w:t xml:space="preserve"> </w:t>
            </w:r>
            <w:r>
              <w:rPr>
                <w:rFonts w:eastAsia="標楷體" w:hint="eastAsia"/>
              </w:rPr>
              <w:t>年</w:t>
            </w:r>
            <w:r w:rsidRPr="00C15DA4">
              <w:rPr>
                <w:rFonts w:eastAsia="標楷體" w:hint="eastAsia"/>
                <w:u w:val="single"/>
              </w:rPr>
              <w:t xml:space="preserve">   </w:t>
            </w:r>
            <w:r>
              <w:rPr>
                <w:rFonts w:eastAsia="標楷體" w:hint="eastAsia"/>
                <w:u w:val="single"/>
              </w:rPr>
              <w:t xml:space="preserve"> </w:t>
            </w:r>
            <w:r>
              <w:rPr>
                <w:rFonts w:eastAsia="標楷體" w:hint="eastAsia"/>
              </w:rPr>
              <w:t>月</w:t>
            </w:r>
            <w:r w:rsidRPr="00C15DA4">
              <w:rPr>
                <w:rFonts w:eastAsia="標楷體" w:hint="eastAsia"/>
                <w:u w:val="single"/>
              </w:rPr>
              <w:t xml:space="preserve">  </w:t>
            </w:r>
            <w:r>
              <w:rPr>
                <w:rFonts w:eastAsia="標楷體" w:hint="eastAsia"/>
                <w:u w:val="single"/>
              </w:rPr>
              <w:t xml:space="preserve"> </w:t>
            </w:r>
            <w:r w:rsidRPr="00C15DA4">
              <w:rPr>
                <w:rFonts w:eastAsia="標楷體" w:hint="eastAsia"/>
                <w:u w:val="single"/>
              </w:rPr>
              <w:t xml:space="preserve"> </w:t>
            </w:r>
            <w:r>
              <w:rPr>
                <w:rFonts w:eastAsia="標楷體" w:hint="eastAsia"/>
              </w:rPr>
              <w:t>日</w:t>
            </w:r>
          </w:p>
          <w:p w14:paraId="697F2C9E" w14:textId="220DD9CE" w:rsidR="007407B0" w:rsidRPr="008F1644" w:rsidRDefault="007407B0" w:rsidP="00D24D7F">
            <w:pPr>
              <w:rPr>
                <w:rFonts w:ascii="標楷體" w:eastAsia="標楷體" w:hAnsi="標楷體"/>
                <w:szCs w:val="24"/>
              </w:rPr>
            </w:pPr>
          </w:p>
        </w:tc>
      </w:tr>
      <w:tr w:rsidR="009F5755" w14:paraId="1932CA0E" w14:textId="77777777" w:rsidTr="007407B0">
        <w:trPr>
          <w:trHeight w:val="1140"/>
          <w:jc w:val="center"/>
        </w:trPr>
        <w:tc>
          <w:tcPr>
            <w:tcW w:w="1696" w:type="dxa"/>
            <w:vMerge/>
            <w:shd w:val="clear" w:color="auto" w:fill="D9D9D9" w:themeFill="background1" w:themeFillShade="D9"/>
          </w:tcPr>
          <w:p w14:paraId="736C4248" w14:textId="77777777" w:rsidR="009F5755" w:rsidRDefault="009F5755" w:rsidP="00D24D7F">
            <w:pPr>
              <w:rPr>
                <w:rFonts w:ascii="標楷體" w:eastAsia="標楷體" w:hAnsi="標楷體"/>
                <w:szCs w:val="20"/>
              </w:rPr>
            </w:pPr>
          </w:p>
        </w:tc>
        <w:tc>
          <w:tcPr>
            <w:tcW w:w="744" w:type="dxa"/>
            <w:vMerge/>
            <w:shd w:val="clear" w:color="auto" w:fill="D9D9D9" w:themeFill="background1" w:themeFillShade="D9"/>
          </w:tcPr>
          <w:p w14:paraId="1B37B6CD" w14:textId="77777777" w:rsidR="009F5755" w:rsidRDefault="009F5755" w:rsidP="00D24D7F">
            <w:pPr>
              <w:rPr>
                <w:rFonts w:ascii="標楷體" w:eastAsia="標楷體" w:hAnsi="標楷體"/>
                <w:szCs w:val="20"/>
              </w:rPr>
            </w:pPr>
          </w:p>
        </w:tc>
        <w:tc>
          <w:tcPr>
            <w:tcW w:w="816" w:type="dxa"/>
            <w:vAlign w:val="center"/>
          </w:tcPr>
          <w:p w14:paraId="436C86A7" w14:textId="77777777" w:rsidR="009F5755" w:rsidRDefault="009F5755" w:rsidP="00D24D7F">
            <w:pPr>
              <w:jc w:val="center"/>
              <w:rPr>
                <w:rFonts w:ascii="標楷體" w:eastAsia="標楷體" w:hAnsi="標楷體"/>
                <w:szCs w:val="20"/>
              </w:rPr>
            </w:pPr>
            <w:r w:rsidRPr="008F1644">
              <w:rPr>
                <w:rFonts w:ascii="標楷體" w:eastAsia="標楷體" w:hAnsi="標楷體"/>
                <w:szCs w:val="24"/>
              </w:rPr>
              <w:t>夜間服務體驗</w:t>
            </w:r>
          </w:p>
        </w:tc>
        <w:tc>
          <w:tcPr>
            <w:tcW w:w="7512" w:type="dxa"/>
            <w:gridSpan w:val="4"/>
          </w:tcPr>
          <w:p w14:paraId="357686A4" w14:textId="77777777" w:rsidR="009F5755" w:rsidRDefault="009F5755" w:rsidP="00D24D7F">
            <w:pPr>
              <w:rPr>
                <w:rFonts w:ascii="標楷體" w:eastAsia="標楷體" w:hAnsi="標楷體"/>
                <w:szCs w:val="24"/>
              </w:rPr>
            </w:pPr>
            <w:r w:rsidRPr="008F1644">
              <w:rPr>
                <w:rFonts w:ascii="標楷體" w:eastAsia="標楷體" w:hAnsi="標楷體" w:hint="eastAsia"/>
                <w:szCs w:val="24"/>
              </w:rPr>
              <w:t>□</w:t>
            </w:r>
            <w:r w:rsidRPr="008F1644">
              <w:rPr>
                <w:rFonts w:ascii="標楷體" w:eastAsia="標楷體" w:hAnsi="標楷體"/>
                <w:szCs w:val="24"/>
              </w:rPr>
              <w:t>社區居住服務</w:t>
            </w:r>
          </w:p>
          <w:p w14:paraId="1F18107B" w14:textId="77777777" w:rsidR="009F5755" w:rsidRDefault="009F5755" w:rsidP="00D24D7F">
            <w:pPr>
              <w:spacing w:line="360" w:lineRule="atLeast"/>
              <w:jc w:val="both"/>
              <w:rPr>
                <w:rFonts w:eastAsia="標楷體"/>
              </w:rPr>
            </w:pPr>
            <w:r>
              <w:rPr>
                <w:rFonts w:eastAsia="標楷體" w:hint="eastAsia"/>
              </w:rPr>
              <w:t>服務提供</w:t>
            </w:r>
            <w:r w:rsidRPr="0006700D">
              <w:rPr>
                <w:rFonts w:eastAsia="標楷體" w:hint="eastAsia"/>
              </w:rPr>
              <w:t>單位：</w:t>
            </w:r>
            <w:r w:rsidRPr="0006700D">
              <w:rPr>
                <w:rFonts w:eastAsia="標楷體"/>
              </w:rPr>
              <w:t>_______________________</w:t>
            </w:r>
          </w:p>
          <w:p w14:paraId="793CFC6C" w14:textId="77777777" w:rsidR="009F5755" w:rsidRPr="00677E94" w:rsidRDefault="009F5755" w:rsidP="00D24D7F">
            <w:pPr>
              <w:spacing w:line="360" w:lineRule="atLeast"/>
              <w:jc w:val="both"/>
              <w:rPr>
                <w:rFonts w:eastAsia="標楷體"/>
                <w:u w:val="single"/>
              </w:rPr>
            </w:pPr>
            <w:r>
              <w:rPr>
                <w:rFonts w:eastAsia="標楷體" w:hint="eastAsia"/>
              </w:rPr>
              <w:t>異動原因說明</w:t>
            </w:r>
            <w:r w:rsidRPr="0006700D">
              <w:rPr>
                <w:rFonts w:eastAsia="標楷體" w:hint="eastAsia"/>
              </w:rPr>
              <w:t>：</w:t>
            </w:r>
            <w:r>
              <w:rPr>
                <w:rFonts w:eastAsia="標楷體" w:hint="eastAsia"/>
                <w:u w:val="single"/>
              </w:rPr>
              <w:t xml:space="preserve">                      </w:t>
            </w:r>
            <w:r>
              <w:rPr>
                <w:rFonts w:eastAsia="標楷體"/>
                <w:u w:val="single"/>
              </w:rPr>
              <w:t xml:space="preserve">                        </w:t>
            </w:r>
          </w:p>
          <w:p w14:paraId="33ACAEDA" w14:textId="77777777" w:rsidR="009F5755" w:rsidRDefault="009F5755" w:rsidP="00D24D7F">
            <w:pPr>
              <w:spacing w:line="360" w:lineRule="atLeast"/>
              <w:rPr>
                <w:rFonts w:eastAsia="標楷體"/>
              </w:rPr>
            </w:pPr>
            <w:r>
              <w:rPr>
                <w:rFonts w:eastAsia="標楷體" w:hint="eastAsia"/>
              </w:rPr>
              <w:t>於</w:t>
            </w:r>
            <w:r w:rsidRPr="00C15DA4">
              <w:rPr>
                <w:rFonts w:eastAsia="標楷體" w:hint="eastAsia"/>
                <w:u w:val="single"/>
              </w:rPr>
              <w:t xml:space="preserve">  </w:t>
            </w:r>
            <w:r>
              <w:rPr>
                <w:rFonts w:eastAsia="標楷體" w:hint="eastAsia"/>
                <w:u w:val="single"/>
              </w:rPr>
              <w:t xml:space="preserve"> </w:t>
            </w:r>
            <w:r w:rsidRPr="00C15DA4">
              <w:rPr>
                <w:rFonts w:eastAsia="標楷體" w:hint="eastAsia"/>
                <w:u w:val="single"/>
              </w:rPr>
              <w:t xml:space="preserve"> </w:t>
            </w:r>
            <w:r>
              <w:rPr>
                <w:rFonts w:eastAsia="標楷體" w:hint="eastAsia"/>
              </w:rPr>
              <w:t>年</w:t>
            </w:r>
            <w:r w:rsidRPr="00C15DA4">
              <w:rPr>
                <w:rFonts w:eastAsia="標楷體" w:hint="eastAsia"/>
                <w:u w:val="single"/>
              </w:rPr>
              <w:t xml:space="preserve"> </w:t>
            </w:r>
            <w:r>
              <w:rPr>
                <w:rFonts w:eastAsia="標楷體" w:hint="eastAsia"/>
                <w:u w:val="single"/>
              </w:rPr>
              <w:t xml:space="preserve"> </w:t>
            </w:r>
            <w:r w:rsidRPr="00C15DA4">
              <w:rPr>
                <w:rFonts w:eastAsia="標楷體" w:hint="eastAsia"/>
                <w:u w:val="single"/>
              </w:rPr>
              <w:t xml:space="preserve">  </w:t>
            </w:r>
            <w:r>
              <w:rPr>
                <w:rFonts w:eastAsia="標楷體" w:hint="eastAsia"/>
              </w:rPr>
              <w:t>月</w:t>
            </w:r>
            <w:r w:rsidRPr="00C15DA4">
              <w:rPr>
                <w:rFonts w:eastAsia="標楷體" w:hint="eastAsia"/>
                <w:u w:val="single"/>
              </w:rPr>
              <w:t xml:space="preserve"> </w:t>
            </w:r>
            <w:r>
              <w:rPr>
                <w:rFonts w:eastAsia="標楷體" w:hint="eastAsia"/>
                <w:u w:val="single"/>
              </w:rPr>
              <w:t xml:space="preserve"> </w:t>
            </w:r>
            <w:r w:rsidRPr="00C15DA4">
              <w:rPr>
                <w:rFonts w:eastAsia="標楷體" w:hint="eastAsia"/>
                <w:u w:val="single"/>
              </w:rPr>
              <w:t xml:space="preserve">  </w:t>
            </w:r>
            <w:r>
              <w:rPr>
                <w:rFonts w:eastAsia="標楷體" w:hint="eastAsia"/>
              </w:rPr>
              <w:t>日結束體驗服務。</w:t>
            </w:r>
          </w:p>
          <w:p w14:paraId="0361E06A" w14:textId="77777777" w:rsidR="009F5755" w:rsidRDefault="009F5755" w:rsidP="00D24D7F">
            <w:pPr>
              <w:rPr>
                <w:rFonts w:eastAsia="標楷體"/>
              </w:rPr>
            </w:pPr>
            <w:r>
              <w:rPr>
                <w:rFonts w:eastAsia="標楷體" w:hint="eastAsia"/>
              </w:rPr>
              <w:t xml:space="preserve">                                    </w:t>
            </w:r>
            <w:r w:rsidRPr="0006700D">
              <w:rPr>
                <w:rFonts w:eastAsia="標楷體" w:hint="eastAsia"/>
              </w:rPr>
              <w:t>日期：</w:t>
            </w:r>
            <w:r w:rsidRPr="00C15DA4">
              <w:rPr>
                <w:rFonts w:eastAsia="標楷體" w:hint="eastAsia"/>
                <w:u w:val="single"/>
              </w:rPr>
              <w:t xml:space="preserve">   </w:t>
            </w:r>
            <w:r>
              <w:rPr>
                <w:rFonts w:eastAsia="標楷體" w:hint="eastAsia"/>
                <w:u w:val="single"/>
              </w:rPr>
              <w:t xml:space="preserve"> </w:t>
            </w:r>
            <w:r>
              <w:rPr>
                <w:rFonts w:eastAsia="標楷體" w:hint="eastAsia"/>
              </w:rPr>
              <w:t>年</w:t>
            </w:r>
            <w:r w:rsidRPr="00C15DA4">
              <w:rPr>
                <w:rFonts w:eastAsia="標楷體" w:hint="eastAsia"/>
                <w:u w:val="single"/>
              </w:rPr>
              <w:t xml:space="preserve">   </w:t>
            </w:r>
            <w:r>
              <w:rPr>
                <w:rFonts w:eastAsia="標楷體" w:hint="eastAsia"/>
                <w:u w:val="single"/>
              </w:rPr>
              <w:t xml:space="preserve"> </w:t>
            </w:r>
            <w:r>
              <w:rPr>
                <w:rFonts w:eastAsia="標楷體" w:hint="eastAsia"/>
              </w:rPr>
              <w:t>月</w:t>
            </w:r>
            <w:r w:rsidRPr="00C15DA4">
              <w:rPr>
                <w:rFonts w:eastAsia="標楷體" w:hint="eastAsia"/>
                <w:u w:val="single"/>
              </w:rPr>
              <w:t xml:space="preserve">  </w:t>
            </w:r>
            <w:r>
              <w:rPr>
                <w:rFonts w:eastAsia="標楷體" w:hint="eastAsia"/>
                <w:u w:val="single"/>
              </w:rPr>
              <w:t xml:space="preserve"> </w:t>
            </w:r>
            <w:r w:rsidRPr="00C15DA4">
              <w:rPr>
                <w:rFonts w:eastAsia="標楷體" w:hint="eastAsia"/>
                <w:u w:val="single"/>
              </w:rPr>
              <w:t xml:space="preserve"> </w:t>
            </w:r>
            <w:r>
              <w:rPr>
                <w:rFonts w:eastAsia="標楷體" w:hint="eastAsia"/>
              </w:rPr>
              <w:t>日</w:t>
            </w:r>
          </w:p>
          <w:p w14:paraId="02BC9F2A" w14:textId="52EA58EA" w:rsidR="007407B0" w:rsidRPr="008F1644" w:rsidRDefault="007407B0" w:rsidP="00D24D7F">
            <w:pPr>
              <w:rPr>
                <w:rFonts w:ascii="標楷體" w:eastAsia="標楷體" w:hAnsi="標楷體"/>
                <w:szCs w:val="24"/>
                <w:u w:val="single"/>
              </w:rPr>
            </w:pPr>
          </w:p>
        </w:tc>
      </w:tr>
      <w:tr w:rsidR="009F5755" w14:paraId="5B9A9654" w14:textId="77777777" w:rsidTr="007407B0">
        <w:trPr>
          <w:trHeight w:val="700"/>
          <w:jc w:val="center"/>
        </w:trPr>
        <w:tc>
          <w:tcPr>
            <w:tcW w:w="1696" w:type="dxa"/>
            <w:vMerge/>
            <w:shd w:val="clear" w:color="auto" w:fill="D9D9D9" w:themeFill="background1" w:themeFillShade="D9"/>
          </w:tcPr>
          <w:p w14:paraId="4C7E2C9E" w14:textId="77777777" w:rsidR="009F5755" w:rsidRDefault="009F5755" w:rsidP="00D24D7F">
            <w:pPr>
              <w:rPr>
                <w:rFonts w:ascii="標楷體" w:eastAsia="標楷體" w:hAnsi="標楷體"/>
                <w:szCs w:val="20"/>
              </w:rPr>
            </w:pPr>
          </w:p>
        </w:tc>
        <w:tc>
          <w:tcPr>
            <w:tcW w:w="744" w:type="dxa"/>
            <w:vMerge/>
            <w:shd w:val="clear" w:color="auto" w:fill="D9D9D9" w:themeFill="background1" w:themeFillShade="D9"/>
          </w:tcPr>
          <w:p w14:paraId="1F82765A" w14:textId="77777777" w:rsidR="009F5755" w:rsidRDefault="009F5755" w:rsidP="00D24D7F">
            <w:pPr>
              <w:rPr>
                <w:rFonts w:ascii="標楷體" w:eastAsia="標楷體" w:hAnsi="標楷體"/>
                <w:szCs w:val="20"/>
              </w:rPr>
            </w:pPr>
          </w:p>
        </w:tc>
        <w:tc>
          <w:tcPr>
            <w:tcW w:w="2082" w:type="dxa"/>
            <w:gridSpan w:val="2"/>
            <w:vAlign w:val="center"/>
          </w:tcPr>
          <w:p w14:paraId="6B032313" w14:textId="77777777" w:rsidR="009F5755" w:rsidRPr="008F1644" w:rsidRDefault="009F5755" w:rsidP="007407B0">
            <w:pPr>
              <w:jc w:val="center"/>
              <w:rPr>
                <w:rFonts w:ascii="標楷體" w:eastAsia="標楷體" w:hAnsi="標楷體"/>
                <w:szCs w:val="24"/>
              </w:rPr>
            </w:pPr>
            <w:proofErr w:type="gramStart"/>
            <w:r>
              <w:rPr>
                <w:rFonts w:ascii="標楷體" w:eastAsia="標楷體" w:hAnsi="標楷體" w:hint="eastAsia"/>
                <w:szCs w:val="24"/>
              </w:rPr>
              <w:t>承辦人</w:t>
            </w:r>
            <w:r>
              <w:rPr>
                <w:rFonts w:ascii="標楷體" w:eastAsia="標楷體" w:hAnsi="標楷體" w:hint="eastAsia"/>
                <w:szCs w:val="20"/>
              </w:rPr>
              <w:t>核章</w:t>
            </w:r>
            <w:proofErr w:type="gramEnd"/>
          </w:p>
        </w:tc>
        <w:tc>
          <w:tcPr>
            <w:tcW w:w="2082" w:type="dxa"/>
            <w:vAlign w:val="center"/>
          </w:tcPr>
          <w:p w14:paraId="72657B92" w14:textId="77777777" w:rsidR="009F5755" w:rsidRPr="008F1644" w:rsidRDefault="009F5755" w:rsidP="007407B0">
            <w:pPr>
              <w:jc w:val="center"/>
              <w:rPr>
                <w:rFonts w:ascii="標楷體" w:eastAsia="標楷體" w:hAnsi="標楷體"/>
                <w:szCs w:val="24"/>
              </w:rPr>
            </w:pPr>
          </w:p>
        </w:tc>
        <w:tc>
          <w:tcPr>
            <w:tcW w:w="2082" w:type="dxa"/>
            <w:vAlign w:val="center"/>
          </w:tcPr>
          <w:p w14:paraId="3A4290FE" w14:textId="77777777" w:rsidR="009F5755" w:rsidRPr="008F1644" w:rsidRDefault="009F5755" w:rsidP="007407B0">
            <w:pPr>
              <w:jc w:val="center"/>
              <w:rPr>
                <w:rFonts w:ascii="標楷體" w:eastAsia="標楷體" w:hAnsi="標楷體"/>
                <w:szCs w:val="24"/>
              </w:rPr>
            </w:pPr>
            <w:r>
              <w:rPr>
                <w:rFonts w:ascii="標楷體" w:eastAsia="標楷體" w:hAnsi="標楷體" w:hint="eastAsia"/>
                <w:szCs w:val="20"/>
              </w:rPr>
              <w:t>主管核章</w:t>
            </w:r>
          </w:p>
        </w:tc>
        <w:tc>
          <w:tcPr>
            <w:tcW w:w="2082" w:type="dxa"/>
            <w:vAlign w:val="center"/>
          </w:tcPr>
          <w:p w14:paraId="26C12AFB" w14:textId="77777777" w:rsidR="009F5755" w:rsidRPr="008F1644" w:rsidRDefault="009F5755" w:rsidP="00D24D7F">
            <w:pPr>
              <w:rPr>
                <w:rFonts w:ascii="標楷體" w:eastAsia="標楷體" w:hAnsi="標楷體"/>
                <w:szCs w:val="24"/>
              </w:rPr>
            </w:pPr>
          </w:p>
        </w:tc>
      </w:tr>
    </w:tbl>
    <w:p w14:paraId="20E9D178" w14:textId="77777777" w:rsidR="00A66942" w:rsidRPr="00A66942" w:rsidRDefault="00A62ABB" w:rsidP="00A62ABB">
      <w:pPr>
        <w:jc w:val="both"/>
        <w:rPr>
          <w:rFonts w:ascii="標楷體" w:eastAsia="標楷體" w:hAnsi="標楷體"/>
        </w:rPr>
      </w:pPr>
      <w:r w:rsidRPr="00A66942">
        <w:rPr>
          <w:rFonts w:ascii="標楷體" w:eastAsia="標楷體" w:hAnsi="標楷體" w:hint="eastAsia"/>
        </w:rPr>
        <w:t>聯絡電話:(</w:t>
      </w:r>
      <w:r w:rsidRPr="00A66942">
        <w:rPr>
          <w:rFonts w:ascii="標楷體" w:eastAsia="標楷體" w:hAnsi="標楷體"/>
        </w:rPr>
        <w:t>0</w:t>
      </w:r>
      <w:r w:rsidRPr="00A66942">
        <w:rPr>
          <w:rFonts w:ascii="標楷體" w:eastAsia="標楷體" w:hAnsi="標楷體" w:hint="eastAsia"/>
        </w:rPr>
        <w:t>4)2228</w:t>
      </w:r>
      <w:r w:rsidRPr="00A66942">
        <w:rPr>
          <w:rFonts w:ascii="標楷體" w:eastAsia="標楷體" w:hAnsi="標楷體"/>
        </w:rPr>
        <w:t>-</w:t>
      </w:r>
      <w:r w:rsidRPr="00A66942">
        <w:rPr>
          <w:rFonts w:ascii="標楷體" w:eastAsia="標楷體" w:hAnsi="標楷體" w:hint="eastAsia"/>
        </w:rPr>
        <w:t>9111#37361</w:t>
      </w:r>
      <w:proofErr w:type="gramStart"/>
      <w:r w:rsidR="00A66942" w:rsidRPr="00A66942">
        <w:rPr>
          <w:rFonts w:ascii="標楷體" w:eastAsia="標楷體" w:hAnsi="標楷體" w:hint="eastAsia"/>
        </w:rPr>
        <w:t>臺</w:t>
      </w:r>
      <w:proofErr w:type="gramEnd"/>
      <w:r w:rsidR="00A66942" w:rsidRPr="00A66942">
        <w:rPr>
          <w:rFonts w:ascii="標楷體" w:eastAsia="標楷體" w:hAnsi="標楷體" w:hint="eastAsia"/>
        </w:rPr>
        <w:t>中市政府社會局身心障礙福利科</w:t>
      </w:r>
      <w:r w:rsidRPr="00A66942">
        <w:rPr>
          <w:rFonts w:ascii="標楷體" w:eastAsia="標楷體" w:hAnsi="標楷體" w:hint="eastAsia"/>
        </w:rPr>
        <w:t>徐小姐，</w:t>
      </w:r>
    </w:p>
    <w:p w14:paraId="048E9C73" w14:textId="45159C19" w:rsidR="00A62ABB" w:rsidRPr="00A66942" w:rsidRDefault="00A62ABB" w:rsidP="00A62ABB">
      <w:pPr>
        <w:jc w:val="both"/>
        <w:rPr>
          <w:rFonts w:ascii="標楷體" w:eastAsia="標楷體" w:hAnsi="標楷體"/>
        </w:rPr>
      </w:pPr>
      <w:r w:rsidRPr="00A66942">
        <w:rPr>
          <w:rFonts w:ascii="標楷體" w:eastAsia="標楷體" w:hAnsi="標楷體" w:hint="eastAsia"/>
        </w:rPr>
        <w:t>傳真:(0</w:t>
      </w:r>
      <w:r w:rsidRPr="00A66942">
        <w:rPr>
          <w:rFonts w:ascii="標楷體" w:eastAsia="標楷體" w:hAnsi="標楷體"/>
        </w:rPr>
        <w:t>4</w:t>
      </w:r>
      <w:r w:rsidRPr="00A66942">
        <w:rPr>
          <w:rFonts w:ascii="標楷體" w:eastAsia="標楷體" w:hAnsi="標楷體" w:hint="eastAsia"/>
        </w:rPr>
        <w:t>)2229-1807，信箱:</w:t>
      </w:r>
      <w:hyperlink r:id="rId8" w:history="1">
        <w:r w:rsidRPr="00A66942">
          <w:rPr>
            <w:rStyle w:val="af9"/>
            <w:rFonts w:ascii="標楷體" w:eastAsia="標楷體" w:hAnsi="標楷體" w:hint="eastAsia"/>
            <w:color w:val="auto"/>
          </w:rPr>
          <w:t>t</w:t>
        </w:r>
        <w:r w:rsidRPr="00A66942">
          <w:rPr>
            <w:rStyle w:val="af9"/>
            <w:rFonts w:ascii="標楷體" w:eastAsia="標楷體" w:hAnsi="標楷體"/>
            <w:color w:val="auto"/>
          </w:rPr>
          <w:t>ccgw6093@taichung.gov.</w:t>
        </w:r>
        <w:r w:rsidRPr="00A66942">
          <w:rPr>
            <w:rStyle w:val="af9"/>
            <w:rFonts w:ascii="標楷體" w:eastAsia="標楷體" w:hAnsi="標楷體" w:hint="eastAsia"/>
            <w:color w:val="auto"/>
          </w:rPr>
          <w:t>t</w:t>
        </w:r>
        <w:r w:rsidRPr="00A66942">
          <w:rPr>
            <w:rStyle w:val="af9"/>
            <w:rFonts w:ascii="標楷體" w:eastAsia="標楷體" w:hAnsi="標楷體"/>
            <w:color w:val="auto"/>
          </w:rPr>
          <w:t>w</w:t>
        </w:r>
      </w:hyperlink>
    </w:p>
    <w:p w14:paraId="4C85C831" w14:textId="77777777" w:rsidR="009F5755" w:rsidRPr="00A62ABB" w:rsidRDefault="009F5755" w:rsidP="00AC3316">
      <w:pPr>
        <w:spacing w:line="440" w:lineRule="exact"/>
        <w:rPr>
          <w:rFonts w:ascii="標楷體" w:eastAsia="標楷體" w:hAnsi="標楷體"/>
          <w:sz w:val="28"/>
        </w:rPr>
      </w:pPr>
    </w:p>
    <w:p w14:paraId="2D63AFD4" w14:textId="77777777" w:rsidR="00622C62" w:rsidRDefault="00622C62" w:rsidP="00AC3316">
      <w:pPr>
        <w:spacing w:line="440" w:lineRule="exact"/>
        <w:rPr>
          <w:rFonts w:ascii="標楷體" w:eastAsia="標楷體" w:hAnsi="標楷體"/>
          <w:sz w:val="28"/>
        </w:rPr>
      </w:pPr>
    </w:p>
    <w:p w14:paraId="643AA827" w14:textId="77777777" w:rsidR="00622C62" w:rsidRDefault="00622C62" w:rsidP="00AC3316">
      <w:pPr>
        <w:spacing w:line="440" w:lineRule="exact"/>
        <w:rPr>
          <w:rFonts w:ascii="標楷體" w:eastAsia="標楷體" w:hAnsi="標楷體"/>
          <w:sz w:val="28"/>
        </w:rPr>
      </w:pPr>
    </w:p>
    <w:p w14:paraId="144D575E" w14:textId="77777777" w:rsidR="00622C62" w:rsidRDefault="00622C62" w:rsidP="00AC3316">
      <w:pPr>
        <w:spacing w:line="440" w:lineRule="exact"/>
        <w:rPr>
          <w:rFonts w:ascii="標楷體" w:eastAsia="標楷體" w:hAnsi="標楷體"/>
          <w:sz w:val="28"/>
        </w:rPr>
      </w:pPr>
    </w:p>
    <w:p w14:paraId="6433970F" w14:textId="77777777" w:rsidR="00622C62" w:rsidRDefault="00622C62" w:rsidP="00AC3316">
      <w:pPr>
        <w:spacing w:line="440" w:lineRule="exact"/>
        <w:rPr>
          <w:rFonts w:ascii="標楷體" w:eastAsia="標楷體" w:hAnsi="標楷體"/>
          <w:sz w:val="28"/>
        </w:rPr>
      </w:pPr>
    </w:p>
    <w:p w14:paraId="1A26C278" w14:textId="77777777" w:rsidR="00622C62" w:rsidRDefault="00622C62" w:rsidP="00AC3316">
      <w:pPr>
        <w:spacing w:line="440" w:lineRule="exact"/>
        <w:rPr>
          <w:rFonts w:ascii="標楷體" w:eastAsia="標楷體" w:hAnsi="標楷體"/>
          <w:sz w:val="28"/>
        </w:rPr>
      </w:pPr>
    </w:p>
    <w:p w14:paraId="6A5840DC" w14:textId="77777777" w:rsidR="00622C62" w:rsidRDefault="00622C62" w:rsidP="00AC3316">
      <w:pPr>
        <w:spacing w:line="440" w:lineRule="exact"/>
        <w:rPr>
          <w:rFonts w:ascii="標楷體" w:eastAsia="標楷體" w:hAnsi="標楷體"/>
          <w:sz w:val="28"/>
        </w:rPr>
      </w:pPr>
    </w:p>
    <w:p w14:paraId="3116D837" w14:textId="77777777" w:rsidR="00622C62" w:rsidRDefault="00622C62" w:rsidP="00AC3316">
      <w:pPr>
        <w:spacing w:line="440" w:lineRule="exact"/>
        <w:rPr>
          <w:rFonts w:ascii="標楷體" w:eastAsia="標楷體" w:hAnsi="標楷體"/>
          <w:sz w:val="28"/>
        </w:rPr>
      </w:pPr>
    </w:p>
    <w:p w14:paraId="239BBD7B" w14:textId="77777777" w:rsidR="00622C62" w:rsidRDefault="00622C62" w:rsidP="00AC3316">
      <w:pPr>
        <w:spacing w:line="440" w:lineRule="exact"/>
        <w:rPr>
          <w:rFonts w:ascii="標楷體" w:eastAsia="標楷體" w:hAnsi="標楷體"/>
          <w:sz w:val="28"/>
        </w:rPr>
      </w:pPr>
    </w:p>
    <w:p w14:paraId="09A5D9E5" w14:textId="77777777" w:rsidR="00622C62" w:rsidRDefault="00622C62" w:rsidP="00AC3316">
      <w:pPr>
        <w:spacing w:line="440" w:lineRule="exact"/>
        <w:rPr>
          <w:rFonts w:ascii="標楷體" w:eastAsia="標楷體" w:hAnsi="標楷體"/>
          <w:sz w:val="28"/>
        </w:rPr>
      </w:pPr>
    </w:p>
    <w:p w14:paraId="7674B7BA" w14:textId="77777777" w:rsidR="00D61873" w:rsidRPr="00FB5330" w:rsidRDefault="00D61873" w:rsidP="00AC3316">
      <w:pPr>
        <w:spacing w:line="440" w:lineRule="exact"/>
        <w:rPr>
          <w:rFonts w:ascii="標楷體" w:eastAsia="標楷體" w:hAnsi="標楷體" w:hint="eastAsia"/>
          <w:sz w:val="28"/>
        </w:rPr>
      </w:pPr>
    </w:p>
    <w:sectPr w:rsidR="00D61873" w:rsidRPr="00FB5330" w:rsidSect="00FC5A36">
      <w:footerReference w:type="default" r:id="rId9"/>
      <w:pgSz w:w="11906" w:h="16838"/>
      <w:pgMar w:top="1440" w:right="992" w:bottom="1440" w:left="1134" w:header="851" w:footer="61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8EC6" w14:textId="77777777" w:rsidR="00E21753" w:rsidRDefault="00E21753" w:rsidP="00C11710">
      <w:r>
        <w:separator/>
      </w:r>
    </w:p>
  </w:endnote>
  <w:endnote w:type="continuationSeparator" w:id="0">
    <w:p w14:paraId="495B0F7A" w14:textId="77777777" w:rsidR="00E21753" w:rsidRDefault="00E21753" w:rsidP="00C1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5C93" w14:textId="77777777" w:rsidR="001103B1" w:rsidRDefault="001103B1">
    <w:pPr>
      <w:pStyle w:val="aa"/>
      <w:jc w:val="center"/>
    </w:pPr>
    <w:r>
      <w:fldChar w:fldCharType="begin"/>
    </w:r>
    <w:r>
      <w:instrText>PAGE   \* MERGEFORMAT</w:instrText>
    </w:r>
    <w:r>
      <w:fldChar w:fldCharType="separate"/>
    </w:r>
    <w:r w:rsidR="004F27E0" w:rsidRPr="004F27E0">
      <w:rPr>
        <w:noProof/>
        <w:lang w:val="zh-TW"/>
      </w:rPr>
      <w:t>16</w:t>
    </w:r>
    <w:r>
      <w:fldChar w:fldCharType="end"/>
    </w:r>
  </w:p>
  <w:p w14:paraId="074222D6" w14:textId="77777777" w:rsidR="001103B1" w:rsidRDefault="001103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7898" w14:textId="77777777" w:rsidR="00E21753" w:rsidRDefault="00E21753" w:rsidP="00C11710">
      <w:r>
        <w:separator/>
      </w:r>
    </w:p>
  </w:footnote>
  <w:footnote w:type="continuationSeparator" w:id="0">
    <w:p w14:paraId="3C91D596" w14:textId="77777777" w:rsidR="00E21753" w:rsidRDefault="00E21753" w:rsidP="00C11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3E8"/>
    <w:multiLevelType w:val="hybridMultilevel"/>
    <w:tmpl w:val="46EADC38"/>
    <w:lvl w:ilvl="0" w:tplc="E8DE4E14">
      <w:start w:val="1"/>
      <w:numFmt w:val="decimal"/>
      <w:lvlText w:val="(%1)"/>
      <w:lvlJc w:val="left"/>
      <w:pPr>
        <w:ind w:left="2040" w:hanging="480"/>
      </w:pPr>
      <w:rPr>
        <w:rFonts w:ascii="標楷體" w:eastAsia="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DAC327B"/>
    <w:multiLevelType w:val="hybridMultilevel"/>
    <w:tmpl w:val="47B449D8"/>
    <w:lvl w:ilvl="0" w:tplc="6ACA3ECC">
      <w:start w:val="1"/>
      <w:numFmt w:val="decimal"/>
      <w:lvlText w:val="(%1)"/>
      <w:lvlJc w:val="left"/>
      <w:pPr>
        <w:ind w:left="2040" w:hanging="480"/>
      </w:pPr>
      <w:rPr>
        <w:rFonts w:ascii="標楷體" w:eastAsia="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DE237E1"/>
    <w:multiLevelType w:val="hybridMultilevel"/>
    <w:tmpl w:val="FD6A5910"/>
    <w:lvl w:ilvl="0" w:tplc="4550649C">
      <w:start w:val="1"/>
      <w:numFmt w:val="taiwaneseCountingThousand"/>
      <w:lvlText w:val="(%1)"/>
      <w:lvlJc w:val="left"/>
      <w:pPr>
        <w:ind w:left="1330" w:hanging="480"/>
      </w:pPr>
      <w:rPr>
        <w:rFonts w:ascii="標楷體" w:eastAsia="標楷體" w:hAnsi="標楷體" w:hint="default"/>
        <w:strike w:val="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133F1CA3"/>
    <w:multiLevelType w:val="hybridMultilevel"/>
    <w:tmpl w:val="ABF6661C"/>
    <w:lvl w:ilvl="0" w:tplc="02C218E6">
      <w:start w:val="1"/>
      <w:numFmt w:val="decimal"/>
      <w:lvlText w:val="%1."/>
      <w:lvlJc w:val="left"/>
      <w:pPr>
        <w:ind w:left="1723" w:hanging="480"/>
      </w:pPr>
      <w:rPr>
        <w:rFonts w:ascii="標楷體" w:eastAsia="標楷體" w:hAnsi="標楷體"/>
      </w:rPr>
    </w:lvl>
    <w:lvl w:ilvl="1" w:tplc="CF8492F4">
      <w:start w:val="8"/>
      <w:numFmt w:val="ideographLegalTraditional"/>
      <w:lvlText w:val="%2、"/>
      <w:lvlJc w:val="left"/>
      <w:pPr>
        <w:ind w:left="2443" w:hanging="720"/>
      </w:pPr>
      <w:rPr>
        <w:rFonts w:ascii="標楷體" w:hAnsi="Calibri" w:cs="標楷體" w:hint="default"/>
        <w:color w:val="000000"/>
      </w:rPr>
    </w:lvl>
    <w:lvl w:ilvl="2" w:tplc="0409001B">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4" w15:restartNumberingAfterBreak="0">
    <w:nsid w:val="18B5096E"/>
    <w:multiLevelType w:val="hybridMultilevel"/>
    <w:tmpl w:val="E31E9996"/>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 w15:restartNumberingAfterBreak="0">
    <w:nsid w:val="23826C7B"/>
    <w:multiLevelType w:val="hybridMultilevel"/>
    <w:tmpl w:val="E00EFF36"/>
    <w:lvl w:ilvl="0" w:tplc="4550649C">
      <w:start w:val="1"/>
      <w:numFmt w:val="taiwaneseCountingThousand"/>
      <w:lvlText w:val="(%1)"/>
      <w:lvlJc w:val="left"/>
      <w:pPr>
        <w:ind w:left="1210" w:hanging="480"/>
      </w:pPr>
      <w:rPr>
        <w:rFonts w:ascii="標楷體" w:eastAsia="標楷體" w:hAnsi="標楷體" w:hint="default"/>
        <w:strike w:val="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6" w15:restartNumberingAfterBreak="0">
    <w:nsid w:val="27372017"/>
    <w:multiLevelType w:val="hybridMultilevel"/>
    <w:tmpl w:val="8068B782"/>
    <w:lvl w:ilvl="0" w:tplc="04090015">
      <w:start w:val="1"/>
      <w:numFmt w:val="taiwaneseCountingThousand"/>
      <w:lvlText w:val="%1、"/>
      <w:lvlJc w:val="left"/>
      <w:pPr>
        <w:ind w:left="1644" w:hanging="480"/>
      </w:pPr>
      <w:rPr>
        <w:rFonts w:hint="default"/>
        <w:strike w:val="0"/>
      </w:rPr>
    </w:lvl>
    <w:lvl w:ilvl="1" w:tplc="04090019">
      <w:start w:val="1"/>
      <w:numFmt w:val="ideographTraditional"/>
      <w:lvlText w:val="%2、"/>
      <w:lvlJc w:val="left"/>
      <w:pPr>
        <w:ind w:left="2124" w:hanging="480"/>
      </w:pPr>
    </w:lvl>
    <w:lvl w:ilvl="2" w:tplc="0409001B">
      <w:start w:val="1"/>
      <w:numFmt w:val="lowerRoman"/>
      <w:lvlText w:val="%3."/>
      <w:lvlJc w:val="right"/>
      <w:pPr>
        <w:ind w:left="2604" w:hanging="480"/>
      </w:pPr>
    </w:lvl>
    <w:lvl w:ilvl="3" w:tplc="0409000F">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7" w15:restartNumberingAfterBreak="0">
    <w:nsid w:val="328E26D3"/>
    <w:multiLevelType w:val="hybridMultilevel"/>
    <w:tmpl w:val="DA1029B8"/>
    <w:lvl w:ilvl="0" w:tplc="4550649C">
      <w:start w:val="1"/>
      <w:numFmt w:val="taiwaneseCountingThousand"/>
      <w:lvlText w:val="(%1)"/>
      <w:lvlJc w:val="left"/>
      <w:pPr>
        <w:ind w:left="1210" w:hanging="480"/>
      </w:pPr>
      <w:rPr>
        <w:rFonts w:ascii="標楷體" w:eastAsia="標楷體" w:hAnsi="標楷體" w:hint="default"/>
        <w:strike w:val="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8" w15:restartNumberingAfterBreak="0">
    <w:nsid w:val="359B40B8"/>
    <w:multiLevelType w:val="hybridMultilevel"/>
    <w:tmpl w:val="5F0E2178"/>
    <w:lvl w:ilvl="0" w:tplc="4550649C">
      <w:start w:val="1"/>
      <w:numFmt w:val="taiwaneseCountingThousand"/>
      <w:lvlText w:val="(%1)"/>
      <w:lvlJc w:val="left"/>
      <w:pPr>
        <w:ind w:left="1210" w:hanging="480"/>
      </w:pPr>
      <w:rPr>
        <w:rFonts w:ascii="標楷體" w:eastAsia="標楷體" w:hAnsi="標楷體" w:hint="default"/>
        <w:strike w:val="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9" w15:restartNumberingAfterBreak="0">
    <w:nsid w:val="36813DA1"/>
    <w:multiLevelType w:val="hybridMultilevel"/>
    <w:tmpl w:val="8E54C3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70719"/>
    <w:multiLevelType w:val="hybridMultilevel"/>
    <w:tmpl w:val="DDBE5C98"/>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3DE41AB4"/>
    <w:multiLevelType w:val="hybridMultilevel"/>
    <w:tmpl w:val="43E65556"/>
    <w:lvl w:ilvl="0" w:tplc="D098167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350014"/>
    <w:multiLevelType w:val="hybridMultilevel"/>
    <w:tmpl w:val="8A3241D6"/>
    <w:lvl w:ilvl="0" w:tplc="04090015">
      <w:start w:val="1"/>
      <w:numFmt w:val="taiwaneseCountingThousand"/>
      <w:lvlText w:val="%1、"/>
      <w:lvlJc w:val="left"/>
      <w:pPr>
        <w:ind w:left="480" w:hanging="480"/>
      </w:pPr>
    </w:lvl>
    <w:lvl w:ilvl="1" w:tplc="1C80ADDA">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E36843"/>
    <w:multiLevelType w:val="hybridMultilevel"/>
    <w:tmpl w:val="7C02FB9E"/>
    <w:lvl w:ilvl="0" w:tplc="383485BE">
      <w:start w:val="1"/>
      <w:numFmt w:val="taiwaneseCountingThousand"/>
      <w:lvlText w:val="%1、"/>
      <w:lvlJc w:val="left"/>
      <w:pPr>
        <w:ind w:left="730" w:hanging="480"/>
      </w:pPr>
      <w:rPr>
        <w:rFonts w:ascii="Times New Roman" w:hAnsi="Times New Roman" w:hint="default"/>
        <w:sz w:val="28"/>
        <w:szCs w:val="28"/>
      </w:rPr>
    </w:lvl>
    <w:lvl w:ilvl="1" w:tplc="04090019">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4" w15:restartNumberingAfterBreak="0">
    <w:nsid w:val="52456CB3"/>
    <w:multiLevelType w:val="hybridMultilevel"/>
    <w:tmpl w:val="457CFBAC"/>
    <w:lvl w:ilvl="0" w:tplc="7AD0FBBA">
      <w:start w:val="1"/>
      <w:numFmt w:val="taiwaneseCountingThousand"/>
      <w:lvlText w:val="%1、"/>
      <w:lvlJc w:val="left"/>
      <w:pPr>
        <w:ind w:left="764" w:hanging="480"/>
      </w:pPr>
      <w:rPr>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5FF50164"/>
    <w:multiLevelType w:val="hybridMultilevel"/>
    <w:tmpl w:val="FD229602"/>
    <w:lvl w:ilvl="0" w:tplc="16B0B318">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727362"/>
    <w:multiLevelType w:val="hybridMultilevel"/>
    <w:tmpl w:val="E7DA1C72"/>
    <w:lvl w:ilvl="0" w:tplc="A17A739E">
      <w:start w:val="1"/>
      <w:numFmt w:val="decimal"/>
      <w:lvlText w:val="%1."/>
      <w:lvlJc w:val="left"/>
      <w:pPr>
        <w:ind w:left="1604" w:hanging="360"/>
      </w:pPr>
      <w:rPr>
        <w:rFonts w:ascii="標楷體" w:hAnsi="標楷體" w:hint="default"/>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7" w15:restartNumberingAfterBreak="0">
    <w:nsid w:val="698B4B3E"/>
    <w:multiLevelType w:val="hybridMultilevel"/>
    <w:tmpl w:val="9F8C399A"/>
    <w:lvl w:ilvl="0" w:tplc="C5921A6E">
      <w:start w:val="1"/>
      <w:numFmt w:val="decimal"/>
      <w:lvlText w:val="(%1)"/>
      <w:lvlJc w:val="left"/>
      <w:pPr>
        <w:ind w:left="2170" w:hanging="480"/>
      </w:pPr>
      <w:rPr>
        <w:rFonts w:hint="default"/>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8" w15:restartNumberingAfterBreak="0">
    <w:nsid w:val="71CC6DEA"/>
    <w:multiLevelType w:val="hybridMultilevel"/>
    <w:tmpl w:val="073CF582"/>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9" w15:restartNumberingAfterBreak="0">
    <w:nsid w:val="72AE54E4"/>
    <w:multiLevelType w:val="hybridMultilevel"/>
    <w:tmpl w:val="D8CC976A"/>
    <w:lvl w:ilvl="0" w:tplc="16B0B318">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
  </w:num>
  <w:num w:numId="3">
    <w:abstractNumId w:val="6"/>
  </w:num>
  <w:num w:numId="4">
    <w:abstractNumId w:val="3"/>
  </w:num>
  <w:num w:numId="5">
    <w:abstractNumId w:val="0"/>
  </w:num>
  <w:num w:numId="6">
    <w:abstractNumId w:val="1"/>
  </w:num>
  <w:num w:numId="7">
    <w:abstractNumId w:val="19"/>
  </w:num>
  <w:num w:numId="8">
    <w:abstractNumId w:val="15"/>
  </w:num>
  <w:num w:numId="9">
    <w:abstractNumId w:val="9"/>
  </w:num>
  <w:num w:numId="10">
    <w:abstractNumId w:val="12"/>
  </w:num>
  <w:num w:numId="11">
    <w:abstractNumId w:val="13"/>
  </w:num>
  <w:num w:numId="12">
    <w:abstractNumId w:val="8"/>
  </w:num>
  <w:num w:numId="13">
    <w:abstractNumId w:val="18"/>
  </w:num>
  <w:num w:numId="14">
    <w:abstractNumId w:val="4"/>
  </w:num>
  <w:num w:numId="15">
    <w:abstractNumId w:val="11"/>
  </w:num>
  <w:num w:numId="16">
    <w:abstractNumId w:val="16"/>
  </w:num>
  <w:num w:numId="17">
    <w:abstractNumId w:val="17"/>
  </w:num>
  <w:num w:numId="18">
    <w:abstractNumId w:val="10"/>
  </w:num>
  <w:num w:numId="19">
    <w:abstractNumId w:val="7"/>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attachedTemplate r:id="rId1"/>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F4"/>
    <w:rsid w:val="00000A72"/>
    <w:rsid w:val="00000E23"/>
    <w:rsid w:val="000017CF"/>
    <w:rsid w:val="000017DC"/>
    <w:rsid w:val="000058C8"/>
    <w:rsid w:val="000076BE"/>
    <w:rsid w:val="000139FE"/>
    <w:rsid w:val="00013AC5"/>
    <w:rsid w:val="00013DF8"/>
    <w:rsid w:val="00014BAA"/>
    <w:rsid w:val="00014C4B"/>
    <w:rsid w:val="000168FE"/>
    <w:rsid w:val="00017997"/>
    <w:rsid w:val="000206D0"/>
    <w:rsid w:val="00021DDE"/>
    <w:rsid w:val="000226DF"/>
    <w:rsid w:val="00032A67"/>
    <w:rsid w:val="00034869"/>
    <w:rsid w:val="00036F29"/>
    <w:rsid w:val="0004080A"/>
    <w:rsid w:val="0004390A"/>
    <w:rsid w:val="0004690C"/>
    <w:rsid w:val="00047E08"/>
    <w:rsid w:val="00047E6A"/>
    <w:rsid w:val="00051387"/>
    <w:rsid w:val="00052AF0"/>
    <w:rsid w:val="000532B4"/>
    <w:rsid w:val="00053FA6"/>
    <w:rsid w:val="00054C60"/>
    <w:rsid w:val="00055693"/>
    <w:rsid w:val="000559C5"/>
    <w:rsid w:val="00056942"/>
    <w:rsid w:val="00057644"/>
    <w:rsid w:val="00060A49"/>
    <w:rsid w:val="00061194"/>
    <w:rsid w:val="0006128E"/>
    <w:rsid w:val="0006367D"/>
    <w:rsid w:val="00063EA8"/>
    <w:rsid w:val="0006728F"/>
    <w:rsid w:val="00071148"/>
    <w:rsid w:val="00071539"/>
    <w:rsid w:val="00073951"/>
    <w:rsid w:val="00073D30"/>
    <w:rsid w:val="0007452F"/>
    <w:rsid w:val="00074566"/>
    <w:rsid w:val="00075E29"/>
    <w:rsid w:val="00082377"/>
    <w:rsid w:val="000877AA"/>
    <w:rsid w:val="00087E7B"/>
    <w:rsid w:val="0009052E"/>
    <w:rsid w:val="00090C25"/>
    <w:rsid w:val="0009181E"/>
    <w:rsid w:val="00091D83"/>
    <w:rsid w:val="00092592"/>
    <w:rsid w:val="00092F27"/>
    <w:rsid w:val="00094409"/>
    <w:rsid w:val="00095069"/>
    <w:rsid w:val="00095327"/>
    <w:rsid w:val="00095AF7"/>
    <w:rsid w:val="000A0AAA"/>
    <w:rsid w:val="000A268E"/>
    <w:rsid w:val="000A3419"/>
    <w:rsid w:val="000A549B"/>
    <w:rsid w:val="000A6612"/>
    <w:rsid w:val="000A6E95"/>
    <w:rsid w:val="000B07B4"/>
    <w:rsid w:val="000B3D22"/>
    <w:rsid w:val="000B4072"/>
    <w:rsid w:val="000B4E3D"/>
    <w:rsid w:val="000B7191"/>
    <w:rsid w:val="000B7A84"/>
    <w:rsid w:val="000C1EC5"/>
    <w:rsid w:val="000C2E53"/>
    <w:rsid w:val="000C51EC"/>
    <w:rsid w:val="000C645A"/>
    <w:rsid w:val="000C7632"/>
    <w:rsid w:val="000D17B2"/>
    <w:rsid w:val="000D1A9E"/>
    <w:rsid w:val="000D4CF0"/>
    <w:rsid w:val="000D6414"/>
    <w:rsid w:val="000D7B97"/>
    <w:rsid w:val="000E1C18"/>
    <w:rsid w:val="000E3B57"/>
    <w:rsid w:val="000E5E20"/>
    <w:rsid w:val="000F0A8D"/>
    <w:rsid w:val="000F53A8"/>
    <w:rsid w:val="000F5E45"/>
    <w:rsid w:val="000F64E8"/>
    <w:rsid w:val="001000F4"/>
    <w:rsid w:val="001006DD"/>
    <w:rsid w:val="00100C02"/>
    <w:rsid w:val="0010398C"/>
    <w:rsid w:val="00106396"/>
    <w:rsid w:val="001103B1"/>
    <w:rsid w:val="00111006"/>
    <w:rsid w:val="001130C4"/>
    <w:rsid w:val="001145A3"/>
    <w:rsid w:val="001146EE"/>
    <w:rsid w:val="001218D4"/>
    <w:rsid w:val="00123B1B"/>
    <w:rsid w:val="00124047"/>
    <w:rsid w:val="0012419F"/>
    <w:rsid w:val="00124D46"/>
    <w:rsid w:val="0012582C"/>
    <w:rsid w:val="001273DC"/>
    <w:rsid w:val="00127735"/>
    <w:rsid w:val="001329D9"/>
    <w:rsid w:val="001330B8"/>
    <w:rsid w:val="00134383"/>
    <w:rsid w:val="00134602"/>
    <w:rsid w:val="00136113"/>
    <w:rsid w:val="00142DF5"/>
    <w:rsid w:val="00146A57"/>
    <w:rsid w:val="00147E76"/>
    <w:rsid w:val="0015195B"/>
    <w:rsid w:val="00152AE2"/>
    <w:rsid w:val="001531D2"/>
    <w:rsid w:val="001532AB"/>
    <w:rsid w:val="00153E10"/>
    <w:rsid w:val="0015687B"/>
    <w:rsid w:val="0015723D"/>
    <w:rsid w:val="00160B6E"/>
    <w:rsid w:val="00160F49"/>
    <w:rsid w:val="00162096"/>
    <w:rsid w:val="001621FF"/>
    <w:rsid w:val="00165D13"/>
    <w:rsid w:val="001662F9"/>
    <w:rsid w:val="00166AC1"/>
    <w:rsid w:val="00166C35"/>
    <w:rsid w:val="0017015B"/>
    <w:rsid w:val="00171C35"/>
    <w:rsid w:val="001733D2"/>
    <w:rsid w:val="001739F2"/>
    <w:rsid w:val="001758A7"/>
    <w:rsid w:val="001762F6"/>
    <w:rsid w:val="001772BC"/>
    <w:rsid w:val="00180C3F"/>
    <w:rsid w:val="00182935"/>
    <w:rsid w:val="0018455C"/>
    <w:rsid w:val="00184805"/>
    <w:rsid w:val="001849CE"/>
    <w:rsid w:val="001854A1"/>
    <w:rsid w:val="001865C5"/>
    <w:rsid w:val="0019085B"/>
    <w:rsid w:val="00190E92"/>
    <w:rsid w:val="00191265"/>
    <w:rsid w:val="00192476"/>
    <w:rsid w:val="001929FA"/>
    <w:rsid w:val="001930CA"/>
    <w:rsid w:val="001959A4"/>
    <w:rsid w:val="00196323"/>
    <w:rsid w:val="001A0D16"/>
    <w:rsid w:val="001A0F51"/>
    <w:rsid w:val="001A179F"/>
    <w:rsid w:val="001A1A02"/>
    <w:rsid w:val="001B04E9"/>
    <w:rsid w:val="001B14EC"/>
    <w:rsid w:val="001B30BB"/>
    <w:rsid w:val="001B66B3"/>
    <w:rsid w:val="001B7001"/>
    <w:rsid w:val="001C0C58"/>
    <w:rsid w:val="001C2E9F"/>
    <w:rsid w:val="001C4A14"/>
    <w:rsid w:val="001C5DD5"/>
    <w:rsid w:val="001C607B"/>
    <w:rsid w:val="001C640E"/>
    <w:rsid w:val="001C6554"/>
    <w:rsid w:val="001C6B7D"/>
    <w:rsid w:val="001C73E5"/>
    <w:rsid w:val="001D0828"/>
    <w:rsid w:val="001D11D9"/>
    <w:rsid w:val="001D6A97"/>
    <w:rsid w:val="001D70D6"/>
    <w:rsid w:val="001E572C"/>
    <w:rsid w:val="001E57D8"/>
    <w:rsid w:val="001F450E"/>
    <w:rsid w:val="001F4DE3"/>
    <w:rsid w:val="001F507D"/>
    <w:rsid w:val="001F683C"/>
    <w:rsid w:val="002001AA"/>
    <w:rsid w:val="00201066"/>
    <w:rsid w:val="00202BD3"/>
    <w:rsid w:val="002061C7"/>
    <w:rsid w:val="00206AE7"/>
    <w:rsid w:val="00207A2F"/>
    <w:rsid w:val="00210E97"/>
    <w:rsid w:val="00210F56"/>
    <w:rsid w:val="002119E3"/>
    <w:rsid w:val="00214045"/>
    <w:rsid w:val="00216F71"/>
    <w:rsid w:val="00217B08"/>
    <w:rsid w:val="0022000A"/>
    <w:rsid w:val="00220FBF"/>
    <w:rsid w:val="002219A3"/>
    <w:rsid w:val="00222B99"/>
    <w:rsid w:val="00223172"/>
    <w:rsid w:val="00223387"/>
    <w:rsid w:val="00224CF8"/>
    <w:rsid w:val="00226B86"/>
    <w:rsid w:val="00230B1F"/>
    <w:rsid w:val="002316B2"/>
    <w:rsid w:val="00234218"/>
    <w:rsid w:val="0023536C"/>
    <w:rsid w:val="0023643C"/>
    <w:rsid w:val="0023716E"/>
    <w:rsid w:val="00237818"/>
    <w:rsid w:val="00242677"/>
    <w:rsid w:val="002427A3"/>
    <w:rsid w:val="0024442E"/>
    <w:rsid w:val="0024571B"/>
    <w:rsid w:val="00246FA9"/>
    <w:rsid w:val="00247A78"/>
    <w:rsid w:val="00250C6B"/>
    <w:rsid w:val="00250D1A"/>
    <w:rsid w:val="00251349"/>
    <w:rsid w:val="00251C87"/>
    <w:rsid w:val="00252ABF"/>
    <w:rsid w:val="00253AE6"/>
    <w:rsid w:val="00254BB2"/>
    <w:rsid w:val="00254C56"/>
    <w:rsid w:val="00254D2F"/>
    <w:rsid w:val="00260367"/>
    <w:rsid w:val="00261188"/>
    <w:rsid w:val="00262510"/>
    <w:rsid w:val="00262CD5"/>
    <w:rsid w:val="00263DDF"/>
    <w:rsid w:val="00264629"/>
    <w:rsid w:val="00264B0F"/>
    <w:rsid w:val="00272463"/>
    <w:rsid w:val="00277A26"/>
    <w:rsid w:val="00281186"/>
    <w:rsid w:val="002812F3"/>
    <w:rsid w:val="0028256C"/>
    <w:rsid w:val="00283405"/>
    <w:rsid w:val="002850A6"/>
    <w:rsid w:val="00285E12"/>
    <w:rsid w:val="00286112"/>
    <w:rsid w:val="002925C7"/>
    <w:rsid w:val="002927B1"/>
    <w:rsid w:val="002951B2"/>
    <w:rsid w:val="00295B7E"/>
    <w:rsid w:val="0029600E"/>
    <w:rsid w:val="00296CBA"/>
    <w:rsid w:val="002977D6"/>
    <w:rsid w:val="002A2BF2"/>
    <w:rsid w:val="002A3032"/>
    <w:rsid w:val="002A3DCA"/>
    <w:rsid w:val="002A7024"/>
    <w:rsid w:val="002A7A21"/>
    <w:rsid w:val="002B0EFF"/>
    <w:rsid w:val="002B5C36"/>
    <w:rsid w:val="002B6047"/>
    <w:rsid w:val="002B6C29"/>
    <w:rsid w:val="002C01ED"/>
    <w:rsid w:val="002C28DD"/>
    <w:rsid w:val="002C2D6E"/>
    <w:rsid w:val="002C3505"/>
    <w:rsid w:val="002C6A70"/>
    <w:rsid w:val="002D1DB7"/>
    <w:rsid w:val="002D2CE5"/>
    <w:rsid w:val="002D2EAE"/>
    <w:rsid w:val="002D3B54"/>
    <w:rsid w:val="002D7EA9"/>
    <w:rsid w:val="002E0D82"/>
    <w:rsid w:val="002E1109"/>
    <w:rsid w:val="002E27B0"/>
    <w:rsid w:val="002E2CC9"/>
    <w:rsid w:val="002E2EE2"/>
    <w:rsid w:val="002E38AB"/>
    <w:rsid w:val="002E414E"/>
    <w:rsid w:val="002E48D6"/>
    <w:rsid w:val="002E51EB"/>
    <w:rsid w:val="002E55F2"/>
    <w:rsid w:val="002E58B0"/>
    <w:rsid w:val="002E70EC"/>
    <w:rsid w:val="002F191C"/>
    <w:rsid w:val="002F3DFC"/>
    <w:rsid w:val="002F6E22"/>
    <w:rsid w:val="002F6E4E"/>
    <w:rsid w:val="002F7807"/>
    <w:rsid w:val="002F7F71"/>
    <w:rsid w:val="00300D41"/>
    <w:rsid w:val="003019CF"/>
    <w:rsid w:val="0030442F"/>
    <w:rsid w:val="00304766"/>
    <w:rsid w:val="00304EBA"/>
    <w:rsid w:val="00305928"/>
    <w:rsid w:val="0030598A"/>
    <w:rsid w:val="0030709A"/>
    <w:rsid w:val="00307419"/>
    <w:rsid w:val="003102C1"/>
    <w:rsid w:val="00311002"/>
    <w:rsid w:val="003115A7"/>
    <w:rsid w:val="00311DC8"/>
    <w:rsid w:val="00312DFA"/>
    <w:rsid w:val="0031344B"/>
    <w:rsid w:val="0031372D"/>
    <w:rsid w:val="00313B48"/>
    <w:rsid w:val="00313BA4"/>
    <w:rsid w:val="00314212"/>
    <w:rsid w:val="003144B5"/>
    <w:rsid w:val="00320084"/>
    <w:rsid w:val="003200F6"/>
    <w:rsid w:val="00321195"/>
    <w:rsid w:val="00321989"/>
    <w:rsid w:val="00321A95"/>
    <w:rsid w:val="003220D4"/>
    <w:rsid w:val="00325142"/>
    <w:rsid w:val="003316E5"/>
    <w:rsid w:val="0033296E"/>
    <w:rsid w:val="00333634"/>
    <w:rsid w:val="00334DA1"/>
    <w:rsid w:val="0034023A"/>
    <w:rsid w:val="00342E5B"/>
    <w:rsid w:val="003437D3"/>
    <w:rsid w:val="00344090"/>
    <w:rsid w:val="0034445C"/>
    <w:rsid w:val="00344858"/>
    <w:rsid w:val="00344F50"/>
    <w:rsid w:val="00347DFA"/>
    <w:rsid w:val="0035023F"/>
    <w:rsid w:val="00350982"/>
    <w:rsid w:val="0035118B"/>
    <w:rsid w:val="0035398D"/>
    <w:rsid w:val="00353C38"/>
    <w:rsid w:val="003544FF"/>
    <w:rsid w:val="00354E67"/>
    <w:rsid w:val="00354F3B"/>
    <w:rsid w:val="00355398"/>
    <w:rsid w:val="003578DB"/>
    <w:rsid w:val="00360F12"/>
    <w:rsid w:val="00361042"/>
    <w:rsid w:val="003625CD"/>
    <w:rsid w:val="003670F6"/>
    <w:rsid w:val="003707BF"/>
    <w:rsid w:val="003727FC"/>
    <w:rsid w:val="00377D29"/>
    <w:rsid w:val="00381CCE"/>
    <w:rsid w:val="00382FE5"/>
    <w:rsid w:val="003831AD"/>
    <w:rsid w:val="003834BD"/>
    <w:rsid w:val="003862EC"/>
    <w:rsid w:val="0039075F"/>
    <w:rsid w:val="0039408E"/>
    <w:rsid w:val="00395769"/>
    <w:rsid w:val="00397109"/>
    <w:rsid w:val="003A183B"/>
    <w:rsid w:val="003A58F2"/>
    <w:rsid w:val="003A5FAA"/>
    <w:rsid w:val="003A7BD5"/>
    <w:rsid w:val="003B049D"/>
    <w:rsid w:val="003B135C"/>
    <w:rsid w:val="003B2A41"/>
    <w:rsid w:val="003B3E20"/>
    <w:rsid w:val="003B60A6"/>
    <w:rsid w:val="003C0E89"/>
    <w:rsid w:val="003C3BF0"/>
    <w:rsid w:val="003C4F18"/>
    <w:rsid w:val="003C7165"/>
    <w:rsid w:val="003D291C"/>
    <w:rsid w:val="003D2F3A"/>
    <w:rsid w:val="003D591D"/>
    <w:rsid w:val="003D5F9B"/>
    <w:rsid w:val="003E0F27"/>
    <w:rsid w:val="003E1073"/>
    <w:rsid w:val="003E13ED"/>
    <w:rsid w:val="003E1999"/>
    <w:rsid w:val="003E7E27"/>
    <w:rsid w:val="003F1716"/>
    <w:rsid w:val="003F2AFB"/>
    <w:rsid w:val="003F30EB"/>
    <w:rsid w:val="003F45B8"/>
    <w:rsid w:val="003F50DE"/>
    <w:rsid w:val="003F5B41"/>
    <w:rsid w:val="003F7E28"/>
    <w:rsid w:val="00400FCA"/>
    <w:rsid w:val="0040138B"/>
    <w:rsid w:val="00404A59"/>
    <w:rsid w:val="00404AF2"/>
    <w:rsid w:val="00405A75"/>
    <w:rsid w:val="004060EE"/>
    <w:rsid w:val="004074E9"/>
    <w:rsid w:val="00411AB1"/>
    <w:rsid w:val="00412863"/>
    <w:rsid w:val="00412AD5"/>
    <w:rsid w:val="00412E3E"/>
    <w:rsid w:val="004130EE"/>
    <w:rsid w:val="004137F0"/>
    <w:rsid w:val="00413E45"/>
    <w:rsid w:val="004145C9"/>
    <w:rsid w:val="00415A58"/>
    <w:rsid w:val="004178FF"/>
    <w:rsid w:val="00420864"/>
    <w:rsid w:val="00424E89"/>
    <w:rsid w:val="00426A15"/>
    <w:rsid w:val="004306C1"/>
    <w:rsid w:val="00431C62"/>
    <w:rsid w:val="004326E7"/>
    <w:rsid w:val="00434A98"/>
    <w:rsid w:val="0043573A"/>
    <w:rsid w:val="00436A0E"/>
    <w:rsid w:val="00437881"/>
    <w:rsid w:val="00444495"/>
    <w:rsid w:val="004449F0"/>
    <w:rsid w:val="00451134"/>
    <w:rsid w:val="00451CA6"/>
    <w:rsid w:val="0045634E"/>
    <w:rsid w:val="00456602"/>
    <w:rsid w:val="00460676"/>
    <w:rsid w:val="00460BB2"/>
    <w:rsid w:val="00460EFE"/>
    <w:rsid w:val="0046174D"/>
    <w:rsid w:val="0046251B"/>
    <w:rsid w:val="00462AAB"/>
    <w:rsid w:val="00464EEE"/>
    <w:rsid w:val="004656D7"/>
    <w:rsid w:val="00466CF7"/>
    <w:rsid w:val="00467DAF"/>
    <w:rsid w:val="00467F3A"/>
    <w:rsid w:val="0047028E"/>
    <w:rsid w:val="00471154"/>
    <w:rsid w:val="00480107"/>
    <w:rsid w:val="0048196E"/>
    <w:rsid w:val="00481B16"/>
    <w:rsid w:val="00483E36"/>
    <w:rsid w:val="004842B4"/>
    <w:rsid w:val="0048759B"/>
    <w:rsid w:val="0049104F"/>
    <w:rsid w:val="00491E00"/>
    <w:rsid w:val="00492AB3"/>
    <w:rsid w:val="00492B58"/>
    <w:rsid w:val="0049322D"/>
    <w:rsid w:val="00495FDB"/>
    <w:rsid w:val="00496F35"/>
    <w:rsid w:val="004A0052"/>
    <w:rsid w:val="004A127D"/>
    <w:rsid w:val="004A3698"/>
    <w:rsid w:val="004A36F4"/>
    <w:rsid w:val="004A5D57"/>
    <w:rsid w:val="004A766E"/>
    <w:rsid w:val="004B021F"/>
    <w:rsid w:val="004B572C"/>
    <w:rsid w:val="004B5B49"/>
    <w:rsid w:val="004C3D49"/>
    <w:rsid w:val="004C47DC"/>
    <w:rsid w:val="004C5034"/>
    <w:rsid w:val="004D36B3"/>
    <w:rsid w:val="004D4A87"/>
    <w:rsid w:val="004D5AF2"/>
    <w:rsid w:val="004D7D48"/>
    <w:rsid w:val="004E29F8"/>
    <w:rsid w:val="004E38A6"/>
    <w:rsid w:val="004E39FC"/>
    <w:rsid w:val="004E4D41"/>
    <w:rsid w:val="004E5849"/>
    <w:rsid w:val="004E673E"/>
    <w:rsid w:val="004E67E0"/>
    <w:rsid w:val="004E787A"/>
    <w:rsid w:val="004E7C4F"/>
    <w:rsid w:val="004F100F"/>
    <w:rsid w:val="004F2399"/>
    <w:rsid w:val="004F26FE"/>
    <w:rsid w:val="004F27E0"/>
    <w:rsid w:val="004F35D1"/>
    <w:rsid w:val="004F4AD8"/>
    <w:rsid w:val="004F51A8"/>
    <w:rsid w:val="004F6FE1"/>
    <w:rsid w:val="00502885"/>
    <w:rsid w:val="0050525B"/>
    <w:rsid w:val="00505CEE"/>
    <w:rsid w:val="00510791"/>
    <w:rsid w:val="00510AB6"/>
    <w:rsid w:val="00511D98"/>
    <w:rsid w:val="0051572C"/>
    <w:rsid w:val="00520462"/>
    <w:rsid w:val="00520769"/>
    <w:rsid w:val="00520AA5"/>
    <w:rsid w:val="00524253"/>
    <w:rsid w:val="00526576"/>
    <w:rsid w:val="00530862"/>
    <w:rsid w:val="0053138A"/>
    <w:rsid w:val="00532811"/>
    <w:rsid w:val="00532FB4"/>
    <w:rsid w:val="00533550"/>
    <w:rsid w:val="0053474C"/>
    <w:rsid w:val="0053674D"/>
    <w:rsid w:val="0054074A"/>
    <w:rsid w:val="00541ED7"/>
    <w:rsid w:val="00545DFC"/>
    <w:rsid w:val="005508DE"/>
    <w:rsid w:val="00554225"/>
    <w:rsid w:val="00554C70"/>
    <w:rsid w:val="00554FA5"/>
    <w:rsid w:val="005552F7"/>
    <w:rsid w:val="005565FA"/>
    <w:rsid w:val="00560FA0"/>
    <w:rsid w:val="0056110F"/>
    <w:rsid w:val="00563E95"/>
    <w:rsid w:val="005714E4"/>
    <w:rsid w:val="00571BA8"/>
    <w:rsid w:val="00574F3A"/>
    <w:rsid w:val="00576879"/>
    <w:rsid w:val="00576A1C"/>
    <w:rsid w:val="00577A7D"/>
    <w:rsid w:val="00582FD2"/>
    <w:rsid w:val="00583445"/>
    <w:rsid w:val="00583FFB"/>
    <w:rsid w:val="0059142D"/>
    <w:rsid w:val="0059362F"/>
    <w:rsid w:val="005940E9"/>
    <w:rsid w:val="0059749E"/>
    <w:rsid w:val="005979D2"/>
    <w:rsid w:val="005A34C1"/>
    <w:rsid w:val="005A4C89"/>
    <w:rsid w:val="005A5331"/>
    <w:rsid w:val="005A6D32"/>
    <w:rsid w:val="005A73E1"/>
    <w:rsid w:val="005A7D82"/>
    <w:rsid w:val="005B1118"/>
    <w:rsid w:val="005B2792"/>
    <w:rsid w:val="005B4BB6"/>
    <w:rsid w:val="005B5104"/>
    <w:rsid w:val="005B66AC"/>
    <w:rsid w:val="005C2591"/>
    <w:rsid w:val="005C2806"/>
    <w:rsid w:val="005C2DC3"/>
    <w:rsid w:val="005C38E6"/>
    <w:rsid w:val="005C719B"/>
    <w:rsid w:val="005D014B"/>
    <w:rsid w:val="005D0256"/>
    <w:rsid w:val="005D3DE2"/>
    <w:rsid w:val="005E168A"/>
    <w:rsid w:val="005E49BE"/>
    <w:rsid w:val="005E52EC"/>
    <w:rsid w:val="005E617B"/>
    <w:rsid w:val="005E74B3"/>
    <w:rsid w:val="005F00C1"/>
    <w:rsid w:val="005F04C7"/>
    <w:rsid w:val="005F1944"/>
    <w:rsid w:val="005F1D2B"/>
    <w:rsid w:val="005F2860"/>
    <w:rsid w:val="005F57CD"/>
    <w:rsid w:val="00603E80"/>
    <w:rsid w:val="00605F37"/>
    <w:rsid w:val="006103D0"/>
    <w:rsid w:val="00610C9E"/>
    <w:rsid w:val="00612408"/>
    <w:rsid w:val="00612757"/>
    <w:rsid w:val="00613CD6"/>
    <w:rsid w:val="00613EDD"/>
    <w:rsid w:val="0061433A"/>
    <w:rsid w:val="0062030A"/>
    <w:rsid w:val="00622C62"/>
    <w:rsid w:val="00622C89"/>
    <w:rsid w:val="00622DFE"/>
    <w:rsid w:val="00624B5F"/>
    <w:rsid w:val="00625086"/>
    <w:rsid w:val="006307B3"/>
    <w:rsid w:val="00632992"/>
    <w:rsid w:val="00632A73"/>
    <w:rsid w:val="006354A4"/>
    <w:rsid w:val="00635B3C"/>
    <w:rsid w:val="00635CAE"/>
    <w:rsid w:val="00636089"/>
    <w:rsid w:val="00636254"/>
    <w:rsid w:val="006373D8"/>
    <w:rsid w:val="006375E5"/>
    <w:rsid w:val="006415DF"/>
    <w:rsid w:val="0064195D"/>
    <w:rsid w:val="00642F16"/>
    <w:rsid w:val="0064539B"/>
    <w:rsid w:val="006523D8"/>
    <w:rsid w:val="0065355C"/>
    <w:rsid w:val="00654432"/>
    <w:rsid w:val="00654C2E"/>
    <w:rsid w:val="0066179B"/>
    <w:rsid w:val="006618DE"/>
    <w:rsid w:val="00663192"/>
    <w:rsid w:val="00663E07"/>
    <w:rsid w:val="006659F9"/>
    <w:rsid w:val="006708D6"/>
    <w:rsid w:val="0067140A"/>
    <w:rsid w:val="006727B1"/>
    <w:rsid w:val="00673413"/>
    <w:rsid w:val="006742DB"/>
    <w:rsid w:val="0067527A"/>
    <w:rsid w:val="0067603D"/>
    <w:rsid w:val="00682B8C"/>
    <w:rsid w:val="006830AC"/>
    <w:rsid w:val="0068395B"/>
    <w:rsid w:val="00686B1C"/>
    <w:rsid w:val="00692FE4"/>
    <w:rsid w:val="00696F76"/>
    <w:rsid w:val="00697BA5"/>
    <w:rsid w:val="006A1E4A"/>
    <w:rsid w:val="006A2119"/>
    <w:rsid w:val="006A44D1"/>
    <w:rsid w:val="006A4FD5"/>
    <w:rsid w:val="006A6B0C"/>
    <w:rsid w:val="006B2B94"/>
    <w:rsid w:val="006B5921"/>
    <w:rsid w:val="006B7EEC"/>
    <w:rsid w:val="006C1C39"/>
    <w:rsid w:val="006C4E49"/>
    <w:rsid w:val="006C5F95"/>
    <w:rsid w:val="006C69D4"/>
    <w:rsid w:val="006D0643"/>
    <w:rsid w:val="006D0814"/>
    <w:rsid w:val="006D5F97"/>
    <w:rsid w:val="006E3025"/>
    <w:rsid w:val="006E3270"/>
    <w:rsid w:val="006E5D42"/>
    <w:rsid w:val="006E5F3A"/>
    <w:rsid w:val="006F4414"/>
    <w:rsid w:val="006F6583"/>
    <w:rsid w:val="006F6890"/>
    <w:rsid w:val="00702252"/>
    <w:rsid w:val="007035E4"/>
    <w:rsid w:val="007039BA"/>
    <w:rsid w:val="0070436D"/>
    <w:rsid w:val="007049E5"/>
    <w:rsid w:val="00704D9E"/>
    <w:rsid w:val="00706003"/>
    <w:rsid w:val="0070639A"/>
    <w:rsid w:val="00706792"/>
    <w:rsid w:val="00711C7D"/>
    <w:rsid w:val="00716390"/>
    <w:rsid w:val="00716E03"/>
    <w:rsid w:val="007176FF"/>
    <w:rsid w:val="00721451"/>
    <w:rsid w:val="007220B7"/>
    <w:rsid w:val="00722338"/>
    <w:rsid w:val="00722B47"/>
    <w:rsid w:val="007238E9"/>
    <w:rsid w:val="00727218"/>
    <w:rsid w:val="0073042F"/>
    <w:rsid w:val="007307D1"/>
    <w:rsid w:val="0073089A"/>
    <w:rsid w:val="0073441B"/>
    <w:rsid w:val="0073576E"/>
    <w:rsid w:val="007366E5"/>
    <w:rsid w:val="007367DB"/>
    <w:rsid w:val="007407B0"/>
    <w:rsid w:val="00740893"/>
    <w:rsid w:val="00741570"/>
    <w:rsid w:val="00742CAB"/>
    <w:rsid w:val="00742CFD"/>
    <w:rsid w:val="00744D13"/>
    <w:rsid w:val="00747E59"/>
    <w:rsid w:val="007501F2"/>
    <w:rsid w:val="00752EC5"/>
    <w:rsid w:val="00752F2C"/>
    <w:rsid w:val="0075371C"/>
    <w:rsid w:val="00754ABE"/>
    <w:rsid w:val="0075511B"/>
    <w:rsid w:val="007562C4"/>
    <w:rsid w:val="007565C7"/>
    <w:rsid w:val="007576DF"/>
    <w:rsid w:val="00760F03"/>
    <w:rsid w:val="0076145E"/>
    <w:rsid w:val="007614DF"/>
    <w:rsid w:val="0076278E"/>
    <w:rsid w:val="007714AC"/>
    <w:rsid w:val="00771C56"/>
    <w:rsid w:val="007728A9"/>
    <w:rsid w:val="007732A9"/>
    <w:rsid w:val="0077440A"/>
    <w:rsid w:val="00774C91"/>
    <w:rsid w:val="007801C4"/>
    <w:rsid w:val="00781737"/>
    <w:rsid w:val="00781D45"/>
    <w:rsid w:val="00782046"/>
    <w:rsid w:val="00782478"/>
    <w:rsid w:val="00782A02"/>
    <w:rsid w:val="00783537"/>
    <w:rsid w:val="00784D38"/>
    <w:rsid w:val="00786358"/>
    <w:rsid w:val="00786E25"/>
    <w:rsid w:val="00787B4B"/>
    <w:rsid w:val="0079158C"/>
    <w:rsid w:val="00791A53"/>
    <w:rsid w:val="00791F7F"/>
    <w:rsid w:val="00792784"/>
    <w:rsid w:val="0079489F"/>
    <w:rsid w:val="00796555"/>
    <w:rsid w:val="00797606"/>
    <w:rsid w:val="007A14DC"/>
    <w:rsid w:val="007A4164"/>
    <w:rsid w:val="007A46D2"/>
    <w:rsid w:val="007A6AC2"/>
    <w:rsid w:val="007A6EB0"/>
    <w:rsid w:val="007B011E"/>
    <w:rsid w:val="007B17E0"/>
    <w:rsid w:val="007B21FF"/>
    <w:rsid w:val="007B2C45"/>
    <w:rsid w:val="007B44A4"/>
    <w:rsid w:val="007C0D3C"/>
    <w:rsid w:val="007C0F72"/>
    <w:rsid w:val="007C2C9C"/>
    <w:rsid w:val="007C5796"/>
    <w:rsid w:val="007C5C10"/>
    <w:rsid w:val="007D1283"/>
    <w:rsid w:val="007D128D"/>
    <w:rsid w:val="007D29A5"/>
    <w:rsid w:val="007D4EDD"/>
    <w:rsid w:val="007E0631"/>
    <w:rsid w:val="007E21CD"/>
    <w:rsid w:val="007E5987"/>
    <w:rsid w:val="007E5AC0"/>
    <w:rsid w:val="007E688D"/>
    <w:rsid w:val="007E7DBA"/>
    <w:rsid w:val="007F0DA9"/>
    <w:rsid w:val="007F39D1"/>
    <w:rsid w:val="007F535D"/>
    <w:rsid w:val="007F56A5"/>
    <w:rsid w:val="007F58F6"/>
    <w:rsid w:val="007F65E2"/>
    <w:rsid w:val="00800223"/>
    <w:rsid w:val="00805AC0"/>
    <w:rsid w:val="008073C6"/>
    <w:rsid w:val="00814999"/>
    <w:rsid w:val="00816607"/>
    <w:rsid w:val="00816904"/>
    <w:rsid w:val="008172C4"/>
    <w:rsid w:val="00822FE0"/>
    <w:rsid w:val="00823BA2"/>
    <w:rsid w:val="00824A11"/>
    <w:rsid w:val="008278DF"/>
    <w:rsid w:val="00834F15"/>
    <w:rsid w:val="00836A53"/>
    <w:rsid w:val="00836C48"/>
    <w:rsid w:val="00841BCC"/>
    <w:rsid w:val="00846199"/>
    <w:rsid w:val="00847472"/>
    <w:rsid w:val="008518FB"/>
    <w:rsid w:val="00856A93"/>
    <w:rsid w:val="008574E4"/>
    <w:rsid w:val="00860D71"/>
    <w:rsid w:val="00862FEB"/>
    <w:rsid w:val="008645F1"/>
    <w:rsid w:val="00866BF3"/>
    <w:rsid w:val="00866F46"/>
    <w:rsid w:val="00871488"/>
    <w:rsid w:val="008721DF"/>
    <w:rsid w:val="0087338F"/>
    <w:rsid w:val="00873EFD"/>
    <w:rsid w:val="00873F17"/>
    <w:rsid w:val="00875027"/>
    <w:rsid w:val="0087583F"/>
    <w:rsid w:val="008761DD"/>
    <w:rsid w:val="00876964"/>
    <w:rsid w:val="008769FE"/>
    <w:rsid w:val="008811F3"/>
    <w:rsid w:val="008822E0"/>
    <w:rsid w:val="008865B4"/>
    <w:rsid w:val="00890321"/>
    <w:rsid w:val="00891024"/>
    <w:rsid w:val="00891B69"/>
    <w:rsid w:val="008929FA"/>
    <w:rsid w:val="00892C82"/>
    <w:rsid w:val="00893A9D"/>
    <w:rsid w:val="00894046"/>
    <w:rsid w:val="00894657"/>
    <w:rsid w:val="008A11DC"/>
    <w:rsid w:val="008A1D7F"/>
    <w:rsid w:val="008B4096"/>
    <w:rsid w:val="008B419A"/>
    <w:rsid w:val="008B51BA"/>
    <w:rsid w:val="008B550A"/>
    <w:rsid w:val="008B56EA"/>
    <w:rsid w:val="008B67B4"/>
    <w:rsid w:val="008C0184"/>
    <w:rsid w:val="008C30FE"/>
    <w:rsid w:val="008C612E"/>
    <w:rsid w:val="008D0855"/>
    <w:rsid w:val="008D147C"/>
    <w:rsid w:val="008D14AD"/>
    <w:rsid w:val="008D34F5"/>
    <w:rsid w:val="008D393F"/>
    <w:rsid w:val="008D54E2"/>
    <w:rsid w:val="008D5736"/>
    <w:rsid w:val="008E1FFC"/>
    <w:rsid w:val="008E4560"/>
    <w:rsid w:val="008E4FF2"/>
    <w:rsid w:val="008F067E"/>
    <w:rsid w:val="008F1FA8"/>
    <w:rsid w:val="008F5655"/>
    <w:rsid w:val="00900602"/>
    <w:rsid w:val="00903643"/>
    <w:rsid w:val="0091028F"/>
    <w:rsid w:val="00912628"/>
    <w:rsid w:val="00912B78"/>
    <w:rsid w:val="009134DC"/>
    <w:rsid w:val="009144C0"/>
    <w:rsid w:val="00915CCF"/>
    <w:rsid w:val="00920E8B"/>
    <w:rsid w:val="009233C3"/>
    <w:rsid w:val="0092623E"/>
    <w:rsid w:val="00927200"/>
    <w:rsid w:val="00933847"/>
    <w:rsid w:val="009414DB"/>
    <w:rsid w:val="00941AA6"/>
    <w:rsid w:val="00942ECF"/>
    <w:rsid w:val="00944776"/>
    <w:rsid w:val="009448E3"/>
    <w:rsid w:val="00946DDA"/>
    <w:rsid w:val="00947217"/>
    <w:rsid w:val="00950F33"/>
    <w:rsid w:val="009524E1"/>
    <w:rsid w:val="00952FA3"/>
    <w:rsid w:val="00953C1F"/>
    <w:rsid w:val="0095406A"/>
    <w:rsid w:val="00954EA7"/>
    <w:rsid w:val="00957B58"/>
    <w:rsid w:val="00960075"/>
    <w:rsid w:val="00961CA8"/>
    <w:rsid w:val="00961F21"/>
    <w:rsid w:val="00962459"/>
    <w:rsid w:val="00965287"/>
    <w:rsid w:val="00971452"/>
    <w:rsid w:val="00971DB7"/>
    <w:rsid w:val="0097206D"/>
    <w:rsid w:val="00975272"/>
    <w:rsid w:val="0097652D"/>
    <w:rsid w:val="00981511"/>
    <w:rsid w:val="00981BEA"/>
    <w:rsid w:val="009821E3"/>
    <w:rsid w:val="009831E2"/>
    <w:rsid w:val="00984DAD"/>
    <w:rsid w:val="00987033"/>
    <w:rsid w:val="00987C79"/>
    <w:rsid w:val="00990028"/>
    <w:rsid w:val="00990F28"/>
    <w:rsid w:val="009946BA"/>
    <w:rsid w:val="009949F2"/>
    <w:rsid w:val="00995F98"/>
    <w:rsid w:val="0099651A"/>
    <w:rsid w:val="00997DC7"/>
    <w:rsid w:val="009A052D"/>
    <w:rsid w:val="009A2CD3"/>
    <w:rsid w:val="009A4F70"/>
    <w:rsid w:val="009A53EE"/>
    <w:rsid w:val="009A643D"/>
    <w:rsid w:val="009B0725"/>
    <w:rsid w:val="009B182D"/>
    <w:rsid w:val="009B3687"/>
    <w:rsid w:val="009B36EA"/>
    <w:rsid w:val="009B5DF3"/>
    <w:rsid w:val="009B6763"/>
    <w:rsid w:val="009C0F0D"/>
    <w:rsid w:val="009C28CE"/>
    <w:rsid w:val="009C3660"/>
    <w:rsid w:val="009C49FF"/>
    <w:rsid w:val="009C4C25"/>
    <w:rsid w:val="009D078E"/>
    <w:rsid w:val="009D14B6"/>
    <w:rsid w:val="009D2E86"/>
    <w:rsid w:val="009D5A7C"/>
    <w:rsid w:val="009D5E28"/>
    <w:rsid w:val="009D77D4"/>
    <w:rsid w:val="009E24FC"/>
    <w:rsid w:val="009E4EBC"/>
    <w:rsid w:val="009E57DA"/>
    <w:rsid w:val="009E7A28"/>
    <w:rsid w:val="009E7AEE"/>
    <w:rsid w:val="009F2423"/>
    <w:rsid w:val="009F5755"/>
    <w:rsid w:val="009F5BEA"/>
    <w:rsid w:val="00A004AB"/>
    <w:rsid w:val="00A012E8"/>
    <w:rsid w:val="00A02126"/>
    <w:rsid w:val="00A045F1"/>
    <w:rsid w:val="00A052C4"/>
    <w:rsid w:val="00A05DC0"/>
    <w:rsid w:val="00A079B0"/>
    <w:rsid w:val="00A1175E"/>
    <w:rsid w:val="00A118FA"/>
    <w:rsid w:val="00A12B0F"/>
    <w:rsid w:val="00A12F2A"/>
    <w:rsid w:val="00A13C7E"/>
    <w:rsid w:val="00A153BA"/>
    <w:rsid w:val="00A20F24"/>
    <w:rsid w:val="00A211C3"/>
    <w:rsid w:val="00A23A4B"/>
    <w:rsid w:val="00A23E64"/>
    <w:rsid w:val="00A25F1E"/>
    <w:rsid w:val="00A26382"/>
    <w:rsid w:val="00A26F9F"/>
    <w:rsid w:val="00A3173F"/>
    <w:rsid w:val="00A33115"/>
    <w:rsid w:val="00A34AE8"/>
    <w:rsid w:val="00A34D99"/>
    <w:rsid w:val="00A368C1"/>
    <w:rsid w:val="00A37929"/>
    <w:rsid w:val="00A37CDC"/>
    <w:rsid w:val="00A4008D"/>
    <w:rsid w:val="00A40AAA"/>
    <w:rsid w:val="00A41521"/>
    <w:rsid w:val="00A42473"/>
    <w:rsid w:val="00A4436D"/>
    <w:rsid w:val="00A478E1"/>
    <w:rsid w:val="00A5292D"/>
    <w:rsid w:val="00A53083"/>
    <w:rsid w:val="00A553E2"/>
    <w:rsid w:val="00A62ABB"/>
    <w:rsid w:val="00A66942"/>
    <w:rsid w:val="00A67AB3"/>
    <w:rsid w:val="00A71447"/>
    <w:rsid w:val="00A72C64"/>
    <w:rsid w:val="00A73BA2"/>
    <w:rsid w:val="00A744C5"/>
    <w:rsid w:val="00A766F5"/>
    <w:rsid w:val="00A7677D"/>
    <w:rsid w:val="00A76CA2"/>
    <w:rsid w:val="00A77241"/>
    <w:rsid w:val="00A77D4D"/>
    <w:rsid w:val="00A8512D"/>
    <w:rsid w:val="00A85505"/>
    <w:rsid w:val="00A90AE4"/>
    <w:rsid w:val="00A911A2"/>
    <w:rsid w:val="00A91F91"/>
    <w:rsid w:val="00A925EB"/>
    <w:rsid w:val="00A93A57"/>
    <w:rsid w:val="00A96694"/>
    <w:rsid w:val="00A968C8"/>
    <w:rsid w:val="00A97D2C"/>
    <w:rsid w:val="00AA1BA3"/>
    <w:rsid w:val="00AA55C1"/>
    <w:rsid w:val="00AA5FBD"/>
    <w:rsid w:val="00AA65E9"/>
    <w:rsid w:val="00AA71A8"/>
    <w:rsid w:val="00AB1219"/>
    <w:rsid w:val="00AB1C0C"/>
    <w:rsid w:val="00AB3C40"/>
    <w:rsid w:val="00AC0088"/>
    <w:rsid w:val="00AC0E39"/>
    <w:rsid w:val="00AC1532"/>
    <w:rsid w:val="00AC2811"/>
    <w:rsid w:val="00AC2AF1"/>
    <w:rsid w:val="00AC321B"/>
    <w:rsid w:val="00AC3316"/>
    <w:rsid w:val="00AC43C3"/>
    <w:rsid w:val="00AC49E3"/>
    <w:rsid w:val="00AD043D"/>
    <w:rsid w:val="00AD074B"/>
    <w:rsid w:val="00AD0B0A"/>
    <w:rsid w:val="00AD130F"/>
    <w:rsid w:val="00AD3336"/>
    <w:rsid w:val="00AD45AF"/>
    <w:rsid w:val="00AD4664"/>
    <w:rsid w:val="00AD5CC6"/>
    <w:rsid w:val="00AD6C90"/>
    <w:rsid w:val="00AD7CC5"/>
    <w:rsid w:val="00AD7F56"/>
    <w:rsid w:val="00AE05B0"/>
    <w:rsid w:val="00AE06F1"/>
    <w:rsid w:val="00AE1030"/>
    <w:rsid w:val="00AE1282"/>
    <w:rsid w:val="00AE1396"/>
    <w:rsid w:val="00AE5278"/>
    <w:rsid w:val="00AE53BD"/>
    <w:rsid w:val="00AE7952"/>
    <w:rsid w:val="00AF0EF0"/>
    <w:rsid w:val="00AF140E"/>
    <w:rsid w:val="00AF1677"/>
    <w:rsid w:val="00AF1AB3"/>
    <w:rsid w:val="00AF3206"/>
    <w:rsid w:val="00AF33B8"/>
    <w:rsid w:val="00AF523F"/>
    <w:rsid w:val="00AF6274"/>
    <w:rsid w:val="00AF7614"/>
    <w:rsid w:val="00B042FD"/>
    <w:rsid w:val="00B04E48"/>
    <w:rsid w:val="00B06064"/>
    <w:rsid w:val="00B078E4"/>
    <w:rsid w:val="00B11692"/>
    <w:rsid w:val="00B12A82"/>
    <w:rsid w:val="00B12D91"/>
    <w:rsid w:val="00B1376C"/>
    <w:rsid w:val="00B150ED"/>
    <w:rsid w:val="00B16741"/>
    <w:rsid w:val="00B20666"/>
    <w:rsid w:val="00B23BCC"/>
    <w:rsid w:val="00B26337"/>
    <w:rsid w:val="00B27779"/>
    <w:rsid w:val="00B27D1E"/>
    <w:rsid w:val="00B30E1C"/>
    <w:rsid w:val="00B31D08"/>
    <w:rsid w:val="00B322F3"/>
    <w:rsid w:val="00B3268F"/>
    <w:rsid w:val="00B33390"/>
    <w:rsid w:val="00B34F5F"/>
    <w:rsid w:val="00B353E2"/>
    <w:rsid w:val="00B376D5"/>
    <w:rsid w:val="00B40227"/>
    <w:rsid w:val="00B41825"/>
    <w:rsid w:val="00B4193C"/>
    <w:rsid w:val="00B422EA"/>
    <w:rsid w:val="00B42907"/>
    <w:rsid w:val="00B43054"/>
    <w:rsid w:val="00B529AC"/>
    <w:rsid w:val="00B544EC"/>
    <w:rsid w:val="00B60485"/>
    <w:rsid w:val="00B60CE8"/>
    <w:rsid w:val="00B63933"/>
    <w:rsid w:val="00B64960"/>
    <w:rsid w:val="00B65201"/>
    <w:rsid w:val="00B6646F"/>
    <w:rsid w:val="00B67EA9"/>
    <w:rsid w:val="00B71940"/>
    <w:rsid w:val="00B73C15"/>
    <w:rsid w:val="00B74401"/>
    <w:rsid w:val="00B76D2E"/>
    <w:rsid w:val="00B80A85"/>
    <w:rsid w:val="00B80B51"/>
    <w:rsid w:val="00B81038"/>
    <w:rsid w:val="00B84BCD"/>
    <w:rsid w:val="00B85F86"/>
    <w:rsid w:val="00B92C61"/>
    <w:rsid w:val="00B92F4F"/>
    <w:rsid w:val="00B95FAC"/>
    <w:rsid w:val="00B96A2A"/>
    <w:rsid w:val="00BA2360"/>
    <w:rsid w:val="00BA5BAD"/>
    <w:rsid w:val="00BA5FF9"/>
    <w:rsid w:val="00BA77C0"/>
    <w:rsid w:val="00BA77E8"/>
    <w:rsid w:val="00BA7A66"/>
    <w:rsid w:val="00BB105D"/>
    <w:rsid w:val="00BB1211"/>
    <w:rsid w:val="00BB6863"/>
    <w:rsid w:val="00BC00AA"/>
    <w:rsid w:val="00BC1D8D"/>
    <w:rsid w:val="00BC3B7B"/>
    <w:rsid w:val="00BC48FD"/>
    <w:rsid w:val="00BC4B0A"/>
    <w:rsid w:val="00BC57FC"/>
    <w:rsid w:val="00BC687C"/>
    <w:rsid w:val="00BD384A"/>
    <w:rsid w:val="00BD6B50"/>
    <w:rsid w:val="00BE2112"/>
    <w:rsid w:val="00BE495F"/>
    <w:rsid w:val="00BF04D3"/>
    <w:rsid w:val="00BF5735"/>
    <w:rsid w:val="00BF70A1"/>
    <w:rsid w:val="00BF765A"/>
    <w:rsid w:val="00C0133E"/>
    <w:rsid w:val="00C041B1"/>
    <w:rsid w:val="00C04276"/>
    <w:rsid w:val="00C055BB"/>
    <w:rsid w:val="00C05E56"/>
    <w:rsid w:val="00C0785D"/>
    <w:rsid w:val="00C10038"/>
    <w:rsid w:val="00C11710"/>
    <w:rsid w:val="00C120BB"/>
    <w:rsid w:val="00C12D46"/>
    <w:rsid w:val="00C13CB9"/>
    <w:rsid w:val="00C16DD3"/>
    <w:rsid w:val="00C17732"/>
    <w:rsid w:val="00C17897"/>
    <w:rsid w:val="00C2058A"/>
    <w:rsid w:val="00C222CE"/>
    <w:rsid w:val="00C25C93"/>
    <w:rsid w:val="00C3295A"/>
    <w:rsid w:val="00C33F45"/>
    <w:rsid w:val="00C346CC"/>
    <w:rsid w:val="00C350D0"/>
    <w:rsid w:val="00C37F9B"/>
    <w:rsid w:val="00C407F2"/>
    <w:rsid w:val="00C40EEA"/>
    <w:rsid w:val="00C42863"/>
    <w:rsid w:val="00C42AEC"/>
    <w:rsid w:val="00C4327F"/>
    <w:rsid w:val="00C45E88"/>
    <w:rsid w:val="00C524A4"/>
    <w:rsid w:val="00C5340A"/>
    <w:rsid w:val="00C55568"/>
    <w:rsid w:val="00C5593C"/>
    <w:rsid w:val="00C56D57"/>
    <w:rsid w:val="00C57862"/>
    <w:rsid w:val="00C60C54"/>
    <w:rsid w:val="00C61038"/>
    <w:rsid w:val="00C61679"/>
    <w:rsid w:val="00C62C50"/>
    <w:rsid w:val="00C63C7C"/>
    <w:rsid w:val="00C64BF5"/>
    <w:rsid w:val="00C6524C"/>
    <w:rsid w:val="00C70E6D"/>
    <w:rsid w:val="00C726D0"/>
    <w:rsid w:val="00C74031"/>
    <w:rsid w:val="00C760E6"/>
    <w:rsid w:val="00C80AF8"/>
    <w:rsid w:val="00C80BAD"/>
    <w:rsid w:val="00C81C2F"/>
    <w:rsid w:val="00C84593"/>
    <w:rsid w:val="00C8519D"/>
    <w:rsid w:val="00C8618E"/>
    <w:rsid w:val="00C87054"/>
    <w:rsid w:val="00C87245"/>
    <w:rsid w:val="00C87E04"/>
    <w:rsid w:val="00C908F6"/>
    <w:rsid w:val="00C912F8"/>
    <w:rsid w:val="00C9156E"/>
    <w:rsid w:val="00C91622"/>
    <w:rsid w:val="00C93E10"/>
    <w:rsid w:val="00C93EDF"/>
    <w:rsid w:val="00C94BBD"/>
    <w:rsid w:val="00C95FC5"/>
    <w:rsid w:val="00CA1321"/>
    <w:rsid w:val="00CA1E90"/>
    <w:rsid w:val="00CA1F6F"/>
    <w:rsid w:val="00CA6AB9"/>
    <w:rsid w:val="00CB034E"/>
    <w:rsid w:val="00CB11A8"/>
    <w:rsid w:val="00CB20D3"/>
    <w:rsid w:val="00CB3F82"/>
    <w:rsid w:val="00CB4664"/>
    <w:rsid w:val="00CB5E15"/>
    <w:rsid w:val="00CC347D"/>
    <w:rsid w:val="00CC3616"/>
    <w:rsid w:val="00CC5E83"/>
    <w:rsid w:val="00CC62BF"/>
    <w:rsid w:val="00CC6658"/>
    <w:rsid w:val="00CC6B46"/>
    <w:rsid w:val="00CD006F"/>
    <w:rsid w:val="00CD01D9"/>
    <w:rsid w:val="00CD416D"/>
    <w:rsid w:val="00CD5634"/>
    <w:rsid w:val="00CD6005"/>
    <w:rsid w:val="00CE06A6"/>
    <w:rsid w:val="00CE3639"/>
    <w:rsid w:val="00CE4361"/>
    <w:rsid w:val="00CE4978"/>
    <w:rsid w:val="00CE5180"/>
    <w:rsid w:val="00CE584A"/>
    <w:rsid w:val="00CE7204"/>
    <w:rsid w:val="00CE7388"/>
    <w:rsid w:val="00CF2A03"/>
    <w:rsid w:val="00CF3BAF"/>
    <w:rsid w:val="00CF3F8F"/>
    <w:rsid w:val="00CF499D"/>
    <w:rsid w:val="00D00588"/>
    <w:rsid w:val="00D00DC9"/>
    <w:rsid w:val="00D02067"/>
    <w:rsid w:val="00D031FF"/>
    <w:rsid w:val="00D0328F"/>
    <w:rsid w:val="00D035A1"/>
    <w:rsid w:val="00D0682E"/>
    <w:rsid w:val="00D06CB4"/>
    <w:rsid w:val="00D105EF"/>
    <w:rsid w:val="00D10920"/>
    <w:rsid w:val="00D12965"/>
    <w:rsid w:val="00D17274"/>
    <w:rsid w:val="00D172ED"/>
    <w:rsid w:val="00D173C2"/>
    <w:rsid w:val="00D2006D"/>
    <w:rsid w:val="00D20562"/>
    <w:rsid w:val="00D2335A"/>
    <w:rsid w:val="00D233BE"/>
    <w:rsid w:val="00D2418B"/>
    <w:rsid w:val="00D24DA1"/>
    <w:rsid w:val="00D2587A"/>
    <w:rsid w:val="00D350A5"/>
    <w:rsid w:val="00D36E70"/>
    <w:rsid w:val="00D40554"/>
    <w:rsid w:val="00D40711"/>
    <w:rsid w:val="00D44223"/>
    <w:rsid w:val="00D47541"/>
    <w:rsid w:val="00D52639"/>
    <w:rsid w:val="00D5553C"/>
    <w:rsid w:val="00D5577B"/>
    <w:rsid w:val="00D56B44"/>
    <w:rsid w:val="00D60D6A"/>
    <w:rsid w:val="00D61873"/>
    <w:rsid w:val="00D618A2"/>
    <w:rsid w:val="00D61AC5"/>
    <w:rsid w:val="00D67290"/>
    <w:rsid w:val="00D70659"/>
    <w:rsid w:val="00D7303D"/>
    <w:rsid w:val="00D7637B"/>
    <w:rsid w:val="00D769EC"/>
    <w:rsid w:val="00D77B9D"/>
    <w:rsid w:val="00D8187A"/>
    <w:rsid w:val="00D8293B"/>
    <w:rsid w:val="00D84A90"/>
    <w:rsid w:val="00D90B6D"/>
    <w:rsid w:val="00D90F68"/>
    <w:rsid w:val="00D91A64"/>
    <w:rsid w:val="00D93369"/>
    <w:rsid w:val="00D93EB7"/>
    <w:rsid w:val="00D96501"/>
    <w:rsid w:val="00D9679A"/>
    <w:rsid w:val="00D97156"/>
    <w:rsid w:val="00D9741A"/>
    <w:rsid w:val="00DA2121"/>
    <w:rsid w:val="00DA2846"/>
    <w:rsid w:val="00DA542D"/>
    <w:rsid w:val="00DA6192"/>
    <w:rsid w:val="00DB1747"/>
    <w:rsid w:val="00DB1C50"/>
    <w:rsid w:val="00DB2649"/>
    <w:rsid w:val="00DB3EBB"/>
    <w:rsid w:val="00DB4F87"/>
    <w:rsid w:val="00DB57F8"/>
    <w:rsid w:val="00DB5B49"/>
    <w:rsid w:val="00DB732F"/>
    <w:rsid w:val="00DC0EDC"/>
    <w:rsid w:val="00DC109E"/>
    <w:rsid w:val="00DC2A23"/>
    <w:rsid w:val="00DC3BC3"/>
    <w:rsid w:val="00DC42FD"/>
    <w:rsid w:val="00DC50C0"/>
    <w:rsid w:val="00DC76F9"/>
    <w:rsid w:val="00DD3AE4"/>
    <w:rsid w:val="00DD3EA5"/>
    <w:rsid w:val="00DD4E83"/>
    <w:rsid w:val="00DD5FA6"/>
    <w:rsid w:val="00DD6B9E"/>
    <w:rsid w:val="00DE0E5B"/>
    <w:rsid w:val="00DE228D"/>
    <w:rsid w:val="00DE2CDA"/>
    <w:rsid w:val="00DE57B4"/>
    <w:rsid w:val="00DE652E"/>
    <w:rsid w:val="00DF340E"/>
    <w:rsid w:val="00DF496B"/>
    <w:rsid w:val="00DF4CB7"/>
    <w:rsid w:val="00E0081D"/>
    <w:rsid w:val="00E032CB"/>
    <w:rsid w:val="00E078E9"/>
    <w:rsid w:val="00E13331"/>
    <w:rsid w:val="00E148CB"/>
    <w:rsid w:val="00E15463"/>
    <w:rsid w:val="00E162E8"/>
    <w:rsid w:val="00E1797E"/>
    <w:rsid w:val="00E17B8D"/>
    <w:rsid w:val="00E20186"/>
    <w:rsid w:val="00E21184"/>
    <w:rsid w:val="00E21753"/>
    <w:rsid w:val="00E2450C"/>
    <w:rsid w:val="00E2530A"/>
    <w:rsid w:val="00E26718"/>
    <w:rsid w:val="00E30E13"/>
    <w:rsid w:val="00E31B0C"/>
    <w:rsid w:val="00E31E87"/>
    <w:rsid w:val="00E3411F"/>
    <w:rsid w:val="00E34A39"/>
    <w:rsid w:val="00E34F9D"/>
    <w:rsid w:val="00E361F7"/>
    <w:rsid w:val="00E36A28"/>
    <w:rsid w:val="00E371C0"/>
    <w:rsid w:val="00E40EB0"/>
    <w:rsid w:val="00E451C6"/>
    <w:rsid w:val="00E4620B"/>
    <w:rsid w:val="00E463BA"/>
    <w:rsid w:val="00E467B5"/>
    <w:rsid w:val="00E46EED"/>
    <w:rsid w:val="00E471CE"/>
    <w:rsid w:val="00E53241"/>
    <w:rsid w:val="00E53845"/>
    <w:rsid w:val="00E539E6"/>
    <w:rsid w:val="00E53FD5"/>
    <w:rsid w:val="00E5423B"/>
    <w:rsid w:val="00E54E90"/>
    <w:rsid w:val="00E560D5"/>
    <w:rsid w:val="00E612E9"/>
    <w:rsid w:val="00E658EF"/>
    <w:rsid w:val="00E67122"/>
    <w:rsid w:val="00E67509"/>
    <w:rsid w:val="00E7207A"/>
    <w:rsid w:val="00E72E0F"/>
    <w:rsid w:val="00E7534B"/>
    <w:rsid w:val="00E7578A"/>
    <w:rsid w:val="00E7611F"/>
    <w:rsid w:val="00E81F63"/>
    <w:rsid w:val="00E84636"/>
    <w:rsid w:val="00E905EB"/>
    <w:rsid w:val="00E91931"/>
    <w:rsid w:val="00E91F91"/>
    <w:rsid w:val="00EA3108"/>
    <w:rsid w:val="00EA573D"/>
    <w:rsid w:val="00EA5B18"/>
    <w:rsid w:val="00EA70D9"/>
    <w:rsid w:val="00EB0E5B"/>
    <w:rsid w:val="00EB2087"/>
    <w:rsid w:val="00EB2D60"/>
    <w:rsid w:val="00EB4143"/>
    <w:rsid w:val="00EC1D83"/>
    <w:rsid w:val="00EC32C6"/>
    <w:rsid w:val="00EC3DCC"/>
    <w:rsid w:val="00EC4277"/>
    <w:rsid w:val="00EC4C81"/>
    <w:rsid w:val="00EC6432"/>
    <w:rsid w:val="00EC743E"/>
    <w:rsid w:val="00EC75C3"/>
    <w:rsid w:val="00ED17F4"/>
    <w:rsid w:val="00ED57BD"/>
    <w:rsid w:val="00EE0028"/>
    <w:rsid w:val="00EE0C07"/>
    <w:rsid w:val="00EE3280"/>
    <w:rsid w:val="00EE39DA"/>
    <w:rsid w:val="00EE4BF9"/>
    <w:rsid w:val="00EE63FC"/>
    <w:rsid w:val="00EE7FA7"/>
    <w:rsid w:val="00EF0145"/>
    <w:rsid w:val="00EF1122"/>
    <w:rsid w:val="00EF1777"/>
    <w:rsid w:val="00EF18CB"/>
    <w:rsid w:val="00EF2511"/>
    <w:rsid w:val="00EF2803"/>
    <w:rsid w:val="00EF35D7"/>
    <w:rsid w:val="00EF6C62"/>
    <w:rsid w:val="00EF7EF8"/>
    <w:rsid w:val="00F024B6"/>
    <w:rsid w:val="00F02FE8"/>
    <w:rsid w:val="00F031EC"/>
    <w:rsid w:val="00F0355C"/>
    <w:rsid w:val="00F045F1"/>
    <w:rsid w:val="00F04DC6"/>
    <w:rsid w:val="00F07B6B"/>
    <w:rsid w:val="00F07BF4"/>
    <w:rsid w:val="00F101F4"/>
    <w:rsid w:val="00F12807"/>
    <w:rsid w:val="00F1344B"/>
    <w:rsid w:val="00F13E25"/>
    <w:rsid w:val="00F13EF2"/>
    <w:rsid w:val="00F14037"/>
    <w:rsid w:val="00F143BB"/>
    <w:rsid w:val="00F1567B"/>
    <w:rsid w:val="00F17F16"/>
    <w:rsid w:val="00F207F4"/>
    <w:rsid w:val="00F208A5"/>
    <w:rsid w:val="00F21527"/>
    <w:rsid w:val="00F21988"/>
    <w:rsid w:val="00F21EAF"/>
    <w:rsid w:val="00F229B7"/>
    <w:rsid w:val="00F25099"/>
    <w:rsid w:val="00F3207B"/>
    <w:rsid w:val="00F32662"/>
    <w:rsid w:val="00F336CC"/>
    <w:rsid w:val="00F34347"/>
    <w:rsid w:val="00F34544"/>
    <w:rsid w:val="00F348E1"/>
    <w:rsid w:val="00F35CFD"/>
    <w:rsid w:val="00F35DF1"/>
    <w:rsid w:val="00F366CF"/>
    <w:rsid w:val="00F4029B"/>
    <w:rsid w:val="00F43317"/>
    <w:rsid w:val="00F4387D"/>
    <w:rsid w:val="00F44859"/>
    <w:rsid w:val="00F44D00"/>
    <w:rsid w:val="00F462D9"/>
    <w:rsid w:val="00F53071"/>
    <w:rsid w:val="00F553E2"/>
    <w:rsid w:val="00F55ABA"/>
    <w:rsid w:val="00F60558"/>
    <w:rsid w:val="00F60F20"/>
    <w:rsid w:val="00F617D7"/>
    <w:rsid w:val="00F617E2"/>
    <w:rsid w:val="00F61E77"/>
    <w:rsid w:val="00F62763"/>
    <w:rsid w:val="00F64C14"/>
    <w:rsid w:val="00F7376B"/>
    <w:rsid w:val="00F73DEC"/>
    <w:rsid w:val="00F742E8"/>
    <w:rsid w:val="00F748C1"/>
    <w:rsid w:val="00F81255"/>
    <w:rsid w:val="00F82B30"/>
    <w:rsid w:val="00F849F5"/>
    <w:rsid w:val="00F84D99"/>
    <w:rsid w:val="00F85738"/>
    <w:rsid w:val="00F86C04"/>
    <w:rsid w:val="00F87C9B"/>
    <w:rsid w:val="00F91034"/>
    <w:rsid w:val="00F93339"/>
    <w:rsid w:val="00F9360D"/>
    <w:rsid w:val="00F93F06"/>
    <w:rsid w:val="00F93FEC"/>
    <w:rsid w:val="00F96F08"/>
    <w:rsid w:val="00FA009A"/>
    <w:rsid w:val="00FA0475"/>
    <w:rsid w:val="00FA0C4A"/>
    <w:rsid w:val="00FA1970"/>
    <w:rsid w:val="00FA72CD"/>
    <w:rsid w:val="00FB10F0"/>
    <w:rsid w:val="00FB16FA"/>
    <w:rsid w:val="00FB3DCC"/>
    <w:rsid w:val="00FB5330"/>
    <w:rsid w:val="00FB561D"/>
    <w:rsid w:val="00FB5E85"/>
    <w:rsid w:val="00FB6757"/>
    <w:rsid w:val="00FC01DA"/>
    <w:rsid w:val="00FC049B"/>
    <w:rsid w:val="00FC08BA"/>
    <w:rsid w:val="00FC2D20"/>
    <w:rsid w:val="00FC5478"/>
    <w:rsid w:val="00FC5A36"/>
    <w:rsid w:val="00FC6C4D"/>
    <w:rsid w:val="00FC701C"/>
    <w:rsid w:val="00FC73C1"/>
    <w:rsid w:val="00FE1A68"/>
    <w:rsid w:val="00FE1F18"/>
    <w:rsid w:val="00FE3886"/>
    <w:rsid w:val="00FE6858"/>
    <w:rsid w:val="00FE68FA"/>
    <w:rsid w:val="00FE71EF"/>
    <w:rsid w:val="00FE7519"/>
    <w:rsid w:val="00FF1D93"/>
    <w:rsid w:val="00FF5E66"/>
    <w:rsid w:val="00FF6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D2577"/>
  <w15:chartTrackingRefBased/>
  <w15:docId w15:val="{A49137E5-6121-43BA-B9C1-444EF39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D98"/>
    <w:pPr>
      <w:widowControl w:val="0"/>
    </w:pPr>
    <w:rPr>
      <w:kern w:val="2"/>
      <w:sz w:val="24"/>
      <w:szCs w:val="22"/>
    </w:rPr>
  </w:style>
  <w:style w:type="paragraph" w:styleId="2">
    <w:name w:val="heading 2"/>
    <w:basedOn w:val="a"/>
    <w:next w:val="a"/>
    <w:link w:val="20"/>
    <w:uiPriority w:val="99"/>
    <w:semiHidden/>
    <w:unhideWhenUsed/>
    <w:qFormat/>
    <w:rsid w:val="00AC3316"/>
    <w:pPr>
      <w:keepNext/>
      <w:spacing w:line="720" w:lineRule="auto"/>
      <w:outlineLvl w:val="1"/>
    </w:pPr>
    <w:rPr>
      <w:rFonts w:ascii="標楷體" w:eastAsia="標楷體" w:hAnsi="標楷體" w:cs="新細明體"/>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
    <w:basedOn w:val="a"/>
    <w:link w:val="a4"/>
    <w:uiPriority w:val="34"/>
    <w:qFormat/>
    <w:rsid w:val="00281186"/>
    <w:pPr>
      <w:ind w:leftChars="200" w:left="480"/>
    </w:pPr>
  </w:style>
  <w:style w:type="table" w:styleId="a5">
    <w:name w:val="Table Grid"/>
    <w:basedOn w:val="a1"/>
    <w:uiPriority w:val="39"/>
    <w:rsid w:val="0028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13331"/>
    <w:rPr>
      <w:rFonts w:ascii="Calibri Light" w:hAnsi="Calibri Light"/>
      <w:sz w:val="18"/>
      <w:szCs w:val="18"/>
    </w:rPr>
  </w:style>
  <w:style w:type="character" w:customStyle="1" w:styleId="a7">
    <w:name w:val="註解方塊文字 字元"/>
    <w:link w:val="a6"/>
    <w:uiPriority w:val="99"/>
    <w:semiHidden/>
    <w:rsid w:val="00E13331"/>
    <w:rPr>
      <w:rFonts w:ascii="Calibri Light" w:eastAsia="新細明體" w:hAnsi="Calibri Light" w:cs="Times New Roman"/>
      <w:sz w:val="18"/>
      <w:szCs w:val="18"/>
    </w:rPr>
  </w:style>
  <w:style w:type="paragraph" w:styleId="a8">
    <w:name w:val="header"/>
    <w:basedOn w:val="a"/>
    <w:link w:val="a9"/>
    <w:uiPriority w:val="99"/>
    <w:unhideWhenUsed/>
    <w:rsid w:val="00C11710"/>
    <w:pPr>
      <w:tabs>
        <w:tab w:val="center" w:pos="4153"/>
        <w:tab w:val="right" w:pos="8306"/>
      </w:tabs>
      <w:snapToGrid w:val="0"/>
    </w:pPr>
    <w:rPr>
      <w:sz w:val="20"/>
      <w:szCs w:val="20"/>
    </w:rPr>
  </w:style>
  <w:style w:type="character" w:customStyle="1" w:styleId="a9">
    <w:name w:val="頁首 字元"/>
    <w:link w:val="a8"/>
    <w:uiPriority w:val="99"/>
    <w:rsid w:val="00C11710"/>
    <w:rPr>
      <w:sz w:val="20"/>
      <w:szCs w:val="20"/>
    </w:rPr>
  </w:style>
  <w:style w:type="paragraph" w:styleId="aa">
    <w:name w:val="footer"/>
    <w:basedOn w:val="a"/>
    <w:link w:val="ab"/>
    <w:unhideWhenUsed/>
    <w:rsid w:val="00C11710"/>
    <w:pPr>
      <w:tabs>
        <w:tab w:val="center" w:pos="4153"/>
        <w:tab w:val="right" w:pos="8306"/>
      </w:tabs>
      <w:snapToGrid w:val="0"/>
    </w:pPr>
    <w:rPr>
      <w:sz w:val="20"/>
      <w:szCs w:val="20"/>
    </w:rPr>
  </w:style>
  <w:style w:type="character" w:customStyle="1" w:styleId="ab">
    <w:name w:val="頁尾 字元"/>
    <w:link w:val="aa"/>
    <w:rsid w:val="00C11710"/>
    <w:rPr>
      <w:sz w:val="20"/>
      <w:szCs w:val="20"/>
    </w:rPr>
  </w:style>
  <w:style w:type="character" w:styleId="ac">
    <w:name w:val="annotation reference"/>
    <w:uiPriority w:val="99"/>
    <w:semiHidden/>
    <w:unhideWhenUsed/>
    <w:rsid w:val="00295B7E"/>
    <w:rPr>
      <w:sz w:val="18"/>
      <w:szCs w:val="18"/>
    </w:rPr>
  </w:style>
  <w:style w:type="paragraph" w:styleId="ad">
    <w:name w:val="annotation text"/>
    <w:basedOn w:val="a"/>
    <w:link w:val="ae"/>
    <w:uiPriority w:val="99"/>
    <w:semiHidden/>
    <w:unhideWhenUsed/>
    <w:rsid w:val="00295B7E"/>
  </w:style>
  <w:style w:type="character" w:customStyle="1" w:styleId="ae">
    <w:name w:val="註解文字 字元"/>
    <w:basedOn w:val="a0"/>
    <w:link w:val="ad"/>
    <w:uiPriority w:val="99"/>
    <w:semiHidden/>
    <w:rsid w:val="00295B7E"/>
  </w:style>
  <w:style w:type="paragraph" w:styleId="af">
    <w:name w:val="annotation subject"/>
    <w:basedOn w:val="ad"/>
    <w:next w:val="ad"/>
    <w:link w:val="af0"/>
    <w:uiPriority w:val="99"/>
    <w:semiHidden/>
    <w:unhideWhenUsed/>
    <w:rsid w:val="00295B7E"/>
    <w:rPr>
      <w:b/>
      <w:bCs/>
    </w:rPr>
  </w:style>
  <w:style w:type="character" w:customStyle="1" w:styleId="af0">
    <w:name w:val="註解主旨 字元"/>
    <w:link w:val="af"/>
    <w:uiPriority w:val="99"/>
    <w:semiHidden/>
    <w:rsid w:val="00295B7E"/>
    <w:rPr>
      <w:b/>
      <w:bCs/>
    </w:rPr>
  </w:style>
  <w:style w:type="paragraph" w:styleId="af1">
    <w:name w:val="footnote text"/>
    <w:basedOn w:val="a"/>
    <w:link w:val="af2"/>
    <w:uiPriority w:val="99"/>
    <w:semiHidden/>
    <w:unhideWhenUsed/>
    <w:rsid w:val="00295B7E"/>
    <w:pPr>
      <w:snapToGrid w:val="0"/>
    </w:pPr>
    <w:rPr>
      <w:sz w:val="20"/>
      <w:szCs w:val="20"/>
    </w:rPr>
  </w:style>
  <w:style w:type="character" w:customStyle="1" w:styleId="af2">
    <w:name w:val="註腳文字 字元"/>
    <w:link w:val="af1"/>
    <w:uiPriority w:val="99"/>
    <w:semiHidden/>
    <w:rsid w:val="00295B7E"/>
    <w:rPr>
      <w:sz w:val="20"/>
      <w:szCs w:val="20"/>
    </w:rPr>
  </w:style>
  <w:style w:type="character" w:styleId="af3">
    <w:name w:val="footnote reference"/>
    <w:uiPriority w:val="99"/>
    <w:semiHidden/>
    <w:unhideWhenUsed/>
    <w:rsid w:val="00295B7E"/>
    <w:rPr>
      <w:vertAlign w:val="superscript"/>
    </w:r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basedOn w:val="a0"/>
    <w:link w:val="a3"/>
    <w:uiPriority w:val="34"/>
    <w:qFormat/>
    <w:rsid w:val="002C3505"/>
  </w:style>
  <w:style w:type="paragraph" w:styleId="Web">
    <w:name w:val="Normal (Web)"/>
    <w:basedOn w:val="a"/>
    <w:uiPriority w:val="99"/>
    <w:unhideWhenUsed/>
    <w:rsid w:val="00FC2D20"/>
    <w:pPr>
      <w:widowControl/>
      <w:spacing w:before="100" w:beforeAutospacing="1" w:after="100" w:afterAutospacing="1"/>
    </w:pPr>
    <w:rPr>
      <w:rFonts w:ascii="新細明體" w:hAnsi="新細明體" w:cs="新細明體"/>
      <w:kern w:val="0"/>
      <w:szCs w:val="24"/>
    </w:rPr>
  </w:style>
  <w:style w:type="paragraph" w:customStyle="1" w:styleId="cjk">
    <w:name w:val="cjk"/>
    <w:basedOn w:val="a"/>
    <w:rsid w:val="009448E3"/>
    <w:pPr>
      <w:widowControl/>
      <w:spacing w:before="100" w:beforeAutospacing="1" w:after="100" w:afterAutospacing="1"/>
    </w:pPr>
    <w:rPr>
      <w:rFonts w:ascii="新細明體" w:hAnsi="新細明體" w:cs="新細明體"/>
      <w:kern w:val="0"/>
      <w:szCs w:val="24"/>
    </w:rPr>
  </w:style>
  <w:style w:type="paragraph" w:styleId="af4">
    <w:name w:val="Body Text"/>
    <w:basedOn w:val="a"/>
    <w:link w:val="af5"/>
    <w:qFormat/>
    <w:rsid w:val="00990028"/>
    <w:pPr>
      <w:widowControl/>
      <w:shd w:val="clear" w:color="auto" w:fill="FFFFFF"/>
      <w:suppressAutoHyphens/>
      <w:spacing w:after="120"/>
      <w:textAlignment w:val="baseline"/>
    </w:pPr>
    <w:rPr>
      <w:kern w:val="0"/>
    </w:rPr>
  </w:style>
  <w:style w:type="character" w:customStyle="1" w:styleId="af5">
    <w:name w:val="本文 字元"/>
    <w:basedOn w:val="a0"/>
    <w:link w:val="af4"/>
    <w:rsid w:val="00990028"/>
    <w:rPr>
      <w:sz w:val="24"/>
      <w:szCs w:val="22"/>
      <w:shd w:val="clear" w:color="auto" w:fill="FFFFFF"/>
    </w:rPr>
  </w:style>
  <w:style w:type="paragraph" w:customStyle="1" w:styleId="Default">
    <w:name w:val="Default"/>
    <w:rsid w:val="00F031EC"/>
    <w:pPr>
      <w:widowControl w:val="0"/>
      <w:autoSpaceDE w:val="0"/>
      <w:autoSpaceDN w:val="0"/>
      <w:adjustRightInd w:val="0"/>
    </w:pPr>
    <w:rPr>
      <w:rFonts w:ascii="標楷體" w:eastAsia="標楷體" w:cs="標楷體"/>
      <w:color w:val="000000"/>
      <w:sz w:val="24"/>
      <w:szCs w:val="24"/>
    </w:rPr>
  </w:style>
  <w:style w:type="character" w:styleId="af6">
    <w:name w:val="Strong"/>
    <w:rsid w:val="004E4D41"/>
    <w:rPr>
      <w:b/>
      <w:bCs/>
    </w:rPr>
  </w:style>
  <w:style w:type="paragraph" w:styleId="af7">
    <w:name w:val="No Spacing"/>
    <w:uiPriority w:val="1"/>
    <w:qFormat/>
    <w:rsid w:val="004E4D41"/>
    <w:pPr>
      <w:suppressAutoHyphens/>
      <w:autoSpaceDN w:val="0"/>
      <w:textAlignment w:val="baseline"/>
    </w:pPr>
    <w:rPr>
      <w:rFonts w:ascii="Times New Roman" w:hAnsi="Times New Roman"/>
      <w:sz w:val="24"/>
      <w:szCs w:val="24"/>
    </w:rPr>
  </w:style>
  <w:style w:type="character" w:customStyle="1" w:styleId="1">
    <w:name w:val="清單段落 字元1"/>
    <w:aliases w:val="卑南壹 字元1,List Paragraph 字元1,詳細說明 字元1,Footnote Sam 字元1,List Paragraph (numbered (a)) 字元1,Text 字元1,Noise heading 字元1,RUS List 字元1,Rec para 字元1,Dot pt 字元1,F5 List Paragraph 字元1,No Spacing1 字元1,List Paragraph Char Char Char 字元1,Indicator Text 字元1"/>
    <w:basedOn w:val="a0"/>
    <w:uiPriority w:val="34"/>
    <w:rsid w:val="00783537"/>
    <w:rPr>
      <w:rFonts w:ascii="Calibri" w:hAnsi="Calibri"/>
      <w:kern w:val="3"/>
      <w:sz w:val="24"/>
      <w:szCs w:val="22"/>
    </w:rPr>
  </w:style>
  <w:style w:type="character" w:customStyle="1" w:styleId="20">
    <w:name w:val="標題 2 字元"/>
    <w:basedOn w:val="a0"/>
    <w:link w:val="2"/>
    <w:uiPriority w:val="99"/>
    <w:semiHidden/>
    <w:rsid w:val="00AC3316"/>
    <w:rPr>
      <w:rFonts w:ascii="標楷體" w:eastAsia="標楷體" w:hAnsi="標楷體" w:cs="新細明體"/>
      <w:b/>
      <w:kern w:val="2"/>
      <w:sz w:val="36"/>
      <w:szCs w:val="22"/>
    </w:rPr>
  </w:style>
  <w:style w:type="character" w:styleId="af8">
    <w:name w:val="Emphasis"/>
    <w:basedOn w:val="a0"/>
    <w:uiPriority w:val="20"/>
    <w:qFormat/>
    <w:rsid w:val="00A76CA2"/>
    <w:rPr>
      <w:i/>
      <w:iCs/>
    </w:rPr>
  </w:style>
  <w:style w:type="character" w:styleId="af9">
    <w:name w:val="Hyperlink"/>
    <w:basedOn w:val="a0"/>
    <w:uiPriority w:val="99"/>
    <w:unhideWhenUsed/>
    <w:rsid w:val="009F5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802">
      <w:bodyDiv w:val="1"/>
      <w:marLeft w:val="0"/>
      <w:marRight w:val="0"/>
      <w:marTop w:val="0"/>
      <w:marBottom w:val="0"/>
      <w:divBdr>
        <w:top w:val="none" w:sz="0" w:space="0" w:color="auto"/>
        <w:left w:val="none" w:sz="0" w:space="0" w:color="auto"/>
        <w:bottom w:val="none" w:sz="0" w:space="0" w:color="auto"/>
        <w:right w:val="none" w:sz="0" w:space="0" w:color="auto"/>
      </w:divBdr>
      <w:divsChild>
        <w:div w:id="648290847">
          <w:marLeft w:val="0"/>
          <w:marRight w:val="0"/>
          <w:marTop w:val="0"/>
          <w:marBottom w:val="0"/>
          <w:divBdr>
            <w:top w:val="none" w:sz="0" w:space="0" w:color="auto"/>
            <w:left w:val="none" w:sz="0" w:space="0" w:color="auto"/>
            <w:bottom w:val="none" w:sz="0" w:space="0" w:color="auto"/>
            <w:right w:val="none" w:sz="0" w:space="0" w:color="auto"/>
          </w:divBdr>
          <w:divsChild>
            <w:div w:id="506292192">
              <w:marLeft w:val="0"/>
              <w:marRight w:val="0"/>
              <w:marTop w:val="0"/>
              <w:marBottom w:val="0"/>
              <w:divBdr>
                <w:top w:val="none" w:sz="0" w:space="0" w:color="auto"/>
                <w:left w:val="none" w:sz="0" w:space="0" w:color="auto"/>
                <w:bottom w:val="none" w:sz="0" w:space="0" w:color="auto"/>
                <w:right w:val="none" w:sz="0" w:space="0" w:color="auto"/>
              </w:divBdr>
              <w:divsChild>
                <w:div w:id="116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609">
      <w:bodyDiv w:val="1"/>
      <w:marLeft w:val="0"/>
      <w:marRight w:val="0"/>
      <w:marTop w:val="0"/>
      <w:marBottom w:val="0"/>
      <w:divBdr>
        <w:top w:val="none" w:sz="0" w:space="0" w:color="auto"/>
        <w:left w:val="none" w:sz="0" w:space="0" w:color="auto"/>
        <w:bottom w:val="none" w:sz="0" w:space="0" w:color="auto"/>
        <w:right w:val="none" w:sz="0" w:space="0" w:color="auto"/>
      </w:divBdr>
    </w:div>
    <w:div w:id="113792844">
      <w:bodyDiv w:val="1"/>
      <w:marLeft w:val="0"/>
      <w:marRight w:val="0"/>
      <w:marTop w:val="0"/>
      <w:marBottom w:val="0"/>
      <w:divBdr>
        <w:top w:val="none" w:sz="0" w:space="0" w:color="auto"/>
        <w:left w:val="none" w:sz="0" w:space="0" w:color="auto"/>
        <w:bottom w:val="none" w:sz="0" w:space="0" w:color="auto"/>
        <w:right w:val="none" w:sz="0" w:space="0" w:color="auto"/>
      </w:divBdr>
    </w:div>
    <w:div w:id="169151029">
      <w:bodyDiv w:val="1"/>
      <w:marLeft w:val="0"/>
      <w:marRight w:val="0"/>
      <w:marTop w:val="0"/>
      <w:marBottom w:val="0"/>
      <w:divBdr>
        <w:top w:val="none" w:sz="0" w:space="0" w:color="auto"/>
        <w:left w:val="none" w:sz="0" w:space="0" w:color="auto"/>
        <w:bottom w:val="none" w:sz="0" w:space="0" w:color="auto"/>
        <w:right w:val="none" w:sz="0" w:space="0" w:color="auto"/>
      </w:divBdr>
      <w:divsChild>
        <w:div w:id="1275942791">
          <w:marLeft w:val="0"/>
          <w:marRight w:val="0"/>
          <w:marTop w:val="0"/>
          <w:marBottom w:val="0"/>
          <w:divBdr>
            <w:top w:val="none" w:sz="0" w:space="0" w:color="auto"/>
            <w:left w:val="none" w:sz="0" w:space="0" w:color="auto"/>
            <w:bottom w:val="none" w:sz="0" w:space="0" w:color="auto"/>
            <w:right w:val="none" w:sz="0" w:space="0" w:color="auto"/>
          </w:divBdr>
          <w:divsChild>
            <w:div w:id="1840920331">
              <w:marLeft w:val="0"/>
              <w:marRight w:val="0"/>
              <w:marTop w:val="0"/>
              <w:marBottom w:val="0"/>
              <w:divBdr>
                <w:top w:val="none" w:sz="0" w:space="0" w:color="auto"/>
                <w:left w:val="none" w:sz="0" w:space="0" w:color="auto"/>
                <w:bottom w:val="none" w:sz="0" w:space="0" w:color="auto"/>
                <w:right w:val="none" w:sz="0" w:space="0" w:color="auto"/>
              </w:divBdr>
              <w:divsChild>
                <w:div w:id="19651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3488">
      <w:bodyDiv w:val="1"/>
      <w:marLeft w:val="0"/>
      <w:marRight w:val="0"/>
      <w:marTop w:val="0"/>
      <w:marBottom w:val="0"/>
      <w:divBdr>
        <w:top w:val="none" w:sz="0" w:space="0" w:color="auto"/>
        <w:left w:val="none" w:sz="0" w:space="0" w:color="auto"/>
        <w:bottom w:val="none" w:sz="0" w:space="0" w:color="auto"/>
        <w:right w:val="none" w:sz="0" w:space="0" w:color="auto"/>
      </w:divBdr>
    </w:div>
    <w:div w:id="315765335">
      <w:bodyDiv w:val="1"/>
      <w:marLeft w:val="0"/>
      <w:marRight w:val="0"/>
      <w:marTop w:val="0"/>
      <w:marBottom w:val="0"/>
      <w:divBdr>
        <w:top w:val="none" w:sz="0" w:space="0" w:color="auto"/>
        <w:left w:val="none" w:sz="0" w:space="0" w:color="auto"/>
        <w:bottom w:val="none" w:sz="0" w:space="0" w:color="auto"/>
        <w:right w:val="none" w:sz="0" w:space="0" w:color="auto"/>
      </w:divBdr>
      <w:divsChild>
        <w:div w:id="1417900504">
          <w:marLeft w:val="0"/>
          <w:marRight w:val="0"/>
          <w:marTop w:val="0"/>
          <w:marBottom w:val="0"/>
          <w:divBdr>
            <w:top w:val="none" w:sz="0" w:space="0" w:color="auto"/>
            <w:left w:val="none" w:sz="0" w:space="0" w:color="auto"/>
            <w:bottom w:val="none" w:sz="0" w:space="0" w:color="auto"/>
            <w:right w:val="none" w:sz="0" w:space="0" w:color="auto"/>
          </w:divBdr>
          <w:divsChild>
            <w:div w:id="133380235">
              <w:marLeft w:val="0"/>
              <w:marRight w:val="0"/>
              <w:marTop w:val="0"/>
              <w:marBottom w:val="0"/>
              <w:divBdr>
                <w:top w:val="none" w:sz="0" w:space="0" w:color="auto"/>
                <w:left w:val="none" w:sz="0" w:space="0" w:color="auto"/>
                <w:bottom w:val="none" w:sz="0" w:space="0" w:color="auto"/>
                <w:right w:val="none" w:sz="0" w:space="0" w:color="auto"/>
              </w:divBdr>
              <w:divsChild>
                <w:div w:id="1381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1956">
      <w:bodyDiv w:val="1"/>
      <w:marLeft w:val="0"/>
      <w:marRight w:val="0"/>
      <w:marTop w:val="0"/>
      <w:marBottom w:val="0"/>
      <w:divBdr>
        <w:top w:val="none" w:sz="0" w:space="0" w:color="auto"/>
        <w:left w:val="none" w:sz="0" w:space="0" w:color="auto"/>
        <w:bottom w:val="none" w:sz="0" w:space="0" w:color="auto"/>
        <w:right w:val="none" w:sz="0" w:space="0" w:color="auto"/>
      </w:divBdr>
    </w:div>
    <w:div w:id="451171156">
      <w:bodyDiv w:val="1"/>
      <w:marLeft w:val="0"/>
      <w:marRight w:val="0"/>
      <w:marTop w:val="0"/>
      <w:marBottom w:val="0"/>
      <w:divBdr>
        <w:top w:val="none" w:sz="0" w:space="0" w:color="auto"/>
        <w:left w:val="none" w:sz="0" w:space="0" w:color="auto"/>
        <w:bottom w:val="none" w:sz="0" w:space="0" w:color="auto"/>
        <w:right w:val="none" w:sz="0" w:space="0" w:color="auto"/>
      </w:divBdr>
    </w:div>
    <w:div w:id="586622828">
      <w:bodyDiv w:val="1"/>
      <w:marLeft w:val="0"/>
      <w:marRight w:val="0"/>
      <w:marTop w:val="0"/>
      <w:marBottom w:val="0"/>
      <w:divBdr>
        <w:top w:val="none" w:sz="0" w:space="0" w:color="auto"/>
        <w:left w:val="none" w:sz="0" w:space="0" w:color="auto"/>
        <w:bottom w:val="none" w:sz="0" w:space="0" w:color="auto"/>
        <w:right w:val="none" w:sz="0" w:space="0" w:color="auto"/>
      </w:divBdr>
    </w:div>
    <w:div w:id="635142138">
      <w:bodyDiv w:val="1"/>
      <w:marLeft w:val="0"/>
      <w:marRight w:val="0"/>
      <w:marTop w:val="0"/>
      <w:marBottom w:val="0"/>
      <w:divBdr>
        <w:top w:val="none" w:sz="0" w:space="0" w:color="auto"/>
        <w:left w:val="none" w:sz="0" w:space="0" w:color="auto"/>
        <w:bottom w:val="none" w:sz="0" w:space="0" w:color="auto"/>
        <w:right w:val="none" w:sz="0" w:space="0" w:color="auto"/>
      </w:divBdr>
    </w:div>
    <w:div w:id="642734997">
      <w:bodyDiv w:val="1"/>
      <w:marLeft w:val="0"/>
      <w:marRight w:val="0"/>
      <w:marTop w:val="0"/>
      <w:marBottom w:val="0"/>
      <w:divBdr>
        <w:top w:val="none" w:sz="0" w:space="0" w:color="auto"/>
        <w:left w:val="none" w:sz="0" w:space="0" w:color="auto"/>
        <w:bottom w:val="none" w:sz="0" w:space="0" w:color="auto"/>
        <w:right w:val="none" w:sz="0" w:space="0" w:color="auto"/>
      </w:divBdr>
    </w:div>
    <w:div w:id="659188296">
      <w:bodyDiv w:val="1"/>
      <w:marLeft w:val="0"/>
      <w:marRight w:val="0"/>
      <w:marTop w:val="0"/>
      <w:marBottom w:val="0"/>
      <w:divBdr>
        <w:top w:val="none" w:sz="0" w:space="0" w:color="auto"/>
        <w:left w:val="none" w:sz="0" w:space="0" w:color="auto"/>
        <w:bottom w:val="none" w:sz="0" w:space="0" w:color="auto"/>
        <w:right w:val="none" w:sz="0" w:space="0" w:color="auto"/>
      </w:divBdr>
    </w:div>
    <w:div w:id="712967597">
      <w:bodyDiv w:val="1"/>
      <w:marLeft w:val="0"/>
      <w:marRight w:val="0"/>
      <w:marTop w:val="0"/>
      <w:marBottom w:val="0"/>
      <w:divBdr>
        <w:top w:val="none" w:sz="0" w:space="0" w:color="auto"/>
        <w:left w:val="none" w:sz="0" w:space="0" w:color="auto"/>
        <w:bottom w:val="none" w:sz="0" w:space="0" w:color="auto"/>
        <w:right w:val="none" w:sz="0" w:space="0" w:color="auto"/>
      </w:divBdr>
    </w:div>
    <w:div w:id="765076644">
      <w:bodyDiv w:val="1"/>
      <w:marLeft w:val="0"/>
      <w:marRight w:val="0"/>
      <w:marTop w:val="0"/>
      <w:marBottom w:val="0"/>
      <w:divBdr>
        <w:top w:val="none" w:sz="0" w:space="0" w:color="auto"/>
        <w:left w:val="none" w:sz="0" w:space="0" w:color="auto"/>
        <w:bottom w:val="none" w:sz="0" w:space="0" w:color="auto"/>
        <w:right w:val="none" w:sz="0" w:space="0" w:color="auto"/>
      </w:divBdr>
    </w:div>
    <w:div w:id="772896161">
      <w:bodyDiv w:val="1"/>
      <w:marLeft w:val="0"/>
      <w:marRight w:val="0"/>
      <w:marTop w:val="0"/>
      <w:marBottom w:val="0"/>
      <w:divBdr>
        <w:top w:val="none" w:sz="0" w:space="0" w:color="auto"/>
        <w:left w:val="none" w:sz="0" w:space="0" w:color="auto"/>
        <w:bottom w:val="none" w:sz="0" w:space="0" w:color="auto"/>
        <w:right w:val="none" w:sz="0" w:space="0" w:color="auto"/>
      </w:divBdr>
    </w:div>
    <w:div w:id="781656604">
      <w:bodyDiv w:val="1"/>
      <w:marLeft w:val="0"/>
      <w:marRight w:val="0"/>
      <w:marTop w:val="0"/>
      <w:marBottom w:val="0"/>
      <w:divBdr>
        <w:top w:val="none" w:sz="0" w:space="0" w:color="auto"/>
        <w:left w:val="none" w:sz="0" w:space="0" w:color="auto"/>
        <w:bottom w:val="none" w:sz="0" w:space="0" w:color="auto"/>
        <w:right w:val="none" w:sz="0" w:space="0" w:color="auto"/>
      </w:divBdr>
      <w:divsChild>
        <w:div w:id="1751002813">
          <w:marLeft w:val="0"/>
          <w:marRight w:val="0"/>
          <w:marTop w:val="0"/>
          <w:marBottom w:val="0"/>
          <w:divBdr>
            <w:top w:val="none" w:sz="0" w:space="0" w:color="auto"/>
            <w:left w:val="none" w:sz="0" w:space="0" w:color="auto"/>
            <w:bottom w:val="none" w:sz="0" w:space="0" w:color="auto"/>
            <w:right w:val="none" w:sz="0" w:space="0" w:color="auto"/>
          </w:divBdr>
          <w:divsChild>
            <w:div w:id="567034500">
              <w:marLeft w:val="0"/>
              <w:marRight w:val="0"/>
              <w:marTop w:val="0"/>
              <w:marBottom w:val="0"/>
              <w:divBdr>
                <w:top w:val="none" w:sz="0" w:space="0" w:color="auto"/>
                <w:left w:val="none" w:sz="0" w:space="0" w:color="auto"/>
                <w:bottom w:val="none" w:sz="0" w:space="0" w:color="auto"/>
                <w:right w:val="none" w:sz="0" w:space="0" w:color="auto"/>
              </w:divBdr>
              <w:divsChild>
                <w:div w:id="20784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954">
      <w:bodyDiv w:val="1"/>
      <w:marLeft w:val="0"/>
      <w:marRight w:val="0"/>
      <w:marTop w:val="0"/>
      <w:marBottom w:val="0"/>
      <w:divBdr>
        <w:top w:val="none" w:sz="0" w:space="0" w:color="auto"/>
        <w:left w:val="none" w:sz="0" w:space="0" w:color="auto"/>
        <w:bottom w:val="none" w:sz="0" w:space="0" w:color="auto"/>
        <w:right w:val="none" w:sz="0" w:space="0" w:color="auto"/>
      </w:divBdr>
    </w:div>
    <w:div w:id="909191489">
      <w:bodyDiv w:val="1"/>
      <w:marLeft w:val="0"/>
      <w:marRight w:val="0"/>
      <w:marTop w:val="0"/>
      <w:marBottom w:val="0"/>
      <w:divBdr>
        <w:top w:val="none" w:sz="0" w:space="0" w:color="auto"/>
        <w:left w:val="none" w:sz="0" w:space="0" w:color="auto"/>
        <w:bottom w:val="none" w:sz="0" w:space="0" w:color="auto"/>
        <w:right w:val="none" w:sz="0" w:space="0" w:color="auto"/>
      </w:divBdr>
    </w:div>
    <w:div w:id="926571691">
      <w:bodyDiv w:val="1"/>
      <w:marLeft w:val="0"/>
      <w:marRight w:val="0"/>
      <w:marTop w:val="0"/>
      <w:marBottom w:val="0"/>
      <w:divBdr>
        <w:top w:val="none" w:sz="0" w:space="0" w:color="auto"/>
        <w:left w:val="none" w:sz="0" w:space="0" w:color="auto"/>
        <w:bottom w:val="none" w:sz="0" w:space="0" w:color="auto"/>
        <w:right w:val="none" w:sz="0" w:space="0" w:color="auto"/>
      </w:divBdr>
    </w:div>
    <w:div w:id="968391402">
      <w:bodyDiv w:val="1"/>
      <w:marLeft w:val="0"/>
      <w:marRight w:val="0"/>
      <w:marTop w:val="0"/>
      <w:marBottom w:val="0"/>
      <w:divBdr>
        <w:top w:val="none" w:sz="0" w:space="0" w:color="auto"/>
        <w:left w:val="none" w:sz="0" w:space="0" w:color="auto"/>
        <w:bottom w:val="none" w:sz="0" w:space="0" w:color="auto"/>
        <w:right w:val="none" w:sz="0" w:space="0" w:color="auto"/>
      </w:divBdr>
      <w:divsChild>
        <w:div w:id="2099977640">
          <w:marLeft w:val="0"/>
          <w:marRight w:val="0"/>
          <w:marTop w:val="0"/>
          <w:marBottom w:val="0"/>
          <w:divBdr>
            <w:top w:val="none" w:sz="0" w:space="0" w:color="auto"/>
            <w:left w:val="none" w:sz="0" w:space="0" w:color="auto"/>
            <w:bottom w:val="none" w:sz="0" w:space="0" w:color="auto"/>
            <w:right w:val="none" w:sz="0" w:space="0" w:color="auto"/>
          </w:divBdr>
          <w:divsChild>
            <w:div w:id="1373846198">
              <w:marLeft w:val="0"/>
              <w:marRight w:val="0"/>
              <w:marTop w:val="0"/>
              <w:marBottom w:val="0"/>
              <w:divBdr>
                <w:top w:val="none" w:sz="0" w:space="0" w:color="auto"/>
                <w:left w:val="none" w:sz="0" w:space="0" w:color="auto"/>
                <w:bottom w:val="none" w:sz="0" w:space="0" w:color="auto"/>
                <w:right w:val="none" w:sz="0" w:space="0" w:color="auto"/>
              </w:divBdr>
              <w:divsChild>
                <w:div w:id="6583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4041">
      <w:bodyDiv w:val="1"/>
      <w:marLeft w:val="0"/>
      <w:marRight w:val="0"/>
      <w:marTop w:val="0"/>
      <w:marBottom w:val="0"/>
      <w:divBdr>
        <w:top w:val="none" w:sz="0" w:space="0" w:color="auto"/>
        <w:left w:val="none" w:sz="0" w:space="0" w:color="auto"/>
        <w:bottom w:val="none" w:sz="0" w:space="0" w:color="auto"/>
        <w:right w:val="none" w:sz="0" w:space="0" w:color="auto"/>
      </w:divBdr>
    </w:div>
    <w:div w:id="1027103781">
      <w:bodyDiv w:val="1"/>
      <w:marLeft w:val="0"/>
      <w:marRight w:val="0"/>
      <w:marTop w:val="0"/>
      <w:marBottom w:val="0"/>
      <w:divBdr>
        <w:top w:val="none" w:sz="0" w:space="0" w:color="auto"/>
        <w:left w:val="none" w:sz="0" w:space="0" w:color="auto"/>
        <w:bottom w:val="none" w:sz="0" w:space="0" w:color="auto"/>
        <w:right w:val="none" w:sz="0" w:space="0" w:color="auto"/>
      </w:divBdr>
    </w:div>
    <w:div w:id="1134980716">
      <w:bodyDiv w:val="1"/>
      <w:marLeft w:val="0"/>
      <w:marRight w:val="0"/>
      <w:marTop w:val="0"/>
      <w:marBottom w:val="0"/>
      <w:divBdr>
        <w:top w:val="none" w:sz="0" w:space="0" w:color="auto"/>
        <w:left w:val="none" w:sz="0" w:space="0" w:color="auto"/>
        <w:bottom w:val="none" w:sz="0" w:space="0" w:color="auto"/>
        <w:right w:val="none" w:sz="0" w:space="0" w:color="auto"/>
      </w:divBdr>
    </w:div>
    <w:div w:id="1175998767">
      <w:bodyDiv w:val="1"/>
      <w:marLeft w:val="0"/>
      <w:marRight w:val="0"/>
      <w:marTop w:val="0"/>
      <w:marBottom w:val="0"/>
      <w:divBdr>
        <w:top w:val="none" w:sz="0" w:space="0" w:color="auto"/>
        <w:left w:val="none" w:sz="0" w:space="0" w:color="auto"/>
        <w:bottom w:val="none" w:sz="0" w:space="0" w:color="auto"/>
        <w:right w:val="none" w:sz="0" w:space="0" w:color="auto"/>
      </w:divBdr>
    </w:div>
    <w:div w:id="1200825762">
      <w:bodyDiv w:val="1"/>
      <w:marLeft w:val="0"/>
      <w:marRight w:val="0"/>
      <w:marTop w:val="0"/>
      <w:marBottom w:val="0"/>
      <w:divBdr>
        <w:top w:val="none" w:sz="0" w:space="0" w:color="auto"/>
        <w:left w:val="none" w:sz="0" w:space="0" w:color="auto"/>
        <w:bottom w:val="none" w:sz="0" w:space="0" w:color="auto"/>
        <w:right w:val="none" w:sz="0" w:space="0" w:color="auto"/>
      </w:divBdr>
      <w:divsChild>
        <w:div w:id="123042626">
          <w:marLeft w:val="0"/>
          <w:marRight w:val="0"/>
          <w:marTop w:val="0"/>
          <w:marBottom w:val="0"/>
          <w:divBdr>
            <w:top w:val="none" w:sz="0" w:space="0" w:color="auto"/>
            <w:left w:val="none" w:sz="0" w:space="0" w:color="auto"/>
            <w:bottom w:val="none" w:sz="0" w:space="0" w:color="auto"/>
            <w:right w:val="none" w:sz="0" w:space="0" w:color="auto"/>
          </w:divBdr>
          <w:divsChild>
            <w:div w:id="1200702072">
              <w:marLeft w:val="0"/>
              <w:marRight w:val="0"/>
              <w:marTop w:val="0"/>
              <w:marBottom w:val="0"/>
              <w:divBdr>
                <w:top w:val="none" w:sz="0" w:space="0" w:color="auto"/>
                <w:left w:val="none" w:sz="0" w:space="0" w:color="auto"/>
                <w:bottom w:val="none" w:sz="0" w:space="0" w:color="auto"/>
                <w:right w:val="none" w:sz="0" w:space="0" w:color="auto"/>
              </w:divBdr>
              <w:divsChild>
                <w:div w:id="784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4110">
      <w:bodyDiv w:val="1"/>
      <w:marLeft w:val="0"/>
      <w:marRight w:val="0"/>
      <w:marTop w:val="0"/>
      <w:marBottom w:val="0"/>
      <w:divBdr>
        <w:top w:val="none" w:sz="0" w:space="0" w:color="auto"/>
        <w:left w:val="none" w:sz="0" w:space="0" w:color="auto"/>
        <w:bottom w:val="none" w:sz="0" w:space="0" w:color="auto"/>
        <w:right w:val="none" w:sz="0" w:space="0" w:color="auto"/>
      </w:divBdr>
    </w:div>
    <w:div w:id="1254436225">
      <w:bodyDiv w:val="1"/>
      <w:marLeft w:val="0"/>
      <w:marRight w:val="0"/>
      <w:marTop w:val="0"/>
      <w:marBottom w:val="0"/>
      <w:divBdr>
        <w:top w:val="none" w:sz="0" w:space="0" w:color="auto"/>
        <w:left w:val="none" w:sz="0" w:space="0" w:color="auto"/>
        <w:bottom w:val="none" w:sz="0" w:space="0" w:color="auto"/>
        <w:right w:val="none" w:sz="0" w:space="0" w:color="auto"/>
      </w:divBdr>
      <w:divsChild>
        <w:div w:id="743837919">
          <w:marLeft w:val="0"/>
          <w:marRight w:val="0"/>
          <w:marTop w:val="0"/>
          <w:marBottom w:val="0"/>
          <w:divBdr>
            <w:top w:val="none" w:sz="0" w:space="0" w:color="auto"/>
            <w:left w:val="none" w:sz="0" w:space="0" w:color="auto"/>
            <w:bottom w:val="none" w:sz="0" w:space="0" w:color="auto"/>
            <w:right w:val="none" w:sz="0" w:space="0" w:color="auto"/>
          </w:divBdr>
          <w:divsChild>
            <w:div w:id="1194001830">
              <w:marLeft w:val="0"/>
              <w:marRight w:val="0"/>
              <w:marTop w:val="0"/>
              <w:marBottom w:val="0"/>
              <w:divBdr>
                <w:top w:val="none" w:sz="0" w:space="0" w:color="auto"/>
                <w:left w:val="none" w:sz="0" w:space="0" w:color="auto"/>
                <w:bottom w:val="none" w:sz="0" w:space="0" w:color="auto"/>
                <w:right w:val="none" w:sz="0" w:space="0" w:color="auto"/>
              </w:divBdr>
              <w:divsChild>
                <w:div w:id="20338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5066">
      <w:bodyDiv w:val="1"/>
      <w:marLeft w:val="0"/>
      <w:marRight w:val="0"/>
      <w:marTop w:val="0"/>
      <w:marBottom w:val="0"/>
      <w:divBdr>
        <w:top w:val="none" w:sz="0" w:space="0" w:color="auto"/>
        <w:left w:val="none" w:sz="0" w:space="0" w:color="auto"/>
        <w:bottom w:val="none" w:sz="0" w:space="0" w:color="auto"/>
        <w:right w:val="none" w:sz="0" w:space="0" w:color="auto"/>
      </w:divBdr>
    </w:div>
    <w:div w:id="1389186722">
      <w:bodyDiv w:val="1"/>
      <w:marLeft w:val="0"/>
      <w:marRight w:val="0"/>
      <w:marTop w:val="0"/>
      <w:marBottom w:val="0"/>
      <w:divBdr>
        <w:top w:val="none" w:sz="0" w:space="0" w:color="auto"/>
        <w:left w:val="none" w:sz="0" w:space="0" w:color="auto"/>
        <w:bottom w:val="none" w:sz="0" w:space="0" w:color="auto"/>
        <w:right w:val="none" w:sz="0" w:space="0" w:color="auto"/>
      </w:divBdr>
    </w:div>
    <w:div w:id="1468233648">
      <w:bodyDiv w:val="1"/>
      <w:marLeft w:val="0"/>
      <w:marRight w:val="0"/>
      <w:marTop w:val="0"/>
      <w:marBottom w:val="0"/>
      <w:divBdr>
        <w:top w:val="none" w:sz="0" w:space="0" w:color="auto"/>
        <w:left w:val="none" w:sz="0" w:space="0" w:color="auto"/>
        <w:bottom w:val="none" w:sz="0" w:space="0" w:color="auto"/>
        <w:right w:val="none" w:sz="0" w:space="0" w:color="auto"/>
      </w:divBdr>
      <w:divsChild>
        <w:div w:id="545068983">
          <w:marLeft w:val="0"/>
          <w:marRight w:val="0"/>
          <w:marTop w:val="0"/>
          <w:marBottom w:val="0"/>
          <w:divBdr>
            <w:top w:val="none" w:sz="0" w:space="0" w:color="auto"/>
            <w:left w:val="none" w:sz="0" w:space="0" w:color="auto"/>
            <w:bottom w:val="none" w:sz="0" w:space="0" w:color="auto"/>
            <w:right w:val="none" w:sz="0" w:space="0" w:color="auto"/>
          </w:divBdr>
          <w:divsChild>
            <w:div w:id="2098868004">
              <w:marLeft w:val="0"/>
              <w:marRight w:val="0"/>
              <w:marTop w:val="0"/>
              <w:marBottom w:val="0"/>
              <w:divBdr>
                <w:top w:val="none" w:sz="0" w:space="0" w:color="auto"/>
                <w:left w:val="none" w:sz="0" w:space="0" w:color="auto"/>
                <w:bottom w:val="none" w:sz="0" w:space="0" w:color="auto"/>
                <w:right w:val="none" w:sz="0" w:space="0" w:color="auto"/>
              </w:divBdr>
              <w:divsChild>
                <w:div w:id="18137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6759">
      <w:bodyDiv w:val="1"/>
      <w:marLeft w:val="0"/>
      <w:marRight w:val="0"/>
      <w:marTop w:val="0"/>
      <w:marBottom w:val="0"/>
      <w:divBdr>
        <w:top w:val="none" w:sz="0" w:space="0" w:color="auto"/>
        <w:left w:val="none" w:sz="0" w:space="0" w:color="auto"/>
        <w:bottom w:val="none" w:sz="0" w:space="0" w:color="auto"/>
        <w:right w:val="none" w:sz="0" w:space="0" w:color="auto"/>
      </w:divBdr>
    </w:div>
    <w:div w:id="1639728425">
      <w:bodyDiv w:val="1"/>
      <w:marLeft w:val="0"/>
      <w:marRight w:val="0"/>
      <w:marTop w:val="0"/>
      <w:marBottom w:val="0"/>
      <w:divBdr>
        <w:top w:val="none" w:sz="0" w:space="0" w:color="auto"/>
        <w:left w:val="none" w:sz="0" w:space="0" w:color="auto"/>
        <w:bottom w:val="none" w:sz="0" w:space="0" w:color="auto"/>
        <w:right w:val="none" w:sz="0" w:space="0" w:color="auto"/>
      </w:divBdr>
    </w:div>
    <w:div w:id="1728140176">
      <w:bodyDiv w:val="1"/>
      <w:marLeft w:val="0"/>
      <w:marRight w:val="0"/>
      <w:marTop w:val="0"/>
      <w:marBottom w:val="0"/>
      <w:divBdr>
        <w:top w:val="none" w:sz="0" w:space="0" w:color="auto"/>
        <w:left w:val="none" w:sz="0" w:space="0" w:color="auto"/>
        <w:bottom w:val="none" w:sz="0" w:space="0" w:color="auto"/>
        <w:right w:val="none" w:sz="0" w:space="0" w:color="auto"/>
      </w:divBdr>
    </w:div>
    <w:div w:id="1758286399">
      <w:bodyDiv w:val="1"/>
      <w:marLeft w:val="0"/>
      <w:marRight w:val="0"/>
      <w:marTop w:val="0"/>
      <w:marBottom w:val="0"/>
      <w:divBdr>
        <w:top w:val="none" w:sz="0" w:space="0" w:color="auto"/>
        <w:left w:val="none" w:sz="0" w:space="0" w:color="auto"/>
        <w:bottom w:val="none" w:sz="0" w:space="0" w:color="auto"/>
        <w:right w:val="none" w:sz="0" w:space="0" w:color="auto"/>
      </w:divBdr>
    </w:div>
    <w:div w:id="1767075188">
      <w:bodyDiv w:val="1"/>
      <w:marLeft w:val="0"/>
      <w:marRight w:val="0"/>
      <w:marTop w:val="0"/>
      <w:marBottom w:val="0"/>
      <w:divBdr>
        <w:top w:val="none" w:sz="0" w:space="0" w:color="auto"/>
        <w:left w:val="none" w:sz="0" w:space="0" w:color="auto"/>
        <w:bottom w:val="none" w:sz="0" w:space="0" w:color="auto"/>
        <w:right w:val="none" w:sz="0" w:space="0" w:color="auto"/>
      </w:divBdr>
    </w:div>
    <w:div w:id="1819027313">
      <w:bodyDiv w:val="1"/>
      <w:marLeft w:val="0"/>
      <w:marRight w:val="0"/>
      <w:marTop w:val="0"/>
      <w:marBottom w:val="0"/>
      <w:divBdr>
        <w:top w:val="none" w:sz="0" w:space="0" w:color="auto"/>
        <w:left w:val="none" w:sz="0" w:space="0" w:color="auto"/>
        <w:bottom w:val="none" w:sz="0" w:space="0" w:color="auto"/>
        <w:right w:val="none" w:sz="0" w:space="0" w:color="auto"/>
      </w:divBdr>
      <w:divsChild>
        <w:div w:id="968242473">
          <w:marLeft w:val="0"/>
          <w:marRight w:val="0"/>
          <w:marTop w:val="0"/>
          <w:marBottom w:val="0"/>
          <w:divBdr>
            <w:top w:val="none" w:sz="0" w:space="0" w:color="auto"/>
            <w:left w:val="none" w:sz="0" w:space="0" w:color="auto"/>
            <w:bottom w:val="none" w:sz="0" w:space="0" w:color="auto"/>
            <w:right w:val="none" w:sz="0" w:space="0" w:color="auto"/>
          </w:divBdr>
          <w:divsChild>
            <w:div w:id="1084958584">
              <w:marLeft w:val="0"/>
              <w:marRight w:val="0"/>
              <w:marTop w:val="0"/>
              <w:marBottom w:val="0"/>
              <w:divBdr>
                <w:top w:val="none" w:sz="0" w:space="0" w:color="auto"/>
                <w:left w:val="none" w:sz="0" w:space="0" w:color="auto"/>
                <w:bottom w:val="none" w:sz="0" w:space="0" w:color="auto"/>
                <w:right w:val="none" w:sz="0" w:space="0" w:color="auto"/>
              </w:divBdr>
              <w:divsChild>
                <w:div w:id="1416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7931">
      <w:bodyDiv w:val="1"/>
      <w:marLeft w:val="0"/>
      <w:marRight w:val="0"/>
      <w:marTop w:val="0"/>
      <w:marBottom w:val="0"/>
      <w:divBdr>
        <w:top w:val="none" w:sz="0" w:space="0" w:color="auto"/>
        <w:left w:val="none" w:sz="0" w:space="0" w:color="auto"/>
        <w:bottom w:val="none" w:sz="0" w:space="0" w:color="auto"/>
        <w:right w:val="none" w:sz="0" w:space="0" w:color="auto"/>
      </w:divBdr>
    </w:div>
    <w:div w:id="1985773116">
      <w:bodyDiv w:val="1"/>
      <w:marLeft w:val="0"/>
      <w:marRight w:val="0"/>
      <w:marTop w:val="0"/>
      <w:marBottom w:val="0"/>
      <w:divBdr>
        <w:top w:val="none" w:sz="0" w:space="0" w:color="auto"/>
        <w:left w:val="none" w:sz="0" w:space="0" w:color="auto"/>
        <w:bottom w:val="none" w:sz="0" w:space="0" w:color="auto"/>
        <w:right w:val="none" w:sz="0" w:space="0" w:color="auto"/>
      </w:divBdr>
      <w:divsChild>
        <w:div w:id="1723014039">
          <w:marLeft w:val="0"/>
          <w:marRight w:val="0"/>
          <w:marTop w:val="0"/>
          <w:marBottom w:val="0"/>
          <w:divBdr>
            <w:top w:val="none" w:sz="0" w:space="0" w:color="auto"/>
            <w:left w:val="none" w:sz="0" w:space="0" w:color="auto"/>
            <w:bottom w:val="none" w:sz="0" w:space="0" w:color="auto"/>
            <w:right w:val="none" w:sz="0" w:space="0" w:color="auto"/>
          </w:divBdr>
          <w:divsChild>
            <w:div w:id="1900166941">
              <w:marLeft w:val="0"/>
              <w:marRight w:val="0"/>
              <w:marTop w:val="0"/>
              <w:marBottom w:val="0"/>
              <w:divBdr>
                <w:top w:val="none" w:sz="0" w:space="0" w:color="auto"/>
                <w:left w:val="none" w:sz="0" w:space="0" w:color="auto"/>
                <w:bottom w:val="none" w:sz="0" w:space="0" w:color="auto"/>
                <w:right w:val="none" w:sz="0" w:space="0" w:color="auto"/>
              </w:divBdr>
              <w:divsChild>
                <w:div w:id="11064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9223">
      <w:bodyDiv w:val="1"/>
      <w:marLeft w:val="0"/>
      <w:marRight w:val="0"/>
      <w:marTop w:val="0"/>
      <w:marBottom w:val="0"/>
      <w:divBdr>
        <w:top w:val="none" w:sz="0" w:space="0" w:color="auto"/>
        <w:left w:val="none" w:sz="0" w:space="0" w:color="auto"/>
        <w:bottom w:val="none" w:sz="0" w:space="0" w:color="auto"/>
        <w:right w:val="none" w:sz="0" w:space="0" w:color="auto"/>
      </w:divBdr>
    </w:div>
    <w:div w:id="2019766790">
      <w:bodyDiv w:val="1"/>
      <w:marLeft w:val="0"/>
      <w:marRight w:val="0"/>
      <w:marTop w:val="0"/>
      <w:marBottom w:val="0"/>
      <w:divBdr>
        <w:top w:val="none" w:sz="0" w:space="0" w:color="auto"/>
        <w:left w:val="none" w:sz="0" w:space="0" w:color="auto"/>
        <w:bottom w:val="none" w:sz="0" w:space="0" w:color="auto"/>
        <w:right w:val="none" w:sz="0" w:space="0" w:color="auto"/>
      </w:divBdr>
    </w:div>
    <w:div w:id="2092045538">
      <w:bodyDiv w:val="1"/>
      <w:marLeft w:val="0"/>
      <w:marRight w:val="0"/>
      <w:marTop w:val="0"/>
      <w:marBottom w:val="0"/>
      <w:divBdr>
        <w:top w:val="none" w:sz="0" w:space="0" w:color="auto"/>
        <w:left w:val="none" w:sz="0" w:space="0" w:color="auto"/>
        <w:bottom w:val="none" w:sz="0" w:space="0" w:color="auto"/>
        <w:right w:val="none" w:sz="0" w:space="0" w:color="auto"/>
      </w:divBdr>
    </w:div>
    <w:div w:id="21330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cgw6093@taichun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43;&#37057;\1%20&#36523;&#24515;&#38556;&#31001;&#36039;&#28304;&#20013;&#24515;&#12304;&#20013;&#38263;&#31243;&#35336;&#30059;&#12305;\&#12304;&#34389;&#29702;&#20013;&#12305;&#24067;&#24314;&#35336;&#30059;\112.10.06&#22635;&#24489;&#36039;&#26009;\&#36523;&#24515;&#38556;&#31001;&#32773;&#26381;&#21209;&#20013;&#24515;&#35036;&#21161;&#26041;&#26696;(&#21547;&#35336;&#30059;&#26360;&#26684;&#24335;)-113&#24180;1004&#21021;&#31295;V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9824-318A-461D-B1C4-EFFB7982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身心障礙者服務中心補助方案(含計畫書格式)-113年1004初稿V1.dot</Template>
  <TotalTime>858</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廖之郁</dc:creator>
  <cp:keywords/>
  <dc:description/>
  <cp:lastModifiedBy>徐舒芩</cp:lastModifiedBy>
  <cp:revision>439</cp:revision>
  <cp:lastPrinted>2025-04-25T09:57:00Z</cp:lastPrinted>
  <dcterms:created xsi:type="dcterms:W3CDTF">2025-02-06T08:49:00Z</dcterms:created>
  <dcterms:modified xsi:type="dcterms:W3CDTF">2025-05-09T03:15:00Z</dcterms:modified>
</cp:coreProperties>
</file>