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21D" w14:textId="77777777" w:rsidR="00757AE6" w:rsidRDefault="0000000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94909722"/>
      <w:proofErr w:type="gramStart"/>
      <w:r>
        <w:rPr>
          <w:rFonts w:ascii="標楷體" w:eastAsia="標楷體" w:hAnsi="標楷體"/>
          <w:b/>
          <w:sz w:val="32"/>
          <w:szCs w:val="32"/>
        </w:rPr>
        <w:t>臺中市</w:t>
      </w:r>
      <w:bookmarkEnd w:id="0"/>
      <w:r>
        <w:rPr>
          <w:rFonts w:ascii="標楷體" w:eastAsia="標楷體" w:hAnsi="標楷體"/>
          <w:b/>
          <w:sz w:val="32"/>
          <w:szCs w:val="32"/>
        </w:rPr>
        <w:t>韌力家庭</w:t>
      </w:r>
      <w:proofErr w:type="gramEnd"/>
      <w:r>
        <w:rPr>
          <w:rFonts w:ascii="標楷體" w:eastAsia="標楷體" w:hAnsi="標楷體"/>
          <w:b/>
          <w:sz w:val="32"/>
          <w:szCs w:val="32"/>
        </w:rPr>
        <w:t>陪伴計畫面試人員基本資料表</w:t>
      </w:r>
    </w:p>
    <w:tbl>
      <w:tblPr>
        <w:tblW w:w="10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348"/>
        <w:gridCol w:w="1005"/>
        <w:gridCol w:w="859"/>
        <w:gridCol w:w="839"/>
        <w:gridCol w:w="720"/>
        <w:gridCol w:w="414"/>
        <w:gridCol w:w="579"/>
        <w:gridCol w:w="1134"/>
        <w:gridCol w:w="1404"/>
        <w:gridCol w:w="13"/>
        <w:gridCol w:w="2123"/>
      </w:tblGrid>
      <w:tr w:rsidR="00757AE6" w14:paraId="5A916999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3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6267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EA86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001A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英文名字</w:t>
            </w:r>
          </w:p>
          <w:p w14:paraId="709AD529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(應與護照證件相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 w:val="18"/>
                <w:szCs w:val="18"/>
              </w:rPr>
              <w:t>符且姓氏在前)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7F80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4A35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性別</w:t>
            </w:r>
          </w:p>
        </w:tc>
        <w:tc>
          <w:tcPr>
            <w:tcW w:w="21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C512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noProof/>
                <w:kern w:val="0"/>
                <w:sz w:val="20"/>
                <w:szCs w:val="20"/>
              </w:rPr>
              <w:drawing>
                <wp:inline distT="0" distB="0" distL="0" distR="0" wp14:anchorId="194AAF42" wp14:editId="61324965">
                  <wp:extent cx="713030" cy="1003224"/>
                  <wp:effectExtent l="0" t="0" r="0" b="6426"/>
                  <wp:docPr id="593162143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030" cy="100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C1A15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757AE6" w14:paraId="54749753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3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07D9" w14:textId="77777777" w:rsidR="00757AE6" w:rsidRDefault="00757AE6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CD93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4DA8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E3ED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AFEB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□男  □女</w:t>
            </w:r>
          </w:p>
        </w:tc>
        <w:tc>
          <w:tcPr>
            <w:tcW w:w="212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CCBF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5E443B02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2020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身份證編號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1E5A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3B6A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0761" w14:textId="77777777" w:rsidR="00757AE6" w:rsidRDefault="00757AE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0515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前工作月薪</w:t>
            </w:r>
          </w:p>
        </w:tc>
        <w:tc>
          <w:tcPr>
            <w:tcW w:w="212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BF3C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2BF53CF4" w14:textId="77777777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B03D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婚姻狀況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FF4F" w14:textId="77777777" w:rsidR="00757AE6" w:rsidRDefault="00000000">
            <w:pPr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□單身</w:t>
            </w:r>
          </w:p>
          <w:p w14:paraId="042849F4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□已婚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B75C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通勤方式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1439" w14:textId="77777777" w:rsidR="00757AE6" w:rsidRDefault="00000000">
            <w:pPr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□汽(機)車</w:t>
            </w:r>
          </w:p>
          <w:p w14:paraId="18D09358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□大眾交通工具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5922" w14:textId="77777777" w:rsidR="00757AE6" w:rsidRDefault="0000000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元</w:t>
            </w:r>
          </w:p>
        </w:tc>
        <w:tc>
          <w:tcPr>
            <w:tcW w:w="212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2FBC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470EFEDA" w14:textId="77777777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27A4" w14:textId="77777777" w:rsidR="00757AE6" w:rsidRDefault="0000000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t>外國國籍</w:t>
            </w:r>
          </w:p>
          <w:p w14:paraId="246DB7F7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(請勾選)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3C19" w14:textId="77777777" w:rsidR="00757AE6" w:rsidRDefault="00000000">
            <w:pPr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 xml:space="preserve">□無        </w:t>
            </w:r>
          </w:p>
          <w:p w14:paraId="02095BDC" w14:textId="77777777" w:rsidR="00757AE6" w:rsidRDefault="00000000">
            <w:pPr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□有，國籍：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B30E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兵役狀況</w:t>
            </w:r>
          </w:p>
          <w:p w14:paraId="2782F968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女性免填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C2AD" w14:textId="77777777" w:rsidR="00757AE6" w:rsidRDefault="0000000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□免役</w:t>
            </w:r>
          </w:p>
          <w:p w14:paraId="26875405" w14:textId="77777777" w:rsidR="00757AE6" w:rsidRDefault="0000000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□役畢，退伍日期：</w:t>
            </w:r>
          </w:p>
        </w:tc>
        <w:tc>
          <w:tcPr>
            <w:tcW w:w="212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103F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1BDFFB97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0755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D35A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身分別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(無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則免填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:  身心障礙證明 (□ 輕度 □ 中度□ 重度)  □原住民身分(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族)  □其他：____________</w:t>
            </w:r>
          </w:p>
        </w:tc>
      </w:tr>
      <w:tr w:rsidR="00757AE6" w14:paraId="6DCB1214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85CD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電話</w:t>
            </w:r>
          </w:p>
        </w:tc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0149" w14:textId="77777777" w:rsidR="00757AE6" w:rsidRDefault="00000000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白天：             夜間：                戶籍電話：              行動電話：</w:t>
            </w:r>
          </w:p>
        </w:tc>
      </w:tr>
      <w:tr w:rsidR="00757AE6" w14:paraId="4A15A68D" w14:textId="77777777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6AD3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E74F" w14:textId="77777777" w:rsidR="00757AE6" w:rsidRDefault="00000000">
            <w:pPr>
              <w:tabs>
                <w:tab w:val="left" w:pos="-2973"/>
              </w:tabs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cs="Webdings"/>
                <w:kern w:val="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Webdings"/>
                <w:kern w:val="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Webdings"/>
                <w:kern w:val="0"/>
                <w:sz w:val="28"/>
                <w:szCs w:val="28"/>
              </w:rPr>
              <w:t>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</w:tc>
      </w:tr>
      <w:tr w:rsidR="00757AE6" w14:paraId="261AB703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5BCB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戶籍地址</w:t>
            </w:r>
          </w:p>
          <w:p w14:paraId="05055C28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(身分證住址)</w:t>
            </w:r>
          </w:p>
        </w:tc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231A" w14:textId="77777777" w:rsidR="00757AE6" w:rsidRDefault="0000000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□同通訊地址</w:t>
            </w:r>
          </w:p>
          <w:p w14:paraId="42287B9B" w14:textId="77777777" w:rsidR="00757AE6" w:rsidRDefault="00000000">
            <w:pPr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戶籍地址郵遞區號</w:t>
            </w:r>
            <w:r>
              <w:rPr>
                <w:rFonts w:ascii="標楷體" w:eastAsia="標楷體" w:hAnsi="標楷體" w:cs="Webdings"/>
                <w:kern w:val="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Webdings"/>
                <w:kern w:val="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Webdings"/>
                <w:kern w:val="0"/>
                <w:sz w:val="28"/>
                <w:szCs w:val="28"/>
              </w:rPr>
              <w:t></w:t>
            </w:r>
          </w:p>
        </w:tc>
      </w:tr>
      <w:tr w:rsidR="00757AE6" w14:paraId="6A9B5DEF" w14:textId="7777777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AF6D" w14:textId="77777777" w:rsidR="00757AE6" w:rsidRDefault="00000000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E-MAIL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D16D" w14:textId="77777777" w:rsidR="00757AE6" w:rsidRDefault="00757AE6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FA7F" w14:textId="77777777" w:rsidR="00757AE6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緊急聯絡人1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A0F1" w14:textId="77777777" w:rsidR="00757AE6" w:rsidRDefault="0000000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姓名:                 關係: </w:t>
            </w:r>
          </w:p>
          <w:p w14:paraId="44903057" w14:textId="77777777" w:rsidR="00757AE6" w:rsidRDefault="0000000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電話:</w:t>
            </w:r>
          </w:p>
        </w:tc>
      </w:tr>
      <w:tr w:rsidR="00757AE6" w14:paraId="4C172027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7BFA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證照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2414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C937" w14:textId="77777777" w:rsidR="00757AE6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緊急聯絡人2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146E" w14:textId="77777777" w:rsidR="00757AE6" w:rsidRDefault="0000000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姓名:                 關係:</w:t>
            </w:r>
          </w:p>
          <w:p w14:paraId="61D88FF2" w14:textId="77777777" w:rsidR="00757AE6" w:rsidRDefault="0000000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電話:</w:t>
            </w:r>
          </w:p>
        </w:tc>
      </w:tr>
      <w:tr w:rsidR="00757AE6" w14:paraId="65D5A1E0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075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433F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1000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歷(由最高學歷開始填寫)</w:t>
            </w:r>
          </w:p>
        </w:tc>
      </w:tr>
      <w:tr w:rsidR="00757AE6" w14:paraId="3E1FCC03" w14:textId="77777777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3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EDFC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6"/>
                <w:kern w:val="0"/>
                <w:sz w:val="20"/>
                <w:szCs w:val="20"/>
              </w:rPr>
              <w:t>學校名</w:t>
            </w:r>
            <w:r>
              <w:rPr>
                <w:rFonts w:ascii="標楷體" w:eastAsia="標楷體" w:hAnsi="標楷體"/>
                <w:spacing w:val="2"/>
                <w:kern w:val="0"/>
                <w:sz w:val="20"/>
                <w:szCs w:val="20"/>
              </w:rPr>
              <w:t>稱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ADB2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6"/>
                <w:kern w:val="0"/>
                <w:sz w:val="20"/>
                <w:szCs w:val="20"/>
              </w:rPr>
              <w:t>主修科</w:t>
            </w:r>
            <w:r>
              <w:rPr>
                <w:rFonts w:ascii="標楷體" w:eastAsia="標楷體" w:hAnsi="標楷體"/>
                <w:spacing w:val="2"/>
                <w:kern w:val="0"/>
                <w:sz w:val="20"/>
                <w:szCs w:val="20"/>
              </w:rPr>
              <w:t>目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54A3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修業期間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DC4A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6"/>
                <w:kern w:val="0"/>
                <w:sz w:val="20"/>
                <w:szCs w:val="20"/>
              </w:rPr>
              <w:t>畢／肄</w:t>
            </w:r>
            <w:r>
              <w:rPr>
                <w:rFonts w:ascii="標楷體" w:eastAsia="標楷體" w:hAnsi="標楷體"/>
                <w:spacing w:val="2"/>
                <w:kern w:val="0"/>
                <w:sz w:val="20"/>
                <w:szCs w:val="20"/>
              </w:rPr>
              <w:t>業</w:t>
            </w:r>
          </w:p>
        </w:tc>
      </w:tr>
      <w:tr w:rsidR="00757AE6" w14:paraId="014F83DF" w14:textId="7777777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73B7" w14:textId="77777777" w:rsidR="00757AE6" w:rsidRDefault="00000000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研究所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3182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3600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5573" w14:textId="77777777" w:rsidR="00757AE6" w:rsidRDefault="00000000">
            <w:pPr>
              <w:spacing w:line="360" w:lineRule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E024" w14:textId="77777777" w:rsidR="00757AE6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□畢 □肄業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年級</w:t>
            </w:r>
          </w:p>
        </w:tc>
      </w:tr>
      <w:tr w:rsidR="00757AE6" w14:paraId="3A287476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BDBA" w14:textId="77777777" w:rsidR="00757AE6" w:rsidRDefault="00000000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大學/二技/四技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7FDB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E074" w14:textId="77777777" w:rsidR="00757AE6" w:rsidRDefault="00757AE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B18F" w14:textId="77777777" w:rsidR="00757AE6" w:rsidRDefault="00000000">
            <w:pPr>
              <w:spacing w:line="360" w:lineRule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989D" w14:textId="77777777" w:rsidR="00757AE6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□畢 □肄業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年級</w:t>
            </w:r>
          </w:p>
        </w:tc>
      </w:tr>
      <w:tr w:rsidR="00757AE6" w14:paraId="18FE0AEE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99E6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五年專科/二專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EDE4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F56E" w14:textId="77777777" w:rsidR="00757AE6" w:rsidRDefault="00757AE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603D" w14:textId="77777777" w:rsidR="00757AE6" w:rsidRDefault="00000000">
            <w:pPr>
              <w:spacing w:line="360" w:lineRule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F7EC" w14:textId="77777777" w:rsidR="00757AE6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□畢 □肄業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年級</w:t>
            </w:r>
          </w:p>
        </w:tc>
      </w:tr>
      <w:tr w:rsidR="00757AE6" w14:paraId="5D6E1ACD" w14:textId="77777777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F90B" w14:textId="77777777" w:rsidR="00757AE6" w:rsidRDefault="00000000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高中(職)/國中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F7C2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A25F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E8A3" w14:textId="77777777" w:rsidR="00757AE6" w:rsidRDefault="00000000">
            <w:pPr>
              <w:spacing w:line="360" w:lineRule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6BB1" w14:textId="77777777" w:rsidR="00757AE6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□畢 □肄業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年級</w:t>
            </w:r>
          </w:p>
        </w:tc>
      </w:tr>
      <w:tr w:rsidR="00757AE6" w14:paraId="7DE98F76" w14:textId="77777777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1075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0F79" w14:textId="77777777" w:rsidR="00757AE6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1000"/>
                <w:kern w:val="0"/>
                <w:sz w:val="20"/>
                <w:szCs w:val="20"/>
              </w:rPr>
              <w:t>經</w:t>
            </w: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歷(由最近工作開始填寫)</w:t>
            </w:r>
          </w:p>
        </w:tc>
      </w:tr>
      <w:tr w:rsidR="00757AE6" w14:paraId="4B45AB38" w14:textId="77777777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6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A166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  <w:t>機關名稱</w:t>
            </w:r>
          </w:p>
        </w:tc>
        <w:tc>
          <w:tcPr>
            <w:tcW w:w="28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7F85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  <w:t>職稱</w:t>
            </w:r>
          </w:p>
        </w:tc>
        <w:tc>
          <w:tcPr>
            <w:tcW w:w="311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1DBC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  <w:t>服務起訖期間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780E" w14:textId="77777777" w:rsidR="00757AE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  <w:t>備註</w:t>
            </w:r>
          </w:p>
        </w:tc>
      </w:tr>
      <w:tr w:rsidR="00757AE6" w14:paraId="1D044318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2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6008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E0D5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219F" w14:textId="77777777" w:rsidR="00757AE6" w:rsidRDefault="00000000">
            <w:pPr>
              <w:spacing w:line="276" w:lineRule="auto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AD39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263316C4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2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ABF6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D7B4" w14:textId="77777777" w:rsidR="00757AE6" w:rsidRDefault="00757AE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FE56" w14:textId="77777777" w:rsidR="00757AE6" w:rsidRDefault="00000000">
            <w:pPr>
              <w:spacing w:line="276" w:lineRule="auto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234E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062A6AA0" w14:textId="77777777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2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3639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D417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56B7" w14:textId="77777777" w:rsidR="00757AE6" w:rsidRDefault="00000000">
            <w:pPr>
              <w:spacing w:line="276" w:lineRule="auto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7496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60B7F3D1" w14:textId="77777777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2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1E38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169F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A827" w14:textId="77777777" w:rsidR="00757AE6" w:rsidRDefault="00000000">
            <w:pPr>
              <w:spacing w:line="276" w:lineRule="auto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CA91" w14:textId="77777777" w:rsidR="00757AE6" w:rsidRDefault="00757AE6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7AE6" w14:paraId="5A6CE4E1" w14:textId="77777777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075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7C49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本人 □無 </w:t>
            </w:r>
          </w:p>
          <w:p w14:paraId="15D9AA74" w14:textId="77777777" w:rsidR="00757AE6" w:rsidRDefault="00000000">
            <w:pPr>
              <w:spacing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□有直系親屬或配偶在本局單位:________________________任職。                   </w:t>
            </w:r>
          </w:p>
        </w:tc>
      </w:tr>
    </w:tbl>
    <w:p w14:paraId="1E95632F" w14:textId="77777777" w:rsidR="00757AE6" w:rsidRDefault="00757AE6">
      <w:pPr>
        <w:spacing w:line="0" w:lineRule="atLeast"/>
        <w:ind w:right="-1234"/>
        <w:rPr>
          <w:rFonts w:ascii="標楷體" w:eastAsia="標楷體" w:hAnsi="標楷體"/>
          <w:b/>
          <w:sz w:val="20"/>
          <w:szCs w:val="20"/>
        </w:rPr>
      </w:pPr>
    </w:p>
    <w:p w14:paraId="640AB493" w14:textId="77777777" w:rsidR="00757AE6" w:rsidRDefault="00757AE6">
      <w:pPr>
        <w:spacing w:line="0" w:lineRule="atLeast"/>
        <w:ind w:right="-1234"/>
        <w:rPr>
          <w:rFonts w:ascii="標楷體" w:eastAsia="標楷體" w:hAnsi="標楷體"/>
          <w:b/>
          <w:sz w:val="20"/>
          <w:szCs w:val="20"/>
        </w:rPr>
      </w:pPr>
    </w:p>
    <w:p w14:paraId="09BE5594" w14:textId="77777777" w:rsidR="00757AE6" w:rsidRDefault="00757AE6">
      <w:pPr>
        <w:spacing w:line="0" w:lineRule="atLeast"/>
        <w:ind w:right="-1234"/>
        <w:rPr>
          <w:rFonts w:ascii="標楷體" w:eastAsia="標楷體" w:hAnsi="標楷體"/>
          <w:b/>
          <w:sz w:val="20"/>
          <w:szCs w:val="20"/>
        </w:rPr>
      </w:pPr>
    </w:p>
    <w:tbl>
      <w:tblPr>
        <w:tblW w:w="107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757AE6" w14:paraId="07A1A730" w14:textId="77777777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5D100" w14:textId="77777777" w:rsidR="00757AE6" w:rsidRDefault="0000000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簡要自述</w:t>
            </w:r>
          </w:p>
        </w:tc>
        <w:tc>
          <w:tcPr>
            <w:tcW w:w="9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FDCB8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76135203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5E3E2EC1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12949116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688EACD7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4489A89E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7016A08B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2F19EAF6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10579997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0BABEE81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5DE98AA0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63780C11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0F73D041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69090C8D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1B336D3E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1EF2AC35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5EC52812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4C9F2AEE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113ED7FC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32F0AB20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55E1B687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4F2432F5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3AC3B9A5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01B5C437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35351A38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513B9E94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773F6223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55A4D8C4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301CC161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5A336879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013BD9AE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701A9504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46D3AC1F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417EF568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3E996FF2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1F68769A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059AA3B4" w14:textId="77777777" w:rsidR="00757AE6" w:rsidRDefault="00757AE6">
            <w:pPr>
              <w:rPr>
                <w:rFonts w:ascii="標楷體" w:eastAsia="標楷體" w:hAnsi="標楷體"/>
              </w:rPr>
            </w:pPr>
          </w:p>
          <w:p w14:paraId="1886D4E2" w14:textId="77777777" w:rsidR="00757AE6" w:rsidRDefault="00757AE6">
            <w:pPr>
              <w:rPr>
                <w:rFonts w:ascii="標楷體" w:eastAsia="標楷體" w:hAnsi="標楷體"/>
              </w:rPr>
            </w:pPr>
          </w:p>
        </w:tc>
      </w:tr>
      <w:tr w:rsidR="00757AE6" w14:paraId="5093AC3D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7A20B" w14:textId="77777777" w:rsidR="00757AE6" w:rsidRDefault="0000000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07662" w14:textId="77777777" w:rsidR="00757AE6" w:rsidRDefault="00000000">
            <w:pPr>
              <w:spacing w:after="240" w:line="40" w:lineRule="atLeast"/>
            </w:pPr>
            <w:r>
              <w:rPr>
                <w:rFonts w:ascii="標楷體" w:eastAsia="標楷體" w:hAnsi="標楷體"/>
                <w:b/>
              </w:rPr>
              <w:t>以上自述如有虛偽不實等情事，一經發現，所有責任概由填表人自負。</w:t>
            </w:r>
          </w:p>
          <w:p w14:paraId="793A6723" w14:textId="77777777" w:rsidR="00757AE6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填表人簽章：                              中華民國      年      月      日</w:t>
            </w:r>
          </w:p>
        </w:tc>
      </w:tr>
    </w:tbl>
    <w:p w14:paraId="4C438A2F" w14:textId="77777777" w:rsidR="00757AE6" w:rsidRDefault="00757AE6">
      <w:pPr>
        <w:spacing w:line="0" w:lineRule="atLeast"/>
        <w:ind w:right="-1234"/>
        <w:rPr>
          <w:rFonts w:ascii="標楷體" w:eastAsia="標楷體" w:hAnsi="標楷體"/>
        </w:rPr>
      </w:pPr>
    </w:p>
    <w:p w14:paraId="561907BD" w14:textId="77777777" w:rsidR="00757AE6" w:rsidRDefault="00757AE6">
      <w:pPr>
        <w:rPr>
          <w:rFonts w:ascii="標楷體" w:eastAsia="標楷體" w:hAnsi="標楷體"/>
        </w:rPr>
      </w:pPr>
    </w:p>
    <w:sectPr w:rsidR="00757AE6">
      <w:pgSz w:w="11906" w:h="16838"/>
      <w:pgMar w:top="737" w:right="794" w:bottom="737" w:left="79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F6AB" w14:textId="77777777" w:rsidR="00C8430E" w:rsidRDefault="00C8430E">
      <w:r>
        <w:separator/>
      </w:r>
    </w:p>
  </w:endnote>
  <w:endnote w:type="continuationSeparator" w:id="0">
    <w:p w14:paraId="0C31A9CD" w14:textId="77777777" w:rsidR="00C8430E" w:rsidRDefault="00C8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79FA1" w14:textId="77777777" w:rsidR="00C8430E" w:rsidRDefault="00C8430E">
      <w:r>
        <w:rPr>
          <w:color w:val="000000"/>
        </w:rPr>
        <w:separator/>
      </w:r>
    </w:p>
  </w:footnote>
  <w:footnote w:type="continuationSeparator" w:id="0">
    <w:p w14:paraId="50CC5ED7" w14:textId="77777777" w:rsidR="00C8430E" w:rsidRDefault="00C8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7AE6"/>
    <w:rsid w:val="00602327"/>
    <w:rsid w:val="00757AE6"/>
    <w:rsid w:val="00C8430E"/>
    <w:rsid w:val="00F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DA17"/>
  <w15:docId w15:val="{C007783A-7FE8-4613-9720-982AE4C5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林呈洲</dc:creator>
  <dc:description/>
  <cp:lastModifiedBy>林可薇</cp:lastModifiedBy>
  <cp:revision>2</cp:revision>
  <dcterms:created xsi:type="dcterms:W3CDTF">2025-05-15T07:37:00Z</dcterms:created>
  <dcterms:modified xsi:type="dcterms:W3CDTF">2025-05-15T07:37:00Z</dcterms:modified>
</cp:coreProperties>
</file>