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C41BF" w14:textId="77777777" w:rsidR="00FC12D0" w:rsidRDefault="00FC12D0"/>
    <w:p w14:paraId="23D301EC" w14:textId="77777777" w:rsidR="00FC12D0" w:rsidRDefault="00DC3C3E">
      <w:r>
        <w:rPr>
          <w:rFonts w:ascii="標楷體" w:eastAsia="標楷體" w:hAnsi="標楷體"/>
          <w:sz w:val="18"/>
        </w:rPr>
        <w:t>機關（單位）名稱：</w:t>
      </w:r>
    </w:p>
    <w:p w14:paraId="70FD83C9" w14:textId="77777777" w:rsidR="00FC12D0" w:rsidRDefault="00DC3C3E">
      <w:r>
        <w:rPr>
          <w:rFonts w:ascii="標楷體" w:eastAsia="標楷體" w:hAnsi="標楷體"/>
          <w:sz w:val="18"/>
        </w:rPr>
        <w:t>接受</w:t>
      </w:r>
      <w:proofErr w:type="gramStart"/>
      <w:r>
        <w:rPr>
          <w:rFonts w:ascii="標楷體" w:eastAsia="標楷體" w:hAnsi="標楷體"/>
          <w:sz w:val="18"/>
        </w:rPr>
        <w:t>臺</w:t>
      </w:r>
      <w:proofErr w:type="gramEnd"/>
      <w:r>
        <w:rPr>
          <w:rFonts w:ascii="標楷體" w:eastAsia="標楷體" w:hAnsi="標楷體"/>
          <w:sz w:val="18"/>
        </w:rPr>
        <w:t xml:space="preserve">中市公益彩券盈餘分配基金補助經費　</w:t>
      </w:r>
      <w:r>
        <w:rPr>
          <w:rFonts w:ascii="標楷體" w:eastAsia="標楷體" w:hAnsi="標楷體"/>
          <w:sz w:val="18"/>
        </w:rPr>
        <w:t xml:space="preserve">   </w:t>
      </w:r>
      <w:r>
        <w:rPr>
          <w:rFonts w:ascii="標楷體" w:eastAsia="標楷體" w:hAnsi="標楷體"/>
          <w:sz w:val="18"/>
        </w:rPr>
        <w:t>年度</w:t>
      </w:r>
      <w:r>
        <w:rPr>
          <w:rFonts w:ascii="標楷體" w:eastAsia="標楷體" w:hAnsi="標楷體"/>
          <w:sz w:val="18"/>
          <w:szCs w:val="18"/>
        </w:rPr>
        <w:t xml:space="preserve">   </w:t>
      </w:r>
      <w:r>
        <w:rPr>
          <w:rFonts w:ascii="標楷體" w:eastAsia="標楷體" w:hAnsi="標楷體"/>
          <w:sz w:val="18"/>
        </w:rPr>
        <w:t>執行概況考核表（</w:t>
      </w:r>
      <w:r>
        <w:rPr>
          <w:rFonts w:ascii="標楷體" w:eastAsia="標楷體" w:hAnsi="標楷體"/>
          <w:sz w:val="18"/>
        </w:rPr>
        <w:t>A4</w:t>
      </w:r>
      <w:r>
        <w:rPr>
          <w:rFonts w:ascii="標楷體" w:eastAsia="標楷體" w:hAnsi="標楷體"/>
          <w:sz w:val="18"/>
        </w:rPr>
        <w:t>格式）</w:t>
      </w:r>
    </w:p>
    <w:p w14:paraId="48B5BA0B" w14:textId="77777777" w:rsidR="00FC12D0" w:rsidRDefault="00DC3C3E">
      <w:r>
        <w:rPr>
          <w:rFonts w:ascii="標楷體" w:eastAsia="標楷體" w:hAnsi="標楷體"/>
          <w:sz w:val="18"/>
        </w:rPr>
        <w:t xml:space="preserve">　　　　　　　　　　　　　　　　　　　　　　　　中華民國　</w:t>
      </w:r>
      <w:r>
        <w:rPr>
          <w:rFonts w:ascii="標楷體" w:eastAsia="標楷體" w:hAnsi="標楷體"/>
          <w:sz w:val="18"/>
        </w:rPr>
        <w:t xml:space="preserve"> </w:t>
      </w:r>
      <w:r>
        <w:rPr>
          <w:rFonts w:ascii="標楷體" w:eastAsia="標楷體" w:hAnsi="標楷體"/>
          <w:sz w:val="18"/>
        </w:rPr>
        <w:t xml:space="preserve">　年　</w:t>
      </w:r>
      <w:r>
        <w:rPr>
          <w:rFonts w:ascii="標楷體" w:eastAsia="標楷體" w:hAnsi="標楷體"/>
          <w:sz w:val="18"/>
        </w:rPr>
        <w:t xml:space="preserve"> </w:t>
      </w:r>
      <w:r>
        <w:rPr>
          <w:rFonts w:ascii="標楷體" w:eastAsia="標楷體" w:hAnsi="標楷體"/>
          <w:sz w:val="18"/>
        </w:rPr>
        <w:t xml:space="preserve">　月　</w:t>
      </w:r>
      <w:r>
        <w:rPr>
          <w:rFonts w:ascii="標楷體" w:eastAsia="標楷體" w:hAnsi="標楷體"/>
          <w:sz w:val="18"/>
        </w:rPr>
        <w:t xml:space="preserve">  </w:t>
      </w:r>
      <w:r>
        <w:rPr>
          <w:rFonts w:ascii="標楷體" w:eastAsia="標楷體" w:hAnsi="標楷體"/>
          <w:sz w:val="18"/>
        </w:rPr>
        <w:t xml:space="preserve">　日起至</w:t>
      </w:r>
      <w:r>
        <w:rPr>
          <w:rFonts w:ascii="標楷體" w:eastAsia="標楷體" w:hAnsi="標楷體"/>
          <w:sz w:val="18"/>
        </w:rPr>
        <w:t xml:space="preserve">      </w:t>
      </w:r>
      <w:r>
        <w:rPr>
          <w:rFonts w:ascii="標楷體" w:eastAsia="標楷體" w:hAnsi="標楷體"/>
          <w:sz w:val="18"/>
        </w:rPr>
        <w:t>年</w:t>
      </w:r>
      <w:r>
        <w:rPr>
          <w:rFonts w:ascii="標楷體" w:eastAsia="標楷體" w:hAnsi="標楷體"/>
          <w:sz w:val="18"/>
        </w:rPr>
        <w:t xml:space="preserve">      </w:t>
      </w:r>
      <w:r>
        <w:rPr>
          <w:rFonts w:ascii="標楷體" w:eastAsia="標楷體" w:hAnsi="標楷體"/>
          <w:sz w:val="18"/>
        </w:rPr>
        <w:t xml:space="preserve">月　</w:t>
      </w:r>
      <w:r>
        <w:rPr>
          <w:rFonts w:ascii="標楷體" w:eastAsia="標楷體" w:hAnsi="標楷體"/>
          <w:sz w:val="18"/>
        </w:rPr>
        <w:t xml:space="preserve"> </w:t>
      </w:r>
      <w:r>
        <w:rPr>
          <w:rFonts w:ascii="標楷體" w:eastAsia="標楷體" w:hAnsi="標楷體"/>
          <w:sz w:val="18"/>
        </w:rPr>
        <w:t xml:space="preserve">　</w:t>
      </w:r>
      <w:r>
        <w:rPr>
          <w:rFonts w:ascii="標楷體" w:eastAsia="標楷體" w:hAnsi="標楷體"/>
          <w:sz w:val="18"/>
        </w:rPr>
        <w:t xml:space="preserve"> </w:t>
      </w:r>
      <w:r>
        <w:rPr>
          <w:rFonts w:ascii="標楷體" w:eastAsia="標楷體" w:hAnsi="標楷體"/>
          <w:sz w:val="18"/>
        </w:rPr>
        <w:t>日止</w:t>
      </w:r>
      <w:r>
        <w:rPr>
          <w:rFonts w:ascii="標楷體" w:eastAsia="標楷體" w:hAnsi="標楷體"/>
          <w:sz w:val="18"/>
        </w:rPr>
        <w:tab/>
      </w:r>
      <w:r>
        <w:rPr>
          <w:rFonts w:ascii="標楷體" w:eastAsia="標楷體" w:hAnsi="標楷體"/>
          <w:sz w:val="18"/>
        </w:rPr>
        <w:t>單位：新臺幣元</w:t>
      </w:r>
    </w:p>
    <w:tbl>
      <w:tblPr>
        <w:tblW w:w="136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1300"/>
        <w:gridCol w:w="2415"/>
        <w:gridCol w:w="801"/>
        <w:gridCol w:w="801"/>
        <w:gridCol w:w="800"/>
        <w:gridCol w:w="801"/>
        <w:gridCol w:w="800"/>
        <w:gridCol w:w="800"/>
        <w:gridCol w:w="801"/>
        <w:gridCol w:w="698"/>
        <w:gridCol w:w="699"/>
        <w:gridCol w:w="698"/>
        <w:gridCol w:w="699"/>
        <w:gridCol w:w="515"/>
        <w:gridCol w:w="478"/>
      </w:tblGrid>
      <w:tr w:rsidR="00FC12D0" w14:paraId="7BC834E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F13EE" w14:textId="77777777" w:rsidR="00FC12D0" w:rsidRDefault="00DC3C3E">
            <w:r>
              <w:t>計畫編號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C8CCC" w14:textId="77777777" w:rsidR="00FC12D0" w:rsidRDefault="00DC3C3E">
            <w:r>
              <w:t>受補助單位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220FD" w14:textId="77777777" w:rsidR="00FC12D0" w:rsidRDefault="00DC3C3E">
            <w:r>
              <w:t>補助計畫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84A33" w14:textId="77777777" w:rsidR="00FC12D0" w:rsidRDefault="00DC3C3E">
            <w:r>
              <w:t>申請時</w:t>
            </w:r>
          </w:p>
          <w:p w14:paraId="49535A86" w14:textId="77777777" w:rsidR="00FC12D0" w:rsidRDefault="00DC3C3E">
            <w:r>
              <w:t>自籌經費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491E9" w14:textId="77777777" w:rsidR="00FC12D0" w:rsidRDefault="00DC3C3E">
            <w:r>
              <w:t>核定補助經費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E5936" w14:textId="77777777" w:rsidR="00FC12D0" w:rsidRDefault="00DC3C3E">
            <w:r>
              <w:t>預定完成日期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11D9F" w14:textId="77777777" w:rsidR="00FC12D0" w:rsidRDefault="00DC3C3E">
            <w:r>
              <w:t>實際完成日期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A2EA9" w14:textId="77777777" w:rsidR="00FC12D0" w:rsidRDefault="00DC3C3E">
            <w:r>
              <w:t>累計</w:t>
            </w:r>
            <w:proofErr w:type="gramStart"/>
            <w:r>
              <w:t>實支數</w:t>
            </w:r>
            <w:proofErr w:type="gramEnd"/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CD153" w14:textId="77777777" w:rsidR="00FC12D0" w:rsidRDefault="00DC3C3E">
            <w:r>
              <w:t>執行</w:t>
            </w:r>
          </w:p>
          <w:p w14:paraId="0BC74562" w14:textId="77777777" w:rsidR="00FC12D0" w:rsidRDefault="00DC3C3E">
            <w:r>
              <w:t>進度％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D671D" w14:textId="77777777" w:rsidR="00FC12D0" w:rsidRDefault="00DC3C3E">
            <w:r>
              <w:t>核銷</w:t>
            </w:r>
          </w:p>
          <w:p w14:paraId="5B29AB4F" w14:textId="77777777" w:rsidR="00FC12D0" w:rsidRDefault="00DC3C3E">
            <w:r>
              <w:t>情形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9DE591" w14:textId="77777777" w:rsidR="00FC12D0" w:rsidRDefault="00DC3C3E">
            <w:r>
              <w:rPr>
                <w:rFonts w:ascii="標楷體" w:eastAsia="標楷體" w:hAnsi="標楷體"/>
                <w:sz w:val="18"/>
              </w:rPr>
              <w:t>繳回經費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7CCCC9" w14:textId="77777777" w:rsidR="00FC12D0" w:rsidRDefault="00DC3C3E">
            <w:r>
              <w:t>備註</w:t>
            </w:r>
          </w:p>
          <w:p w14:paraId="2AC8FE15" w14:textId="77777777" w:rsidR="00FC12D0" w:rsidRDefault="00DC3C3E">
            <w:r>
              <w:t>(</w:t>
            </w:r>
            <w:r>
              <w:t>受益</w:t>
            </w:r>
            <w:proofErr w:type="gramStart"/>
            <w:r>
              <w:t>人次</w:t>
            </w:r>
            <w:r>
              <w:t>)</w:t>
            </w:r>
            <w:proofErr w:type="gramEnd"/>
          </w:p>
        </w:tc>
      </w:tr>
      <w:tr w:rsidR="00FC12D0" w14:paraId="76A8B3A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29AD9" w14:textId="77777777" w:rsidR="00FC12D0" w:rsidRDefault="00FC12D0">
            <w:pPr>
              <w:widowControl/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B4654" w14:textId="77777777" w:rsidR="00FC12D0" w:rsidRDefault="00FC12D0">
            <w:pPr>
              <w:widowControl/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5FA01" w14:textId="77777777" w:rsidR="00FC12D0" w:rsidRDefault="00FC12D0">
            <w:pPr>
              <w:widowControl/>
            </w:pP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4CB03" w14:textId="77777777" w:rsidR="00FC12D0" w:rsidRDefault="00FC12D0">
            <w:pPr>
              <w:widowControl/>
            </w:pP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CF2FA" w14:textId="77777777" w:rsidR="00FC12D0" w:rsidRDefault="00FC12D0">
            <w:pPr>
              <w:widowControl/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24632" w14:textId="77777777" w:rsidR="00FC12D0" w:rsidRDefault="00FC12D0">
            <w:pPr>
              <w:widowControl/>
            </w:pP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BE327" w14:textId="77777777" w:rsidR="00FC12D0" w:rsidRDefault="00FC12D0">
            <w:pPr>
              <w:widowControl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613BA" w14:textId="77777777" w:rsidR="00FC12D0" w:rsidRDefault="00DC3C3E">
            <w:r>
              <w:t>合計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FA821" w14:textId="77777777" w:rsidR="00FC12D0" w:rsidRDefault="00DC3C3E">
            <w:r>
              <w:t>自籌經費支出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1C080" w14:textId="77777777" w:rsidR="00FC12D0" w:rsidRDefault="00DC3C3E">
            <w:r>
              <w:t>補助經費支出</w:t>
            </w: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29F0E" w14:textId="77777777" w:rsidR="00FC12D0" w:rsidRDefault="00FC12D0">
            <w:pPr>
              <w:widowControl/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CAA89" w14:textId="77777777" w:rsidR="00FC12D0" w:rsidRDefault="00FC12D0">
            <w:pPr>
              <w:widowControl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72A6E" w14:textId="77777777" w:rsidR="00FC12D0" w:rsidRDefault="00DC3C3E">
            <w:r>
              <w:t>經常門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37D93" w14:textId="77777777" w:rsidR="00FC12D0" w:rsidRDefault="00DC3C3E">
            <w:r>
              <w:t>資本門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55269" w14:textId="77777777" w:rsidR="00FC12D0" w:rsidRDefault="00DC3C3E">
            <w:r>
              <w:t>男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75018" w14:textId="77777777" w:rsidR="00FC12D0" w:rsidRDefault="00DC3C3E">
            <w:r>
              <w:t>女</w:t>
            </w:r>
          </w:p>
        </w:tc>
      </w:tr>
      <w:tr w:rsidR="00FC12D0" w14:paraId="018A7A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004510" w14:textId="77777777" w:rsidR="00FC12D0" w:rsidRDefault="00FC12D0">
            <w:pPr>
              <w:pStyle w:val="Textbody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66505A" w14:textId="77777777" w:rsidR="00FC12D0" w:rsidRDefault="00FC12D0">
            <w:pPr>
              <w:pStyle w:val="Textbody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2568DB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34836F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A3060D" w14:textId="77777777" w:rsidR="00FC12D0" w:rsidRDefault="00FC12D0">
            <w:pPr>
              <w:pStyle w:val="Textbody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2BFA8F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3837FD" w14:textId="77777777" w:rsidR="00FC12D0" w:rsidRDefault="00FC12D0">
            <w:pPr>
              <w:pStyle w:val="Textbody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C89816" w14:textId="77777777" w:rsidR="00FC12D0" w:rsidRDefault="00FC12D0">
            <w:pPr>
              <w:pStyle w:val="Textbody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7F6027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98A20B" w14:textId="77777777" w:rsidR="00FC12D0" w:rsidRDefault="00FC12D0">
            <w:pPr>
              <w:pStyle w:val="Textbody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8D4CB8" w14:textId="77777777" w:rsidR="00FC12D0" w:rsidRDefault="00FC12D0">
            <w:pPr>
              <w:pStyle w:val="Textbody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C52F0B" w14:textId="77777777" w:rsidR="00FC12D0" w:rsidRDefault="00FC12D0">
            <w:pPr>
              <w:pStyle w:val="Textbody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AAB11C" w14:textId="77777777" w:rsidR="00FC12D0" w:rsidRDefault="00FC12D0">
            <w:pPr>
              <w:pStyle w:val="Textbody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59393D" w14:textId="77777777" w:rsidR="00FC12D0" w:rsidRDefault="00FC12D0">
            <w:pPr>
              <w:pStyle w:val="Textbody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F5D099" w14:textId="77777777" w:rsidR="00FC12D0" w:rsidRDefault="00FC12D0">
            <w:pPr>
              <w:pStyle w:val="Textbody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504596" w14:textId="77777777" w:rsidR="00FC12D0" w:rsidRDefault="00FC12D0">
            <w:pPr>
              <w:pStyle w:val="Textbody"/>
            </w:pPr>
          </w:p>
        </w:tc>
      </w:tr>
      <w:tr w:rsidR="00FC12D0" w14:paraId="69E7BC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917AB2" w14:textId="77777777" w:rsidR="00FC12D0" w:rsidRDefault="00FC12D0">
            <w:pPr>
              <w:pStyle w:val="Textbody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1CC074" w14:textId="77777777" w:rsidR="00FC12D0" w:rsidRDefault="00FC12D0">
            <w:pPr>
              <w:pStyle w:val="Textbody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FF384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FDCC78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99F64D" w14:textId="77777777" w:rsidR="00FC12D0" w:rsidRDefault="00FC12D0">
            <w:pPr>
              <w:pStyle w:val="Textbody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8AD898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A3F2EA" w14:textId="77777777" w:rsidR="00FC12D0" w:rsidRDefault="00FC12D0">
            <w:pPr>
              <w:pStyle w:val="Textbody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AB07F3" w14:textId="77777777" w:rsidR="00FC12D0" w:rsidRDefault="00FC12D0">
            <w:pPr>
              <w:pStyle w:val="Textbody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5CC261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99D98E" w14:textId="77777777" w:rsidR="00FC12D0" w:rsidRDefault="00FC12D0">
            <w:pPr>
              <w:pStyle w:val="Textbody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3C0005" w14:textId="77777777" w:rsidR="00FC12D0" w:rsidRDefault="00FC12D0">
            <w:pPr>
              <w:pStyle w:val="Textbody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D974B8" w14:textId="77777777" w:rsidR="00FC12D0" w:rsidRDefault="00FC12D0">
            <w:pPr>
              <w:pStyle w:val="Textbody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5F7377" w14:textId="77777777" w:rsidR="00FC12D0" w:rsidRDefault="00FC12D0">
            <w:pPr>
              <w:pStyle w:val="Textbody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DD4DAF" w14:textId="77777777" w:rsidR="00FC12D0" w:rsidRDefault="00FC12D0">
            <w:pPr>
              <w:pStyle w:val="Textbody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FA07EA" w14:textId="77777777" w:rsidR="00FC12D0" w:rsidRDefault="00FC12D0">
            <w:pPr>
              <w:pStyle w:val="Textbody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0E97F1" w14:textId="77777777" w:rsidR="00FC12D0" w:rsidRDefault="00FC12D0">
            <w:pPr>
              <w:pStyle w:val="Textbody"/>
            </w:pPr>
          </w:p>
        </w:tc>
      </w:tr>
      <w:tr w:rsidR="00FC12D0" w14:paraId="40E2B2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433D3E" w14:textId="77777777" w:rsidR="00FC12D0" w:rsidRDefault="00FC12D0">
            <w:pPr>
              <w:pStyle w:val="Textbody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9170E2" w14:textId="77777777" w:rsidR="00FC12D0" w:rsidRDefault="00FC12D0">
            <w:pPr>
              <w:pStyle w:val="Textbody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A43D3B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CDE3F1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AE5BE3" w14:textId="77777777" w:rsidR="00FC12D0" w:rsidRDefault="00FC12D0">
            <w:pPr>
              <w:pStyle w:val="Textbody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07C3F1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F4E265" w14:textId="77777777" w:rsidR="00FC12D0" w:rsidRDefault="00FC12D0">
            <w:pPr>
              <w:pStyle w:val="Textbody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9E2178" w14:textId="77777777" w:rsidR="00FC12D0" w:rsidRDefault="00FC12D0">
            <w:pPr>
              <w:pStyle w:val="Textbody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76DE32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3709B1" w14:textId="77777777" w:rsidR="00FC12D0" w:rsidRDefault="00FC12D0">
            <w:pPr>
              <w:pStyle w:val="Textbody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7BA9DC" w14:textId="77777777" w:rsidR="00FC12D0" w:rsidRDefault="00FC12D0">
            <w:pPr>
              <w:pStyle w:val="Textbody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303F9B" w14:textId="77777777" w:rsidR="00FC12D0" w:rsidRDefault="00FC12D0">
            <w:pPr>
              <w:pStyle w:val="Textbody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04D940" w14:textId="77777777" w:rsidR="00FC12D0" w:rsidRDefault="00FC12D0">
            <w:pPr>
              <w:pStyle w:val="Textbody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0F5214" w14:textId="77777777" w:rsidR="00FC12D0" w:rsidRDefault="00FC12D0">
            <w:pPr>
              <w:pStyle w:val="Textbody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CC9D55" w14:textId="77777777" w:rsidR="00FC12D0" w:rsidRDefault="00FC12D0">
            <w:pPr>
              <w:pStyle w:val="Textbody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BCBE71" w14:textId="77777777" w:rsidR="00FC12D0" w:rsidRDefault="00FC12D0">
            <w:pPr>
              <w:pStyle w:val="Textbody"/>
            </w:pPr>
          </w:p>
        </w:tc>
      </w:tr>
      <w:tr w:rsidR="00FC12D0" w14:paraId="53C580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66384" w14:textId="77777777" w:rsidR="00FC12D0" w:rsidRDefault="00FC12D0">
            <w:pPr>
              <w:pStyle w:val="Textbody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84A455" w14:textId="77777777" w:rsidR="00FC12D0" w:rsidRDefault="00FC12D0">
            <w:pPr>
              <w:pStyle w:val="Textbody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A12181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8F166B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C0ECA" w14:textId="77777777" w:rsidR="00FC12D0" w:rsidRDefault="00FC12D0">
            <w:pPr>
              <w:pStyle w:val="Textbody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B04868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D67C45" w14:textId="77777777" w:rsidR="00FC12D0" w:rsidRDefault="00FC12D0">
            <w:pPr>
              <w:pStyle w:val="Textbody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6A4FA4" w14:textId="77777777" w:rsidR="00FC12D0" w:rsidRDefault="00FC12D0">
            <w:pPr>
              <w:pStyle w:val="Textbody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7E019F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110FB2" w14:textId="77777777" w:rsidR="00FC12D0" w:rsidRDefault="00FC12D0">
            <w:pPr>
              <w:pStyle w:val="Textbody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3FED3" w14:textId="77777777" w:rsidR="00FC12D0" w:rsidRDefault="00FC12D0">
            <w:pPr>
              <w:pStyle w:val="Textbody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A3B25A" w14:textId="77777777" w:rsidR="00FC12D0" w:rsidRDefault="00FC12D0">
            <w:pPr>
              <w:pStyle w:val="Textbody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FE0E66" w14:textId="77777777" w:rsidR="00FC12D0" w:rsidRDefault="00FC12D0">
            <w:pPr>
              <w:pStyle w:val="Textbody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7B2185" w14:textId="77777777" w:rsidR="00FC12D0" w:rsidRDefault="00FC12D0">
            <w:pPr>
              <w:pStyle w:val="Textbody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C1A336" w14:textId="77777777" w:rsidR="00FC12D0" w:rsidRDefault="00FC12D0">
            <w:pPr>
              <w:pStyle w:val="Textbody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9F3BCB" w14:textId="77777777" w:rsidR="00FC12D0" w:rsidRDefault="00FC12D0">
            <w:pPr>
              <w:pStyle w:val="Textbody"/>
            </w:pPr>
          </w:p>
        </w:tc>
      </w:tr>
      <w:tr w:rsidR="00FC12D0" w14:paraId="73EC17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EB6987" w14:textId="77777777" w:rsidR="00FC12D0" w:rsidRDefault="00FC12D0">
            <w:pPr>
              <w:pStyle w:val="Textbody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3C4234" w14:textId="77777777" w:rsidR="00FC12D0" w:rsidRDefault="00FC12D0">
            <w:pPr>
              <w:pStyle w:val="Textbody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C4766B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FFC32F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EFB386" w14:textId="77777777" w:rsidR="00FC12D0" w:rsidRDefault="00FC12D0">
            <w:pPr>
              <w:pStyle w:val="Textbody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C6E02B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9285D8" w14:textId="77777777" w:rsidR="00FC12D0" w:rsidRDefault="00FC12D0">
            <w:pPr>
              <w:pStyle w:val="Textbody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25A077" w14:textId="77777777" w:rsidR="00FC12D0" w:rsidRDefault="00FC12D0">
            <w:pPr>
              <w:pStyle w:val="Textbody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89A569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9B7F1F" w14:textId="77777777" w:rsidR="00FC12D0" w:rsidRDefault="00FC12D0">
            <w:pPr>
              <w:pStyle w:val="Textbody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6870CD" w14:textId="77777777" w:rsidR="00FC12D0" w:rsidRDefault="00FC12D0">
            <w:pPr>
              <w:pStyle w:val="Textbody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BC2637" w14:textId="77777777" w:rsidR="00FC12D0" w:rsidRDefault="00FC12D0">
            <w:pPr>
              <w:pStyle w:val="Textbody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12D93C" w14:textId="77777777" w:rsidR="00FC12D0" w:rsidRDefault="00FC12D0">
            <w:pPr>
              <w:pStyle w:val="Textbody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490B0" w14:textId="77777777" w:rsidR="00FC12D0" w:rsidRDefault="00FC12D0">
            <w:pPr>
              <w:pStyle w:val="Textbody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CF8B20" w14:textId="77777777" w:rsidR="00FC12D0" w:rsidRDefault="00FC12D0">
            <w:pPr>
              <w:pStyle w:val="Textbody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1926A4" w14:textId="77777777" w:rsidR="00FC12D0" w:rsidRDefault="00FC12D0">
            <w:pPr>
              <w:pStyle w:val="Textbody"/>
            </w:pPr>
          </w:p>
        </w:tc>
      </w:tr>
      <w:tr w:rsidR="00FC12D0" w14:paraId="1D4AF1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410823" w14:textId="77777777" w:rsidR="00FC12D0" w:rsidRDefault="00FC12D0">
            <w:pPr>
              <w:pStyle w:val="Textbody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E1FFF5" w14:textId="77777777" w:rsidR="00FC12D0" w:rsidRDefault="00FC12D0">
            <w:pPr>
              <w:pStyle w:val="Textbody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251A4A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6E833D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ADACC0" w14:textId="77777777" w:rsidR="00FC12D0" w:rsidRDefault="00FC12D0">
            <w:pPr>
              <w:pStyle w:val="Textbody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C929AC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50A937" w14:textId="77777777" w:rsidR="00FC12D0" w:rsidRDefault="00FC12D0">
            <w:pPr>
              <w:pStyle w:val="Textbody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787507" w14:textId="77777777" w:rsidR="00FC12D0" w:rsidRDefault="00FC12D0">
            <w:pPr>
              <w:pStyle w:val="Textbody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2E6369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A89320" w14:textId="77777777" w:rsidR="00FC12D0" w:rsidRDefault="00FC12D0">
            <w:pPr>
              <w:pStyle w:val="Textbody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21269D" w14:textId="77777777" w:rsidR="00FC12D0" w:rsidRDefault="00FC12D0">
            <w:pPr>
              <w:pStyle w:val="Textbody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D335C5" w14:textId="77777777" w:rsidR="00FC12D0" w:rsidRDefault="00FC12D0">
            <w:pPr>
              <w:pStyle w:val="Textbody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C28D26" w14:textId="77777777" w:rsidR="00FC12D0" w:rsidRDefault="00FC12D0">
            <w:pPr>
              <w:pStyle w:val="Textbody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DC8B2" w14:textId="77777777" w:rsidR="00FC12D0" w:rsidRDefault="00FC12D0">
            <w:pPr>
              <w:pStyle w:val="Textbody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F8F8A2" w14:textId="77777777" w:rsidR="00FC12D0" w:rsidRDefault="00FC12D0">
            <w:pPr>
              <w:pStyle w:val="Textbody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671985" w14:textId="77777777" w:rsidR="00FC12D0" w:rsidRDefault="00FC12D0">
            <w:pPr>
              <w:pStyle w:val="Textbody"/>
            </w:pPr>
          </w:p>
        </w:tc>
      </w:tr>
      <w:tr w:rsidR="00FC12D0" w14:paraId="227E34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16E671" w14:textId="77777777" w:rsidR="00FC12D0" w:rsidRDefault="00FC12D0">
            <w:pPr>
              <w:pStyle w:val="Textbody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9358FE" w14:textId="77777777" w:rsidR="00FC12D0" w:rsidRDefault="00FC12D0">
            <w:pPr>
              <w:pStyle w:val="Textbody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C9B6E2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79AED4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34D3BB" w14:textId="77777777" w:rsidR="00FC12D0" w:rsidRDefault="00FC12D0">
            <w:pPr>
              <w:pStyle w:val="Textbody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AB892C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BA2777" w14:textId="77777777" w:rsidR="00FC12D0" w:rsidRDefault="00FC12D0">
            <w:pPr>
              <w:pStyle w:val="Textbody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88C8D5" w14:textId="77777777" w:rsidR="00FC12D0" w:rsidRDefault="00FC12D0">
            <w:pPr>
              <w:pStyle w:val="Textbody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8D93F6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71EC28" w14:textId="77777777" w:rsidR="00FC12D0" w:rsidRDefault="00FC12D0">
            <w:pPr>
              <w:pStyle w:val="Textbody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7D7F50" w14:textId="77777777" w:rsidR="00FC12D0" w:rsidRDefault="00FC12D0">
            <w:pPr>
              <w:pStyle w:val="Textbody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8A1686" w14:textId="77777777" w:rsidR="00FC12D0" w:rsidRDefault="00FC12D0">
            <w:pPr>
              <w:pStyle w:val="Textbody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EF32F" w14:textId="77777777" w:rsidR="00FC12D0" w:rsidRDefault="00FC12D0">
            <w:pPr>
              <w:pStyle w:val="Textbody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14507B" w14:textId="77777777" w:rsidR="00FC12D0" w:rsidRDefault="00FC12D0">
            <w:pPr>
              <w:pStyle w:val="Textbody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6042A6" w14:textId="77777777" w:rsidR="00FC12D0" w:rsidRDefault="00FC12D0">
            <w:pPr>
              <w:pStyle w:val="Textbody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E9841E" w14:textId="77777777" w:rsidR="00FC12D0" w:rsidRDefault="00FC12D0">
            <w:pPr>
              <w:pStyle w:val="Textbody"/>
            </w:pPr>
          </w:p>
        </w:tc>
      </w:tr>
      <w:tr w:rsidR="00FC12D0" w14:paraId="0FB8C1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9E2B02" w14:textId="77777777" w:rsidR="00FC12D0" w:rsidRDefault="00FC12D0">
            <w:pPr>
              <w:pStyle w:val="Textbody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E4D659" w14:textId="77777777" w:rsidR="00FC12D0" w:rsidRDefault="00FC12D0">
            <w:pPr>
              <w:pStyle w:val="Textbody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000062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1B6061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4D4C97" w14:textId="77777777" w:rsidR="00FC12D0" w:rsidRDefault="00FC12D0">
            <w:pPr>
              <w:pStyle w:val="Textbody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803783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DE83B2" w14:textId="77777777" w:rsidR="00FC12D0" w:rsidRDefault="00FC12D0">
            <w:pPr>
              <w:pStyle w:val="Textbody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6EF4BD" w14:textId="77777777" w:rsidR="00FC12D0" w:rsidRDefault="00FC12D0">
            <w:pPr>
              <w:pStyle w:val="Textbody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AFF5E3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78EFA2" w14:textId="77777777" w:rsidR="00FC12D0" w:rsidRDefault="00FC12D0">
            <w:pPr>
              <w:pStyle w:val="Textbody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8E28D2" w14:textId="77777777" w:rsidR="00FC12D0" w:rsidRDefault="00FC12D0">
            <w:pPr>
              <w:pStyle w:val="Textbody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C0A347" w14:textId="77777777" w:rsidR="00FC12D0" w:rsidRDefault="00FC12D0">
            <w:pPr>
              <w:pStyle w:val="Textbody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44D454" w14:textId="77777777" w:rsidR="00FC12D0" w:rsidRDefault="00FC12D0">
            <w:pPr>
              <w:pStyle w:val="Textbody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927149" w14:textId="77777777" w:rsidR="00FC12D0" w:rsidRDefault="00FC12D0">
            <w:pPr>
              <w:pStyle w:val="Textbody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10BE08" w14:textId="77777777" w:rsidR="00FC12D0" w:rsidRDefault="00FC12D0">
            <w:pPr>
              <w:pStyle w:val="Textbody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5721CF" w14:textId="77777777" w:rsidR="00FC12D0" w:rsidRDefault="00FC12D0">
            <w:pPr>
              <w:pStyle w:val="Textbody"/>
            </w:pPr>
          </w:p>
        </w:tc>
      </w:tr>
      <w:tr w:rsidR="00FC12D0" w14:paraId="432AEF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D36BDD" w14:textId="77777777" w:rsidR="00FC12D0" w:rsidRDefault="00FC12D0">
            <w:pPr>
              <w:pStyle w:val="Textbody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DDCA15" w14:textId="77777777" w:rsidR="00FC12D0" w:rsidRDefault="00FC12D0">
            <w:pPr>
              <w:pStyle w:val="Textbody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9E8ECD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D91C05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14EBF1" w14:textId="77777777" w:rsidR="00FC12D0" w:rsidRDefault="00FC12D0">
            <w:pPr>
              <w:pStyle w:val="Textbody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AC6DC5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FBE3BA" w14:textId="77777777" w:rsidR="00FC12D0" w:rsidRDefault="00FC12D0">
            <w:pPr>
              <w:pStyle w:val="Textbody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5C2326" w14:textId="77777777" w:rsidR="00FC12D0" w:rsidRDefault="00FC12D0">
            <w:pPr>
              <w:pStyle w:val="Textbody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D34B5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9BDDAC" w14:textId="77777777" w:rsidR="00FC12D0" w:rsidRDefault="00FC12D0">
            <w:pPr>
              <w:pStyle w:val="Textbody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93C1C2" w14:textId="77777777" w:rsidR="00FC12D0" w:rsidRDefault="00FC12D0">
            <w:pPr>
              <w:pStyle w:val="Textbody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7D2B1C" w14:textId="77777777" w:rsidR="00FC12D0" w:rsidRDefault="00FC12D0">
            <w:pPr>
              <w:pStyle w:val="Textbody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B9FC5" w14:textId="77777777" w:rsidR="00FC12D0" w:rsidRDefault="00FC12D0">
            <w:pPr>
              <w:pStyle w:val="Textbody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5D3729" w14:textId="77777777" w:rsidR="00FC12D0" w:rsidRDefault="00FC12D0">
            <w:pPr>
              <w:pStyle w:val="Textbody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19FDA2" w14:textId="77777777" w:rsidR="00FC12D0" w:rsidRDefault="00FC12D0">
            <w:pPr>
              <w:pStyle w:val="Textbody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23EC3E" w14:textId="77777777" w:rsidR="00FC12D0" w:rsidRDefault="00FC12D0">
            <w:pPr>
              <w:pStyle w:val="Textbody"/>
            </w:pPr>
          </w:p>
        </w:tc>
      </w:tr>
      <w:tr w:rsidR="00FC12D0" w14:paraId="0D661C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3E46E4" w14:textId="77777777" w:rsidR="00FC12D0" w:rsidRDefault="00FC12D0">
            <w:pPr>
              <w:pStyle w:val="Textbody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32743E" w14:textId="77777777" w:rsidR="00FC12D0" w:rsidRDefault="00FC12D0">
            <w:pPr>
              <w:pStyle w:val="Textbody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A23915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7483D8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F2A532" w14:textId="77777777" w:rsidR="00FC12D0" w:rsidRDefault="00FC12D0">
            <w:pPr>
              <w:pStyle w:val="Textbody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B8640E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E339E4" w14:textId="77777777" w:rsidR="00FC12D0" w:rsidRDefault="00FC12D0">
            <w:pPr>
              <w:pStyle w:val="Textbody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309A47" w14:textId="77777777" w:rsidR="00FC12D0" w:rsidRDefault="00FC12D0">
            <w:pPr>
              <w:pStyle w:val="Textbody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B3CFB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7F42F2" w14:textId="77777777" w:rsidR="00FC12D0" w:rsidRDefault="00FC12D0">
            <w:pPr>
              <w:pStyle w:val="Textbody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382EFC" w14:textId="77777777" w:rsidR="00FC12D0" w:rsidRDefault="00FC12D0">
            <w:pPr>
              <w:pStyle w:val="Textbody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6F30C4" w14:textId="77777777" w:rsidR="00FC12D0" w:rsidRDefault="00FC12D0">
            <w:pPr>
              <w:pStyle w:val="Textbody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AECA63" w14:textId="77777777" w:rsidR="00FC12D0" w:rsidRDefault="00FC12D0">
            <w:pPr>
              <w:pStyle w:val="Textbody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97031E" w14:textId="77777777" w:rsidR="00FC12D0" w:rsidRDefault="00FC12D0">
            <w:pPr>
              <w:pStyle w:val="Textbody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5F76DC" w14:textId="77777777" w:rsidR="00FC12D0" w:rsidRDefault="00FC12D0">
            <w:pPr>
              <w:pStyle w:val="Textbody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5F8B0D" w14:textId="77777777" w:rsidR="00FC12D0" w:rsidRDefault="00FC12D0">
            <w:pPr>
              <w:pStyle w:val="Textbody"/>
            </w:pPr>
          </w:p>
        </w:tc>
      </w:tr>
      <w:tr w:rsidR="00FC12D0" w14:paraId="1F4745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6ED58E" w14:textId="77777777" w:rsidR="00FC12D0" w:rsidRDefault="00FC12D0">
            <w:pPr>
              <w:pStyle w:val="Textbody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037F0E" w14:textId="77777777" w:rsidR="00FC12D0" w:rsidRDefault="00FC12D0">
            <w:pPr>
              <w:pStyle w:val="Textbody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2E0718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D2D060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90D69B" w14:textId="77777777" w:rsidR="00FC12D0" w:rsidRDefault="00FC12D0">
            <w:pPr>
              <w:pStyle w:val="Textbody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85C916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7FFD20" w14:textId="77777777" w:rsidR="00FC12D0" w:rsidRDefault="00FC12D0">
            <w:pPr>
              <w:pStyle w:val="Textbody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1E8DF1" w14:textId="77777777" w:rsidR="00FC12D0" w:rsidRDefault="00FC12D0">
            <w:pPr>
              <w:pStyle w:val="Textbody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381DCF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DC5E12" w14:textId="77777777" w:rsidR="00FC12D0" w:rsidRDefault="00FC12D0">
            <w:pPr>
              <w:pStyle w:val="Textbody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11CA82" w14:textId="77777777" w:rsidR="00FC12D0" w:rsidRDefault="00FC12D0">
            <w:pPr>
              <w:pStyle w:val="Textbody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929B44" w14:textId="77777777" w:rsidR="00FC12D0" w:rsidRDefault="00FC12D0">
            <w:pPr>
              <w:pStyle w:val="Textbody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5B68D4" w14:textId="77777777" w:rsidR="00FC12D0" w:rsidRDefault="00FC12D0">
            <w:pPr>
              <w:pStyle w:val="Textbody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D160DD" w14:textId="77777777" w:rsidR="00FC12D0" w:rsidRDefault="00FC12D0">
            <w:pPr>
              <w:pStyle w:val="Textbody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7DBB93" w14:textId="77777777" w:rsidR="00FC12D0" w:rsidRDefault="00FC12D0">
            <w:pPr>
              <w:pStyle w:val="Textbody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91E692" w14:textId="77777777" w:rsidR="00FC12D0" w:rsidRDefault="00FC12D0">
            <w:pPr>
              <w:pStyle w:val="Textbody"/>
            </w:pPr>
          </w:p>
        </w:tc>
      </w:tr>
      <w:tr w:rsidR="00FC12D0" w14:paraId="401E36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4816FA" w14:textId="77777777" w:rsidR="00FC12D0" w:rsidRDefault="00FC12D0">
            <w:pPr>
              <w:pStyle w:val="Textbody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A6193C" w14:textId="77777777" w:rsidR="00FC12D0" w:rsidRDefault="00FC12D0">
            <w:pPr>
              <w:pStyle w:val="Textbody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22F747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752885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A06C54" w14:textId="77777777" w:rsidR="00FC12D0" w:rsidRDefault="00FC12D0">
            <w:pPr>
              <w:pStyle w:val="Textbody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68AF94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248B2B" w14:textId="77777777" w:rsidR="00FC12D0" w:rsidRDefault="00FC12D0">
            <w:pPr>
              <w:pStyle w:val="Textbody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FBD89F" w14:textId="77777777" w:rsidR="00FC12D0" w:rsidRDefault="00FC12D0">
            <w:pPr>
              <w:pStyle w:val="Textbody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B22A19" w14:textId="77777777" w:rsidR="00FC12D0" w:rsidRDefault="00FC12D0">
            <w:pPr>
              <w:pStyle w:val="Textbody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05CEDB" w14:textId="77777777" w:rsidR="00FC12D0" w:rsidRDefault="00FC12D0">
            <w:pPr>
              <w:pStyle w:val="Textbody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DD963B" w14:textId="77777777" w:rsidR="00FC12D0" w:rsidRDefault="00FC12D0">
            <w:pPr>
              <w:pStyle w:val="Textbody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D913C6" w14:textId="77777777" w:rsidR="00FC12D0" w:rsidRDefault="00FC12D0">
            <w:pPr>
              <w:pStyle w:val="Textbody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D87190" w14:textId="77777777" w:rsidR="00FC12D0" w:rsidRDefault="00FC12D0">
            <w:pPr>
              <w:pStyle w:val="Textbody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898AF6" w14:textId="77777777" w:rsidR="00FC12D0" w:rsidRDefault="00FC12D0">
            <w:pPr>
              <w:pStyle w:val="Textbody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A4DD8E" w14:textId="77777777" w:rsidR="00FC12D0" w:rsidRDefault="00FC12D0">
            <w:pPr>
              <w:pStyle w:val="Textbody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D4506C" w14:textId="77777777" w:rsidR="00FC12D0" w:rsidRDefault="00FC12D0">
            <w:pPr>
              <w:pStyle w:val="Textbody"/>
            </w:pPr>
          </w:p>
        </w:tc>
      </w:tr>
    </w:tbl>
    <w:p w14:paraId="62100D65" w14:textId="77777777" w:rsidR="00FC12D0" w:rsidRDefault="00DC3C3E">
      <w:r>
        <w:t>填表說明：</w:t>
      </w:r>
      <w:r>
        <w:t>1.</w:t>
      </w:r>
      <w:r>
        <w:t>「執行進度％」</w:t>
      </w:r>
      <w:proofErr w:type="gramStart"/>
      <w:r>
        <w:t>欄係指</w:t>
      </w:r>
      <w:proofErr w:type="gramEnd"/>
      <w:r>
        <w:t>計畫工作執行進度，非為經費支出進度。</w:t>
      </w:r>
    </w:p>
    <w:p w14:paraId="1CDEC15F" w14:textId="77777777" w:rsidR="00FC12D0" w:rsidRDefault="00DC3C3E">
      <w:r>
        <w:t xml:space="preserve">　　　　　</w:t>
      </w:r>
      <w:r>
        <w:t>2.</w:t>
      </w:r>
      <w:r>
        <w:t>「自籌經費」欄</w:t>
      </w:r>
      <w:proofErr w:type="gramStart"/>
      <w:r>
        <w:t>所列係指</w:t>
      </w:r>
      <w:proofErr w:type="gramEnd"/>
      <w:r>
        <w:t>申請單位申請時所列之自籌款，「核定補助經費」欄</w:t>
      </w:r>
      <w:proofErr w:type="gramStart"/>
      <w:r>
        <w:t>所列係指</w:t>
      </w:r>
      <w:proofErr w:type="gramEnd"/>
      <w:r>
        <w:t>本部核定之補助金額。</w:t>
      </w:r>
    </w:p>
    <w:p w14:paraId="28AD1FA5" w14:textId="77777777" w:rsidR="00FC12D0" w:rsidRDefault="00DC3C3E">
      <w:r>
        <w:t xml:space="preserve">　　　　　</w:t>
      </w:r>
      <w:r>
        <w:t>3.</w:t>
      </w:r>
      <w:r>
        <w:t>「核銷情形」</w:t>
      </w:r>
      <w:proofErr w:type="gramStart"/>
      <w:r>
        <w:t>欄請於</w:t>
      </w:r>
      <w:proofErr w:type="gramEnd"/>
      <w:r>
        <w:t>計畫執行完成就地審計核銷後，填寫「已核銷」，如有賸餘款、其他收入請</w:t>
      </w:r>
      <w:proofErr w:type="gramStart"/>
      <w:r>
        <w:t>隨函繳回</w:t>
      </w:r>
      <w:proofErr w:type="gramEnd"/>
      <w:r>
        <w:t>，本部據以備查建檔結案。</w:t>
      </w:r>
    </w:p>
    <w:p w14:paraId="14A3D762" w14:textId="77777777" w:rsidR="00FC12D0" w:rsidRDefault="00DC3C3E">
      <w:r>
        <w:t>4.</w:t>
      </w:r>
      <w:r>
        <w:t>「累計</w:t>
      </w:r>
      <w:proofErr w:type="gramStart"/>
      <w:r>
        <w:t>實支數</w:t>
      </w:r>
      <w:proofErr w:type="gramEnd"/>
      <w:r>
        <w:t>」，如包含經常支出及資本支出，或經常支出內包含「專業服務費」，受補助單位應另以附件十三之</w:t>
      </w:r>
      <w:proofErr w:type="gramStart"/>
      <w:r>
        <w:t>一</w:t>
      </w:r>
      <w:proofErr w:type="gramEnd"/>
      <w:r>
        <w:t>附表說明其「累計</w:t>
      </w:r>
      <w:proofErr w:type="gramStart"/>
      <w:r>
        <w:t>實支數</w:t>
      </w:r>
      <w:proofErr w:type="gramEnd"/>
      <w:r>
        <w:t>」欄位內「自籌經費支出」及「補助經費支出」之「經常支出」、「資本支出」分配情形；「經常支出」內如包含「專業服務費」亦應分項說明。</w:t>
      </w:r>
    </w:p>
    <w:p w14:paraId="6C8A874B" w14:textId="77777777" w:rsidR="00FC12D0" w:rsidRDefault="00DC3C3E">
      <w:r>
        <w:t>5.</w:t>
      </w:r>
      <w:r>
        <w:t>備註欄內請填報受益人次。</w:t>
      </w:r>
    </w:p>
    <w:p w14:paraId="19752708" w14:textId="77777777" w:rsidR="00FC12D0" w:rsidRDefault="00DC3C3E">
      <w:r>
        <w:rPr>
          <w:rFonts w:ascii="標楷體" w:eastAsia="標楷體" w:hAnsi="標楷體"/>
          <w:sz w:val="18"/>
          <w:u w:val="single"/>
        </w:rPr>
        <w:t xml:space="preserve">　　　　　</w:t>
      </w:r>
      <w:r>
        <w:rPr>
          <w:rFonts w:ascii="標楷體" w:eastAsia="標楷體" w:hAnsi="標楷體"/>
          <w:sz w:val="18"/>
          <w:u w:val="single"/>
        </w:rPr>
        <w:t xml:space="preserve">                                                                                                           </w:t>
      </w:r>
      <w:r>
        <w:rPr>
          <w:rFonts w:ascii="標楷體" w:eastAsia="標楷體" w:hAnsi="標楷體"/>
          <w:sz w:val="18"/>
          <w:u w:val="single"/>
        </w:rPr>
        <w:t xml:space="preserve">                               </w:t>
      </w:r>
    </w:p>
    <w:p w14:paraId="3E672F34" w14:textId="77777777" w:rsidR="00FC12D0" w:rsidRDefault="00DC3C3E">
      <w:pPr>
        <w:sectPr w:rsidR="00FC12D0">
          <w:pgSz w:w="16838" w:h="11906" w:orient="landscape"/>
          <w:pgMar w:top="1134" w:right="1134" w:bottom="1134" w:left="1134" w:header="720" w:footer="720" w:gutter="0"/>
          <w:cols w:space="720"/>
        </w:sectPr>
      </w:pPr>
      <w:r>
        <w:rPr>
          <w:rFonts w:ascii="標楷體" w:eastAsia="標楷體" w:hAnsi="標楷體"/>
          <w:sz w:val="18"/>
        </w:rPr>
        <w:t>填表人：</w:t>
      </w:r>
      <w:r>
        <w:rPr>
          <w:rFonts w:ascii="標楷體" w:eastAsia="標楷體" w:hAnsi="標楷體"/>
          <w:sz w:val="18"/>
        </w:rPr>
        <w:tab/>
      </w:r>
      <w:r>
        <w:rPr>
          <w:rFonts w:ascii="標楷體" w:eastAsia="標楷體" w:hAnsi="標楷體"/>
          <w:sz w:val="18"/>
        </w:rPr>
        <w:t>業務主管：</w:t>
      </w:r>
      <w:r>
        <w:rPr>
          <w:rFonts w:ascii="標楷體" w:eastAsia="標楷體" w:hAnsi="標楷體"/>
          <w:sz w:val="18"/>
        </w:rPr>
        <w:tab/>
      </w:r>
      <w:r>
        <w:rPr>
          <w:rFonts w:ascii="標楷體" w:eastAsia="標楷體" w:hAnsi="標楷體"/>
          <w:sz w:val="18"/>
        </w:rPr>
        <w:t>主辦會計：</w:t>
      </w:r>
      <w:r>
        <w:rPr>
          <w:rFonts w:ascii="標楷體" w:eastAsia="標楷體" w:hAnsi="標楷體"/>
          <w:sz w:val="18"/>
        </w:rPr>
        <w:tab/>
      </w:r>
      <w:r>
        <w:rPr>
          <w:rFonts w:ascii="標楷體" w:eastAsia="標楷體" w:hAnsi="標楷體"/>
          <w:sz w:val="18"/>
        </w:rPr>
        <w:t>核轉機關首長：</w:t>
      </w:r>
    </w:p>
    <w:p w14:paraId="178ABACE" w14:textId="77777777" w:rsidR="00FC12D0" w:rsidRDefault="00DC3C3E">
      <w:pPr>
        <w:pStyle w:val="Textbody"/>
        <w:tabs>
          <w:tab w:val="center" w:pos="4819"/>
          <w:tab w:val="right" w:pos="9638"/>
        </w:tabs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lastRenderedPageBreak/>
        <w:t>臺</w:t>
      </w:r>
      <w:proofErr w:type="gramEnd"/>
      <w:r>
        <w:rPr>
          <w:rFonts w:ascii="標楷體" w:eastAsia="標楷體" w:hAnsi="標楷體"/>
          <w:sz w:val="32"/>
          <w:szCs w:val="32"/>
        </w:rPr>
        <w:t>中市</w:t>
      </w:r>
      <w:r>
        <w:rPr>
          <w:rFonts w:ascii="標楷體" w:eastAsia="標楷體" w:hAnsi="標楷體"/>
          <w:sz w:val="32"/>
          <w:szCs w:val="32"/>
        </w:rPr>
        <w:t>00</w:t>
      </w:r>
      <w:r>
        <w:rPr>
          <w:rFonts w:ascii="標楷體" w:eastAsia="標楷體" w:hAnsi="標楷體"/>
          <w:sz w:val="32"/>
          <w:szCs w:val="32"/>
        </w:rPr>
        <w:t>區</w:t>
      </w:r>
      <w:r>
        <w:rPr>
          <w:rFonts w:ascii="標楷體" w:eastAsia="標楷體" w:hAnsi="標楷體"/>
          <w:sz w:val="32"/>
          <w:szCs w:val="32"/>
        </w:rPr>
        <w:t>00</w:t>
      </w:r>
      <w:r>
        <w:rPr>
          <w:rFonts w:ascii="標楷體" w:eastAsia="標楷體" w:hAnsi="標楷體"/>
          <w:sz w:val="32"/>
          <w:szCs w:val="32"/>
        </w:rPr>
        <w:t>社區發展協會</w:t>
      </w:r>
    </w:p>
    <w:p w14:paraId="402D2D4E" w14:textId="77777777" w:rsidR="00FC12D0" w:rsidRDefault="00DC3C3E">
      <w:pPr>
        <w:pStyle w:val="Textbody"/>
        <w:tabs>
          <w:tab w:val="center" w:pos="4819"/>
          <w:tab w:val="right" w:pos="9638"/>
        </w:tabs>
        <w:jc w:val="center"/>
      </w:pPr>
      <w:r>
        <w:rPr>
          <w:rFonts w:eastAsia="標楷體"/>
          <w:b/>
          <w:sz w:val="32"/>
          <w:szCs w:val="32"/>
        </w:rPr>
        <w:t>黏貼憑證用紙</w:t>
      </w:r>
    </w:p>
    <w:tbl>
      <w:tblPr>
        <w:tblW w:w="9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6"/>
        <w:gridCol w:w="516"/>
        <w:gridCol w:w="517"/>
        <w:gridCol w:w="517"/>
        <w:gridCol w:w="517"/>
        <w:gridCol w:w="517"/>
        <w:gridCol w:w="517"/>
        <w:gridCol w:w="518"/>
        <w:gridCol w:w="2124"/>
        <w:gridCol w:w="2691"/>
      </w:tblGrid>
      <w:tr w:rsidR="00FC12D0" w14:paraId="5C20AFD7" w14:textId="7777777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FD338" w14:textId="77777777" w:rsidR="00FC12D0" w:rsidRDefault="00DC3C3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憑證編號</w:t>
            </w:r>
          </w:p>
        </w:tc>
        <w:tc>
          <w:tcPr>
            <w:tcW w:w="3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6C290" w14:textId="77777777" w:rsidR="00FC12D0" w:rsidRDefault="00DC3C3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3097F" w14:textId="77777777" w:rsidR="00FC12D0" w:rsidRDefault="00DC3C3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計畫名稱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用途說明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01849" w14:textId="77777777" w:rsidR="00FC12D0" w:rsidRDefault="00DC3C3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經費來源</w:t>
            </w:r>
          </w:p>
        </w:tc>
      </w:tr>
      <w:tr w:rsidR="00FC12D0" w14:paraId="27D616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06A6BE" w14:textId="77777777" w:rsidR="00FC12D0" w:rsidRDefault="00FC12D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37A67C" w14:textId="77777777" w:rsidR="00FC12D0" w:rsidRDefault="00DC3C3E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百萬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FAA667" w14:textId="77777777" w:rsidR="00FC12D0" w:rsidRDefault="00DC3C3E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拾萬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CEC8EF" w14:textId="77777777" w:rsidR="00FC12D0" w:rsidRDefault="00DC3C3E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萬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FF5B0F" w14:textId="77777777" w:rsidR="00FC12D0" w:rsidRDefault="00DC3C3E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仟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5506F3" w14:textId="77777777" w:rsidR="00FC12D0" w:rsidRDefault="00DC3C3E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F84A1B" w14:textId="77777777" w:rsidR="00FC12D0" w:rsidRDefault="00DC3C3E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拾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3FBFA2" w14:textId="77777777" w:rsidR="00FC12D0" w:rsidRDefault="00DC3C3E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A76AD1" w14:textId="77777777" w:rsidR="00FC12D0" w:rsidRDefault="00FC12D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B999EA" w14:textId="77777777" w:rsidR="00FC12D0" w:rsidRDefault="00DC3C3E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社會局補助金額：</w:t>
            </w:r>
          </w:p>
          <w:p w14:paraId="24524C26" w14:textId="77777777" w:rsidR="00FC12D0" w:rsidRDefault="00FC12D0">
            <w:pPr>
              <w:pStyle w:val="Textbody"/>
              <w:rPr>
                <w:rFonts w:ascii="標楷體" w:eastAsia="標楷體" w:hAnsi="標楷體"/>
              </w:rPr>
            </w:pPr>
          </w:p>
          <w:p w14:paraId="044012BE" w14:textId="77777777" w:rsidR="00FC12D0" w:rsidRDefault="00FC12D0">
            <w:pPr>
              <w:pStyle w:val="Textbody"/>
              <w:rPr>
                <w:rFonts w:ascii="標楷體" w:eastAsia="標楷體" w:hAnsi="標楷體"/>
              </w:rPr>
            </w:pPr>
          </w:p>
          <w:p w14:paraId="291BBAB2" w14:textId="77777777" w:rsidR="00FC12D0" w:rsidRDefault="00DC3C3E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自籌金額：</w:t>
            </w:r>
          </w:p>
        </w:tc>
      </w:tr>
      <w:tr w:rsidR="00FC12D0" w14:paraId="66EB799F" w14:textId="77777777">
        <w:tblPrEx>
          <w:tblCellMar>
            <w:top w:w="0" w:type="dxa"/>
            <w:bottom w:w="0" w:type="dxa"/>
          </w:tblCellMar>
        </w:tblPrEx>
        <w:trPr>
          <w:cantSplit/>
          <w:trHeight w:val="1118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3A8140" w14:textId="77777777" w:rsidR="00FC12D0" w:rsidRDefault="00FC12D0">
            <w:pPr>
              <w:widowControl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7D5774" w14:textId="77777777" w:rsidR="00FC12D0" w:rsidRDefault="00FC12D0">
            <w:pPr>
              <w:pStyle w:val="Textbody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90E9DC" w14:textId="77777777" w:rsidR="00FC12D0" w:rsidRDefault="00FC12D0">
            <w:pPr>
              <w:pStyle w:val="Textbody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688C58" w14:textId="77777777" w:rsidR="00FC12D0" w:rsidRDefault="00FC12D0">
            <w:pPr>
              <w:pStyle w:val="Textbody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DCC343" w14:textId="77777777" w:rsidR="00FC12D0" w:rsidRDefault="00FC12D0">
            <w:pPr>
              <w:pStyle w:val="Textbody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3BE37D" w14:textId="77777777" w:rsidR="00FC12D0" w:rsidRDefault="00FC12D0">
            <w:pPr>
              <w:pStyle w:val="Textbody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931FE1" w14:textId="77777777" w:rsidR="00FC12D0" w:rsidRDefault="00FC12D0">
            <w:pPr>
              <w:pStyle w:val="Textbody"/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3AE30A" w14:textId="77777777" w:rsidR="00FC12D0" w:rsidRDefault="00FC12D0">
            <w:pPr>
              <w:pStyle w:val="Textbody"/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24CA7B" w14:textId="77777777" w:rsidR="00FC12D0" w:rsidRDefault="00FC12D0">
            <w:pPr>
              <w:widowControl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788DF9" w14:textId="77777777" w:rsidR="00FC12D0" w:rsidRDefault="00FC12D0">
            <w:pPr>
              <w:widowControl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</w:tr>
    </w:tbl>
    <w:p w14:paraId="72A5C5D0" w14:textId="77777777" w:rsidR="00FC12D0" w:rsidRDefault="00FC12D0">
      <w:pPr>
        <w:pStyle w:val="Textbody"/>
        <w:jc w:val="center"/>
      </w:pPr>
    </w:p>
    <w:tbl>
      <w:tblPr>
        <w:tblW w:w="9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7"/>
        <w:gridCol w:w="2408"/>
        <w:gridCol w:w="2408"/>
        <w:gridCol w:w="2407"/>
      </w:tblGrid>
      <w:tr w:rsidR="00FC12D0" w14:paraId="2E8D2B58" w14:textId="77777777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2C2D5" w14:textId="77777777" w:rsidR="00FC12D0" w:rsidRDefault="00DC3C3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經手人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95266" w14:textId="77777777" w:rsidR="00FC12D0" w:rsidRDefault="00DC3C3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驗收或證明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AF7E8" w14:textId="77777777" w:rsidR="00FC12D0" w:rsidRDefault="00DC3C3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會計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56C01" w14:textId="77777777" w:rsidR="00FC12D0" w:rsidRDefault="00DC3C3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負責人</w:t>
            </w:r>
          </w:p>
        </w:tc>
      </w:tr>
      <w:tr w:rsidR="00FC12D0" w14:paraId="2BCA1333" w14:textId="77777777">
        <w:tblPrEx>
          <w:tblCellMar>
            <w:top w:w="0" w:type="dxa"/>
            <w:bottom w:w="0" w:type="dxa"/>
          </w:tblCellMar>
        </w:tblPrEx>
        <w:trPr>
          <w:cantSplit/>
          <w:trHeight w:val="201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C4A5A8" w14:textId="77777777" w:rsidR="00FC12D0" w:rsidRDefault="00FC12D0">
            <w:pPr>
              <w:pStyle w:val="Textbody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14244E" w14:textId="77777777" w:rsidR="00FC12D0" w:rsidRDefault="00FC12D0">
            <w:pPr>
              <w:pStyle w:val="Textbody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C18AFE" w14:textId="77777777" w:rsidR="00FC12D0" w:rsidRDefault="00FC12D0">
            <w:pPr>
              <w:pStyle w:val="Textbody"/>
              <w:jc w:val="center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FE1721" w14:textId="77777777" w:rsidR="00FC12D0" w:rsidRDefault="00FC12D0">
            <w:pPr>
              <w:pStyle w:val="Textbody"/>
              <w:jc w:val="center"/>
            </w:pPr>
          </w:p>
        </w:tc>
      </w:tr>
    </w:tbl>
    <w:p w14:paraId="024F4693" w14:textId="77777777" w:rsidR="00FC12D0" w:rsidRDefault="00DC3C3E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--------------------------</w:t>
      </w:r>
      <w:r>
        <w:rPr>
          <w:rFonts w:ascii="標楷體" w:eastAsia="標楷體" w:hAnsi="標楷體"/>
        </w:rPr>
        <w:t>憑</w:t>
      </w:r>
      <w:r>
        <w:rPr>
          <w:rFonts w:ascii="標楷體" w:eastAsia="標楷體" w:hAnsi="標楷體"/>
        </w:rPr>
        <w:t>-----</w:t>
      </w:r>
      <w:r>
        <w:rPr>
          <w:rFonts w:ascii="標楷體" w:eastAsia="標楷體" w:hAnsi="標楷體"/>
        </w:rPr>
        <w:t>證</w:t>
      </w:r>
      <w:r>
        <w:rPr>
          <w:rFonts w:ascii="標楷體" w:eastAsia="標楷體" w:hAnsi="標楷體"/>
        </w:rPr>
        <w:t>-----</w:t>
      </w:r>
      <w:r>
        <w:rPr>
          <w:rFonts w:ascii="標楷體" w:eastAsia="標楷體" w:hAnsi="標楷體"/>
        </w:rPr>
        <w:t>粘</w:t>
      </w:r>
      <w:r>
        <w:rPr>
          <w:rFonts w:ascii="標楷體" w:eastAsia="標楷體" w:hAnsi="標楷體"/>
        </w:rPr>
        <w:t>-----</w:t>
      </w:r>
      <w:r>
        <w:rPr>
          <w:rFonts w:ascii="標楷體" w:eastAsia="標楷體" w:hAnsi="標楷體"/>
        </w:rPr>
        <w:t>貼</w:t>
      </w:r>
      <w:r>
        <w:rPr>
          <w:rFonts w:ascii="標楷體" w:eastAsia="標楷體" w:hAnsi="標楷體"/>
        </w:rPr>
        <w:t>-----</w:t>
      </w:r>
      <w:r>
        <w:rPr>
          <w:rFonts w:ascii="標楷體" w:eastAsia="標楷體" w:hAnsi="標楷體"/>
        </w:rPr>
        <w:t>線</w:t>
      </w:r>
      <w:r>
        <w:rPr>
          <w:rFonts w:ascii="標楷體" w:eastAsia="標楷體" w:hAnsi="標楷體"/>
        </w:rPr>
        <w:t>------------------------</w:t>
      </w:r>
    </w:p>
    <w:p w14:paraId="36532DF9" w14:textId="77777777" w:rsidR="00FC12D0" w:rsidRDefault="00FC12D0">
      <w:pPr>
        <w:pStyle w:val="Textbody"/>
        <w:rPr>
          <w:rFonts w:ascii="標楷體" w:eastAsia="標楷體" w:hAnsi="標楷體"/>
        </w:rPr>
      </w:pPr>
    </w:p>
    <w:p w14:paraId="3017889F" w14:textId="77777777" w:rsidR="00FC12D0" w:rsidRDefault="00FC12D0">
      <w:pPr>
        <w:pStyle w:val="Textbody"/>
        <w:rPr>
          <w:rFonts w:ascii="標楷體" w:eastAsia="標楷體" w:hAnsi="標楷體"/>
        </w:rPr>
      </w:pPr>
    </w:p>
    <w:p w14:paraId="11E0FA1B" w14:textId="77777777" w:rsidR="00FC12D0" w:rsidRDefault="00FC12D0">
      <w:pPr>
        <w:pStyle w:val="Textbody"/>
        <w:rPr>
          <w:rFonts w:ascii="標楷體" w:eastAsia="標楷體" w:hAnsi="標楷體"/>
        </w:rPr>
      </w:pPr>
    </w:p>
    <w:p w14:paraId="7EE79614" w14:textId="77777777" w:rsidR="00FC12D0" w:rsidRDefault="00FC12D0">
      <w:pPr>
        <w:pStyle w:val="Textbody"/>
        <w:rPr>
          <w:rFonts w:ascii="標楷體" w:eastAsia="標楷體" w:hAnsi="標楷體"/>
        </w:rPr>
      </w:pPr>
    </w:p>
    <w:p w14:paraId="157566EB" w14:textId="77777777" w:rsidR="00FC12D0" w:rsidRDefault="00FC12D0">
      <w:pPr>
        <w:pStyle w:val="Textbody"/>
        <w:rPr>
          <w:rFonts w:ascii="標楷體" w:eastAsia="標楷體" w:hAnsi="標楷體"/>
        </w:rPr>
      </w:pPr>
    </w:p>
    <w:p w14:paraId="53F9FD57" w14:textId="77777777" w:rsidR="00FC12D0" w:rsidRDefault="00FC12D0">
      <w:pPr>
        <w:pStyle w:val="Textbody"/>
        <w:rPr>
          <w:rFonts w:ascii="標楷體" w:eastAsia="標楷體" w:hAnsi="標楷體"/>
        </w:rPr>
      </w:pPr>
    </w:p>
    <w:p w14:paraId="3878E6BF" w14:textId="77777777" w:rsidR="00FC12D0" w:rsidRDefault="00FC12D0">
      <w:pPr>
        <w:pStyle w:val="Textbody"/>
        <w:rPr>
          <w:rFonts w:ascii="標楷體" w:eastAsia="標楷體" w:hAnsi="標楷體"/>
        </w:rPr>
      </w:pPr>
    </w:p>
    <w:p w14:paraId="1138F5B2" w14:textId="77777777" w:rsidR="00FC12D0" w:rsidRDefault="00FC12D0">
      <w:pPr>
        <w:pStyle w:val="Textbody"/>
        <w:rPr>
          <w:rFonts w:ascii="標楷體" w:eastAsia="標楷體" w:hAnsi="標楷體"/>
        </w:rPr>
      </w:pPr>
    </w:p>
    <w:p w14:paraId="51366C01" w14:textId="77777777" w:rsidR="00FC12D0" w:rsidRDefault="00DC3C3E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14:paraId="2FDA4100" w14:textId="77777777" w:rsidR="00FC12D0" w:rsidRDefault="00DC3C3E">
      <w:pPr>
        <w:pStyle w:val="Textbody"/>
        <w:numPr>
          <w:ilvl w:val="0"/>
          <w:numId w:val="2"/>
        </w:numPr>
        <w:tabs>
          <w:tab w:val="left" w:pos="66"/>
        </w:tabs>
        <w:ind w:left="0" w:hanging="218"/>
        <w:jc w:val="both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經手人、驗收或證明不得為同一人。</w:t>
      </w:r>
    </w:p>
    <w:p w14:paraId="62FC6049" w14:textId="77777777" w:rsidR="00FC12D0" w:rsidRDefault="00DC3C3E">
      <w:pPr>
        <w:pStyle w:val="Textbody"/>
        <w:numPr>
          <w:ilvl w:val="0"/>
          <w:numId w:val="1"/>
        </w:numPr>
        <w:tabs>
          <w:tab w:val="left" w:pos="66"/>
        </w:tabs>
        <w:ind w:left="0" w:hanging="218"/>
        <w:jc w:val="both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金額須與單據總額一致。</w:t>
      </w:r>
    </w:p>
    <w:p w14:paraId="0706AEB5" w14:textId="77777777" w:rsidR="00FC12D0" w:rsidRDefault="00DC3C3E">
      <w:pPr>
        <w:pStyle w:val="Textbody"/>
        <w:numPr>
          <w:ilvl w:val="0"/>
          <w:numId w:val="1"/>
        </w:numPr>
        <w:tabs>
          <w:tab w:val="left" w:pos="66"/>
        </w:tabs>
        <w:ind w:left="0" w:hanging="218"/>
        <w:jc w:val="both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免用統一發票或收據：品名、數量、單價、總價、抬頭、日期、統用同一發票章、收據負責人私章都不得空白；若數量若為一式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一批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，請於空白處再補述詳細的單價、品名，並蓋上承辦人員章。</w:t>
      </w:r>
    </w:p>
    <w:p w14:paraId="26691598" w14:textId="77777777" w:rsidR="00FC12D0" w:rsidRDefault="00DC3C3E">
      <w:pPr>
        <w:pStyle w:val="Textbody"/>
        <w:numPr>
          <w:ilvl w:val="0"/>
          <w:numId w:val="1"/>
        </w:numPr>
        <w:tabs>
          <w:tab w:val="left" w:pos="66"/>
        </w:tabs>
        <w:ind w:left="0" w:hanging="218"/>
        <w:jc w:val="both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統一發票：須有單位的統一編號、品名、數量、單價、總價、抬頭、日期、統用同一發票章、收據負責人私章都不得空白；若數量若為一式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一批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，請於空白處再補述詳細的單價、品名，並蓋上承辦人員章。</w:t>
      </w:r>
    </w:p>
    <w:p w14:paraId="286E38C5" w14:textId="77777777" w:rsidR="00FC12D0" w:rsidRDefault="00DC3C3E">
      <w:pPr>
        <w:pStyle w:val="Textbody"/>
        <w:numPr>
          <w:ilvl w:val="0"/>
          <w:numId w:val="1"/>
        </w:numPr>
        <w:tabs>
          <w:tab w:val="left" w:pos="66"/>
        </w:tabs>
        <w:ind w:left="0" w:hanging="218"/>
        <w:jc w:val="both"/>
        <w:textAlignment w:val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感</w:t>
      </w:r>
      <w:proofErr w:type="gramEnd"/>
      <w:r>
        <w:rPr>
          <w:rFonts w:ascii="標楷體" w:eastAsia="標楷體" w:hAnsi="標楷體"/>
        </w:rPr>
        <w:t>熱發票：請在發票上撰寫發票</w:t>
      </w:r>
      <w:proofErr w:type="gramStart"/>
      <w:r>
        <w:rPr>
          <w:rFonts w:ascii="標楷體" w:eastAsia="標楷體" w:hAnsi="標楷體"/>
        </w:rPr>
        <w:t>字軌並蓋</w:t>
      </w:r>
      <w:proofErr w:type="gramEnd"/>
      <w:r>
        <w:rPr>
          <w:rFonts w:ascii="標楷體" w:eastAsia="標楷體" w:hAnsi="標楷體"/>
        </w:rPr>
        <w:t>上承辦人員章。</w:t>
      </w:r>
    </w:p>
    <w:p w14:paraId="27849B29" w14:textId="77777777" w:rsidR="00FC12D0" w:rsidRDefault="00DC3C3E">
      <w:pPr>
        <w:pStyle w:val="Textbody"/>
        <w:numPr>
          <w:ilvl w:val="0"/>
          <w:numId w:val="1"/>
        </w:numPr>
        <w:tabs>
          <w:tab w:val="left" w:pos="66"/>
        </w:tabs>
        <w:ind w:left="0" w:hanging="218"/>
        <w:jc w:val="both"/>
        <w:textAlignment w:val="auto"/>
      </w:pPr>
      <w:r>
        <w:rPr>
          <w:rFonts w:ascii="標楷體" w:eastAsia="標楷體" w:hAnsi="標楷體"/>
        </w:rPr>
        <w:t>收據</w:t>
      </w:r>
      <w:r>
        <w:rPr>
          <w:rFonts w:ascii="標楷體" w:eastAsia="標楷體" w:hAnsi="標楷體"/>
          <w:b/>
        </w:rPr>
        <w:t>請用膠水黏貼</w:t>
      </w:r>
      <w:r>
        <w:rPr>
          <w:rFonts w:ascii="標楷體" w:eastAsia="標楷體" w:hAnsi="標楷體"/>
        </w:rPr>
        <w:t>，避免用釘書機。</w:t>
      </w:r>
    </w:p>
    <w:p w14:paraId="25413336" w14:textId="77777777" w:rsidR="00FC12D0" w:rsidRDefault="00FC12D0">
      <w:pPr>
        <w:pStyle w:val="Textbody"/>
      </w:pPr>
    </w:p>
    <w:sectPr w:rsidR="00FC12D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CDA28" w14:textId="77777777" w:rsidR="00DC3C3E" w:rsidRDefault="00DC3C3E">
      <w:r>
        <w:separator/>
      </w:r>
    </w:p>
  </w:endnote>
  <w:endnote w:type="continuationSeparator" w:id="0">
    <w:p w14:paraId="226B4B9A" w14:textId="77777777" w:rsidR="00DC3C3E" w:rsidRDefault="00DC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387F4" w14:textId="77777777" w:rsidR="00DC3C3E" w:rsidRDefault="00DC3C3E">
      <w:r>
        <w:rPr>
          <w:color w:val="000000"/>
        </w:rPr>
        <w:separator/>
      </w:r>
    </w:p>
  </w:footnote>
  <w:footnote w:type="continuationSeparator" w:id="0">
    <w:p w14:paraId="255CDA3F" w14:textId="77777777" w:rsidR="00DC3C3E" w:rsidRDefault="00DC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0070E"/>
    <w:multiLevelType w:val="multilevel"/>
    <w:tmpl w:val="850C89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C12D0"/>
    <w:rsid w:val="00DC3C3E"/>
    <w:rsid w:val="00F314A9"/>
    <w:rsid w:val="00FC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8AB0E"/>
  <w15:docId w15:val="{FDAAF689-0FAF-428B-BDB2-103620B3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te Heading"/>
    <w:basedOn w:val="Textbody"/>
    <w:next w:val="Textbody"/>
    <w:pPr>
      <w:jc w:val="center"/>
    </w:pPr>
    <w:rPr>
      <w:rFonts w:ascii="標楷體" w:eastAsia="標楷體" w:hAnsi="標楷體" w:cs="標楷體"/>
      <w:sz w:val="18"/>
    </w:rPr>
  </w:style>
  <w:style w:type="paragraph" w:styleId="a7">
    <w:name w:val="Closing"/>
    <w:basedOn w:val="Textbody"/>
    <w:pPr>
      <w:ind w:left="100"/>
    </w:pPr>
    <w:rPr>
      <w:rFonts w:ascii="標楷體" w:eastAsia="標楷體" w:hAnsi="標楷體" w:cs="標楷體"/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kern w:val="3"/>
    </w:rPr>
  </w:style>
  <w:style w:type="character" w:customStyle="1" w:styleId="a9">
    <w:name w:val="頁尾 字元"/>
    <w:basedOn w:val="a0"/>
    <w:rPr>
      <w:kern w:val="3"/>
    </w:rPr>
  </w:style>
  <w:style w:type="character" w:customStyle="1" w:styleId="aa">
    <w:name w:val="註釋標題 字元"/>
    <w:basedOn w:val="a0"/>
    <w:rPr>
      <w:rFonts w:ascii="標楷體" w:eastAsia="標楷體" w:hAnsi="標楷體" w:cs="標楷體"/>
      <w:kern w:val="3"/>
      <w:sz w:val="18"/>
      <w:szCs w:val="24"/>
    </w:rPr>
  </w:style>
  <w:style w:type="character" w:customStyle="1" w:styleId="ab">
    <w:name w:val="結語 字元"/>
    <w:basedOn w:val="a0"/>
    <w:rPr>
      <w:rFonts w:ascii="標楷體" w:eastAsia="標楷體" w:hAnsi="標楷體" w:cs="標楷體"/>
      <w:kern w:val="3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附件十三</dc:title>
  <dc:subject/>
  <dc:creator>USER</dc:creator>
  <cp:lastModifiedBy>劉明惠</cp:lastModifiedBy>
  <cp:revision>2</cp:revision>
  <cp:lastPrinted>2009-11-16T04:00:00Z</cp:lastPrinted>
  <dcterms:created xsi:type="dcterms:W3CDTF">2025-04-28T08:14:00Z</dcterms:created>
  <dcterms:modified xsi:type="dcterms:W3CDTF">2025-04-28T08:14:00Z</dcterms:modified>
</cp:coreProperties>
</file>