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F5E4" w14:textId="77777777" w:rsidR="00ED364F" w:rsidRDefault="0049362D">
      <w:pPr>
        <w:pStyle w:val="Textbody"/>
        <w:spacing w:line="52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E1B0B36" wp14:editId="6E8A1518">
                <wp:simplePos x="0" y="0"/>
                <wp:positionH relativeFrom="margin">
                  <wp:posOffset>62280</wp:posOffset>
                </wp:positionH>
                <wp:positionV relativeFrom="paragraph">
                  <wp:posOffset>-338400</wp:posOffset>
                </wp:positionV>
                <wp:extent cx="657360" cy="457200"/>
                <wp:effectExtent l="0" t="0" r="0" b="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1285946" w14:textId="77777777" w:rsidR="00ED364F" w:rsidRDefault="0049362D">
                            <w:pPr>
                              <w:pStyle w:val="Textbody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1B0B3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.9pt;margin-top:-26.65pt;width:51.75pt;height:36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" filled="f" stroked="f">
                <v:textbox>
                  <w:txbxContent>
                    <w:p w14:paraId="11285946" w14:textId="77777777" w:rsidR="00ED364F" w:rsidRDefault="0049362D">
                      <w:pPr>
                        <w:pStyle w:val="Textbody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82AF0" wp14:editId="4B73FE59">
                <wp:simplePos x="0" y="0"/>
                <wp:positionH relativeFrom="column">
                  <wp:posOffset>715680</wp:posOffset>
                </wp:positionH>
                <wp:positionV relativeFrom="paragraph">
                  <wp:posOffset>-342360</wp:posOffset>
                </wp:positionV>
                <wp:extent cx="3818879" cy="457200"/>
                <wp:effectExtent l="0" t="0" r="0" b="0"/>
                <wp:wrapNone/>
                <wp:docPr id="2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879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071C0AD" w14:textId="77777777" w:rsidR="00ED364F" w:rsidRDefault="0049362D">
                            <w:pPr>
                              <w:pStyle w:val="Textbody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小旗艦型計畫核定後每月填報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82AF0" id="Text Box 81" o:spid="_x0000_s1027" type="#_x0000_t202" style="position:absolute;left:0;text-align:left;margin-left:56.35pt;margin-top:-26.95pt;width:300.7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" filled="f" stroked="f">
                <v:textbox>
                  <w:txbxContent>
                    <w:p w14:paraId="1071C0AD" w14:textId="77777777" w:rsidR="00ED364F" w:rsidRDefault="0049362D">
                      <w:pPr>
                        <w:pStyle w:val="Textbody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/>
                          <w:b/>
                        </w:rPr>
                        <w:t xml:space="preserve"> (</w:t>
                      </w:r>
                      <w:r>
                        <w:rPr>
                          <w:rFonts w:eastAsia="標楷體"/>
                          <w:b/>
                        </w:rPr>
                        <w:t>小旗艦型計畫核定後每月填報</w:t>
                      </w:r>
                      <w:r>
                        <w:rPr>
                          <w:rFonts w:eastAsia="標楷體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中市社區發展培力補助計畫</w:t>
      </w:r>
    </w:p>
    <w:p w14:paraId="34FBE4ED" w14:textId="77777777" w:rsidR="00ED364F" w:rsidRDefault="0049362D">
      <w:pPr>
        <w:pStyle w:val="Textbody"/>
        <w:spacing w:line="52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168E9" wp14:editId="37527E8C">
                <wp:simplePos x="0" y="0"/>
                <wp:positionH relativeFrom="column">
                  <wp:posOffset>4533840</wp:posOffset>
                </wp:positionH>
                <wp:positionV relativeFrom="paragraph">
                  <wp:posOffset>8712720</wp:posOffset>
                </wp:positionV>
                <wp:extent cx="1532880" cy="352440"/>
                <wp:effectExtent l="0" t="0" r="0" b="9510"/>
                <wp:wrapNone/>
                <wp:docPr id="3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80" cy="35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90AD526" w14:textId="77777777" w:rsidR="00ED364F" w:rsidRDefault="0049362D">
                            <w:pPr>
                              <w:pStyle w:val="Textbody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</w:rPr>
                              <w:t>請逐級核章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168E9" id="Text Box 19" o:spid="_x0000_s1028" type="#_x0000_t202" style="position:absolute;left:0;text-align:left;margin-left:357pt;margin-top:686.05pt;width:120.7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" filled="f" stroked="f">
                <v:textbox>
                  <w:txbxContent>
                    <w:p w14:paraId="590AD526" w14:textId="77777777" w:rsidR="00ED364F" w:rsidRDefault="0049362D">
                      <w:pPr>
                        <w:pStyle w:val="Textbody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(</w:t>
                      </w:r>
                      <w:r>
                        <w:rPr>
                          <w:rFonts w:eastAsia="標楷體"/>
                        </w:rPr>
                        <w:t>請逐級核章</w:t>
                      </w:r>
                      <w:r>
                        <w:rPr>
                          <w:rFonts w:eastAsia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【執行成果月報表】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74"/>
        <w:gridCol w:w="541"/>
        <w:gridCol w:w="473"/>
        <w:gridCol w:w="141"/>
        <w:gridCol w:w="614"/>
        <w:gridCol w:w="614"/>
        <w:gridCol w:w="614"/>
        <w:gridCol w:w="614"/>
        <w:gridCol w:w="116"/>
        <w:gridCol w:w="349"/>
        <w:gridCol w:w="150"/>
        <w:gridCol w:w="624"/>
        <w:gridCol w:w="436"/>
        <w:gridCol w:w="828"/>
        <w:gridCol w:w="992"/>
      </w:tblGrid>
      <w:tr w:rsidR="00ED364F" w14:paraId="52330755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6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A1B4F" w14:textId="77777777" w:rsidR="00ED364F" w:rsidRDefault="0049362D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計畫名稱：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           </w:t>
            </w:r>
          </w:p>
        </w:tc>
        <w:tc>
          <w:tcPr>
            <w:tcW w:w="3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67CEA" w14:textId="77777777" w:rsidR="00ED364F" w:rsidRDefault="0049362D">
            <w:pPr>
              <w:pStyle w:val="Textbody"/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月</w:t>
            </w:r>
          </w:p>
        </w:tc>
      </w:tr>
      <w:tr w:rsidR="00ED364F" w14:paraId="2D809233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9639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D180E" w14:textId="77777777" w:rsidR="00ED364F" w:rsidRDefault="0049362D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一、方案執行統計</w:t>
            </w:r>
          </w:p>
        </w:tc>
      </w:tr>
      <w:tr w:rsidR="00ED364F" w14:paraId="0143FF5E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4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58273" w14:textId="77777777" w:rsidR="00ED364F" w:rsidRDefault="0049362D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方案名稱</w:t>
            </w:r>
          </w:p>
        </w:tc>
        <w:tc>
          <w:tcPr>
            <w:tcW w:w="246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A3A0A" w14:textId="77777777" w:rsidR="00ED364F" w:rsidRDefault="0049362D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服務人次</w:t>
            </w:r>
          </w:p>
        </w:tc>
        <w:tc>
          <w:tcPr>
            <w:tcW w:w="373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15750" w14:textId="77777777" w:rsidR="00ED364F" w:rsidRDefault="0049362D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志工服務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F956C" w14:textId="77777777" w:rsidR="00ED364F" w:rsidRDefault="0049362D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備註</w:t>
            </w:r>
          </w:p>
        </w:tc>
      </w:tr>
      <w:tr w:rsidR="00ED364F" w14:paraId="52330BCE" w14:textId="77777777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8764B" w14:textId="77777777" w:rsidR="00000000" w:rsidRDefault="0049362D">
            <w:pPr>
              <w:widowControl/>
            </w:pPr>
          </w:p>
        </w:tc>
        <w:tc>
          <w:tcPr>
            <w:tcW w:w="1230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ED71D" w14:textId="77777777" w:rsidR="00ED364F" w:rsidRDefault="0049362D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人數</w:t>
            </w:r>
          </w:p>
        </w:tc>
        <w:tc>
          <w:tcPr>
            <w:tcW w:w="12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F5DE5" w14:textId="77777777" w:rsidR="00ED364F" w:rsidRDefault="0049362D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人次</w:t>
            </w:r>
          </w:p>
        </w:tc>
        <w:tc>
          <w:tcPr>
            <w:tcW w:w="12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200FE" w14:textId="77777777" w:rsidR="00ED364F" w:rsidRDefault="0049362D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人數</w:t>
            </w:r>
          </w:p>
        </w:tc>
        <w:tc>
          <w:tcPr>
            <w:tcW w:w="1240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CF234" w14:textId="77777777" w:rsidR="00ED364F" w:rsidRDefault="0049362D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人次</w:t>
            </w:r>
          </w:p>
        </w:tc>
        <w:tc>
          <w:tcPr>
            <w:tcW w:w="1266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49E3E" w14:textId="77777777" w:rsidR="00ED364F" w:rsidRDefault="0049362D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志工總服務時數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772FD" w14:textId="77777777" w:rsidR="00000000" w:rsidRDefault="0049362D">
            <w:pPr>
              <w:widowControl/>
            </w:pPr>
          </w:p>
        </w:tc>
      </w:tr>
      <w:tr w:rsidR="00ED364F" w14:paraId="690ADA35" w14:textId="77777777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8CB03" w14:textId="77777777" w:rsidR="00000000" w:rsidRDefault="0049362D">
            <w:pPr>
              <w:widowControl/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0D827" w14:textId="77777777" w:rsidR="00ED364F" w:rsidRDefault="0049362D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1347F" w14:textId="77777777" w:rsidR="00ED364F" w:rsidRDefault="0049362D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7CE4B" w14:textId="77777777" w:rsidR="00ED364F" w:rsidRDefault="0049362D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1EB23" w14:textId="77777777" w:rsidR="00ED364F" w:rsidRDefault="0049362D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67A07" w14:textId="77777777" w:rsidR="00ED364F" w:rsidRDefault="0049362D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42FFE" w14:textId="77777777" w:rsidR="00ED364F" w:rsidRDefault="0049362D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6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1E7C2" w14:textId="77777777" w:rsidR="00ED364F" w:rsidRDefault="0049362D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4D811" w14:textId="77777777" w:rsidR="00ED364F" w:rsidRDefault="0049362D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26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1CECE" w14:textId="77777777" w:rsidR="00000000" w:rsidRDefault="0049362D">
            <w:pPr>
              <w:widowControl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78B60" w14:textId="77777777" w:rsidR="00000000" w:rsidRDefault="0049362D">
            <w:pPr>
              <w:widowControl/>
            </w:pPr>
          </w:p>
        </w:tc>
      </w:tr>
      <w:tr w:rsidR="00ED364F" w14:paraId="1CCC9494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218AA" w14:textId="77777777" w:rsidR="00ED364F" w:rsidRDefault="0049362D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範例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6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923CD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F347C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D37B0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E2F15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111CB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4786E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CEC14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9861F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B185A" w14:textId="77777777" w:rsidR="00ED364F" w:rsidRDefault="00ED364F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1D3F1" w14:textId="77777777" w:rsidR="00ED364F" w:rsidRDefault="00ED364F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D364F" w14:paraId="075AFAAA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CBBF1" w14:textId="77777777" w:rsidR="00ED364F" w:rsidRDefault="0049362D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弱勢婦女培力服務</w:t>
            </w:r>
          </w:p>
        </w:tc>
        <w:tc>
          <w:tcPr>
            <w:tcW w:w="6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30603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A6581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4B31E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87B03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3F843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7D178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BCC1A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1BD4F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884EC" w14:textId="77777777" w:rsidR="00ED364F" w:rsidRDefault="00ED364F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02A14" w14:textId="77777777" w:rsidR="00ED364F" w:rsidRDefault="00ED364F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D364F" w14:paraId="2AC9C7B7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F047A" w14:textId="77777777" w:rsidR="00ED364F" w:rsidRDefault="0049362D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弱勢兒童課業輔導</w:t>
            </w:r>
          </w:p>
        </w:tc>
        <w:tc>
          <w:tcPr>
            <w:tcW w:w="6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BA96B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F3355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105F8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EB683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C9B00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33FEA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7E9F1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6BF28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03DFD" w14:textId="77777777" w:rsidR="00ED364F" w:rsidRDefault="00ED364F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718A9" w14:textId="77777777" w:rsidR="00ED364F" w:rsidRDefault="00ED364F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D364F" w14:paraId="60B37863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F736D" w14:textId="77777777" w:rsidR="00ED364F" w:rsidRDefault="00ED364F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BDC0F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625E3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82172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80427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4422E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BBBC5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F6556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F55E0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E7713" w14:textId="77777777" w:rsidR="00ED364F" w:rsidRDefault="00ED364F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AE1C2" w14:textId="77777777" w:rsidR="00ED364F" w:rsidRDefault="00ED364F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D364F" w14:paraId="65D3B4AD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4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E4E8C" w14:textId="77777777" w:rsidR="00ED364F" w:rsidRDefault="0049362D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總計</w:t>
            </w:r>
          </w:p>
        </w:tc>
        <w:tc>
          <w:tcPr>
            <w:tcW w:w="615" w:type="dxa"/>
            <w:gridSpan w:val="2"/>
            <w:tcBorders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82FDF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13DC8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BC4DF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C8716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73C4C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0F943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76E62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25" w:type="dxa"/>
            <w:tcBorders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286C8" w14:textId="77777777" w:rsidR="00ED364F" w:rsidRDefault="00ED364F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tcBorders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9970E" w14:textId="77777777" w:rsidR="00ED364F" w:rsidRDefault="00ED364F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492E2" w14:textId="77777777" w:rsidR="00ED364F" w:rsidRDefault="00ED364F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D364F" w14:paraId="4A1FC5A2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9639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74E9E" w14:textId="77777777" w:rsidR="00ED364F" w:rsidRDefault="0049362D">
            <w:pPr>
              <w:pStyle w:val="Textbody"/>
              <w:widowControl/>
              <w:snapToGrid w:val="0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二、相關會議與資源運用統計</w:t>
            </w:r>
          </w:p>
        </w:tc>
      </w:tr>
      <w:tr w:rsidR="00ED364F" w14:paraId="4C927744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DC792" w14:textId="77777777" w:rsidR="00ED364F" w:rsidRDefault="0049362D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529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DFF36" w14:textId="77777777" w:rsidR="00ED364F" w:rsidRDefault="0049362D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合作單位</w:t>
            </w:r>
          </w:p>
        </w:tc>
        <w:tc>
          <w:tcPr>
            <w:tcW w:w="18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485EB" w14:textId="77777777" w:rsidR="00ED364F" w:rsidRDefault="0049362D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次數</w:t>
            </w:r>
          </w:p>
        </w:tc>
      </w:tr>
      <w:tr w:rsidR="00ED364F" w14:paraId="41A69D79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63EF3" w14:textId="77777777" w:rsidR="00ED364F" w:rsidRDefault="0049362D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工作會議</w:t>
            </w:r>
          </w:p>
        </w:tc>
        <w:tc>
          <w:tcPr>
            <w:tcW w:w="52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9C28C" w14:textId="77777777" w:rsidR="00ED364F" w:rsidRDefault="00ED364F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95FA2" w14:textId="77777777" w:rsidR="00ED364F" w:rsidRDefault="00ED364F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D364F" w14:paraId="05B65594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3F9B5" w14:textId="77777777" w:rsidR="00ED364F" w:rsidRDefault="0049362D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專家學者輔導</w:t>
            </w:r>
          </w:p>
        </w:tc>
        <w:tc>
          <w:tcPr>
            <w:tcW w:w="52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F6AEC" w14:textId="77777777" w:rsidR="00ED364F" w:rsidRDefault="00ED364F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5B53A" w14:textId="77777777" w:rsidR="00ED364F" w:rsidRDefault="00ED364F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D364F" w14:paraId="435F8D85" w14:textId="77777777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DCAA2" w14:textId="77777777" w:rsidR="00ED364F" w:rsidRDefault="0049362D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資源運用</w:t>
            </w:r>
          </w:p>
        </w:tc>
        <w:tc>
          <w:tcPr>
            <w:tcW w:w="52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387B6" w14:textId="77777777" w:rsidR="00ED364F" w:rsidRDefault="00ED364F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A2950" w14:textId="77777777" w:rsidR="00ED364F" w:rsidRDefault="00ED364F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D364F" w14:paraId="79CF95EC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9639" w:type="dxa"/>
            <w:gridSpan w:val="1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50EA5" w14:textId="77777777" w:rsidR="00ED364F" w:rsidRDefault="00ED364F">
            <w:pPr>
              <w:pStyle w:val="Textbody"/>
              <w:widowControl/>
              <w:snapToGrid w:val="0"/>
              <w:jc w:val="both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</w:tc>
      </w:tr>
      <w:tr w:rsidR="00ED364F" w14:paraId="0EF4DC17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3539" w:type="dxa"/>
            <w:gridSpan w:val="4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7719A" w14:textId="77777777" w:rsidR="00ED364F" w:rsidRDefault="0049362D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填表人：</w:t>
            </w:r>
          </w:p>
        </w:tc>
        <w:tc>
          <w:tcPr>
            <w:tcW w:w="3066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DE5F5" w14:textId="77777777" w:rsidR="00ED364F" w:rsidRDefault="0049362D">
            <w:pPr>
              <w:pStyle w:val="Textbody"/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總幹事：</w:t>
            </w:r>
          </w:p>
        </w:tc>
        <w:tc>
          <w:tcPr>
            <w:tcW w:w="3034" w:type="dxa"/>
            <w:gridSpan w:val="5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BA6A5" w14:textId="77777777" w:rsidR="00ED364F" w:rsidRDefault="0049362D">
            <w:pPr>
              <w:pStyle w:val="Textbody"/>
              <w:widowControl/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理事長：</w:t>
            </w:r>
          </w:p>
        </w:tc>
      </w:tr>
    </w:tbl>
    <w:p w14:paraId="62AC1128" w14:textId="77777777" w:rsidR="00ED364F" w:rsidRDefault="00ED364F">
      <w:pPr>
        <w:pStyle w:val="Textbody"/>
        <w:snapToGrid w:val="0"/>
        <w:spacing w:line="520" w:lineRule="exact"/>
        <w:rPr>
          <w:kern w:val="0"/>
        </w:rPr>
      </w:pPr>
    </w:p>
    <w:sectPr w:rsidR="00ED364F">
      <w:footerReference w:type="default" r:id="rId6"/>
      <w:pgSz w:w="11906" w:h="16838"/>
      <w:pgMar w:top="851" w:right="1134" w:bottom="1134" w:left="1134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45D5" w14:textId="77777777" w:rsidR="0049362D" w:rsidRDefault="0049362D">
      <w:r>
        <w:separator/>
      </w:r>
    </w:p>
  </w:endnote>
  <w:endnote w:type="continuationSeparator" w:id="0">
    <w:p w14:paraId="7EF4F0E9" w14:textId="77777777" w:rsidR="0049362D" w:rsidRDefault="0049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4843" w14:textId="77777777" w:rsidR="00AD59EC" w:rsidRDefault="0049362D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6D44E909" w14:textId="77777777" w:rsidR="00AD59EC" w:rsidRDefault="004936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E6D6" w14:textId="77777777" w:rsidR="0049362D" w:rsidRDefault="0049362D">
      <w:r>
        <w:rPr>
          <w:color w:val="000000"/>
        </w:rPr>
        <w:separator/>
      </w:r>
    </w:p>
  </w:footnote>
  <w:footnote w:type="continuationSeparator" w:id="0">
    <w:p w14:paraId="4635168D" w14:textId="77777777" w:rsidR="0049362D" w:rsidRDefault="0049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364F"/>
    <w:rsid w:val="0049362D"/>
    <w:rsid w:val="0053375E"/>
    <w:rsid w:val="00E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B2AC"/>
  <w15:docId w15:val="{088CFBED-52F3-454E-95C3-C19C26C2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Note Heading"/>
    <w:basedOn w:val="Textbody"/>
    <w:next w:val="Textbody"/>
    <w:pPr>
      <w:jc w:val="center"/>
    </w:pPr>
    <w:rPr>
      <w:rFonts w:ascii="標楷體" w:eastAsia="標楷體" w:hAnsi="標楷體" w:cs="標楷體"/>
      <w:sz w:val="28"/>
      <w:szCs w:val="28"/>
    </w:r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7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a">
    <w:name w:val="註釋標題 字元"/>
    <w:rPr>
      <w:rFonts w:ascii="標楷體" w:eastAsia="標楷體" w:hAnsi="標楷體" w:cs="標楷體"/>
      <w:kern w:val="3"/>
      <w:sz w:val="28"/>
      <w:szCs w:val="28"/>
      <w:lang w:bidi="ar-SA"/>
    </w:rPr>
  </w:style>
  <w:style w:type="character" w:styleId="ab">
    <w:name w:val="annotation reference"/>
    <w:rPr>
      <w:sz w:val="18"/>
      <w:szCs w:val="18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臺中市政府社會局社區發展工作專案</dc:title>
  <dc:subject/>
  <dc:creator>Joanna</dc:creator>
  <cp:lastModifiedBy>劉明惠</cp:lastModifiedBy>
  <cp:revision>2</cp:revision>
  <cp:lastPrinted>2024-08-20T01:25:00Z</cp:lastPrinted>
  <dcterms:created xsi:type="dcterms:W3CDTF">2025-04-28T08:10:00Z</dcterms:created>
  <dcterms:modified xsi:type="dcterms:W3CDTF">2025-04-28T08:10:00Z</dcterms:modified>
</cp:coreProperties>
</file>