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FFC" w14:textId="77777777" w:rsidR="006E0985" w:rsidRDefault="00000000">
      <w:pPr>
        <w:jc w:val="center"/>
        <w:rPr>
          <w:rFonts w:ascii="標楷體" w:eastAsia="標楷體" w:hAnsi="標楷體"/>
          <w:b/>
          <w:bCs/>
          <w:sz w:val="56"/>
          <w:szCs w:val="56"/>
          <w:lang w:eastAsia="ar-SA"/>
        </w:rPr>
      </w:pPr>
      <w:r>
        <w:rPr>
          <w:rFonts w:ascii="標楷體" w:eastAsia="標楷體" w:hAnsi="標楷體"/>
          <w:b/>
          <w:bCs/>
          <w:sz w:val="56"/>
          <w:szCs w:val="56"/>
          <w:lang w:eastAsia="ar-SA"/>
        </w:rPr>
        <w:t>領據</w:t>
      </w:r>
    </w:p>
    <w:p w14:paraId="73515A50" w14:textId="77777777" w:rsidR="006E0985" w:rsidRDefault="00000000">
      <w:pPr>
        <w:spacing w:line="740" w:lineRule="exact"/>
        <w:ind w:left="480" w:right="278" w:firstLine="641"/>
        <w:jc w:val="both"/>
      </w:pPr>
      <w:r>
        <w:rPr>
          <w:rFonts w:ascii="標楷體" w:eastAsia="標楷體" w:hAnsi="標楷體"/>
          <w:sz w:val="32"/>
          <w:szCs w:val="32"/>
        </w:rPr>
        <w:t>茲收到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中市政府社會局補助</w:t>
      </w:r>
      <w:r>
        <w:rPr>
          <w:rFonts w:ascii="標楷體" w:eastAsia="標楷體" w:hAnsi="標楷體"/>
          <w:b/>
          <w:sz w:val="32"/>
          <w:szCs w:val="32"/>
          <w:u w:val="single"/>
        </w:rPr>
        <w:t>獨居老人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>關懷服務</w:t>
      </w:r>
      <w:r>
        <w:rPr>
          <w:rFonts w:ascii="標楷體" w:eastAsia="標楷體" w:hAnsi="標楷體"/>
          <w:b/>
          <w:sz w:val="32"/>
          <w:szCs w:val="32"/>
          <w:u w:val="single"/>
        </w:rPr>
        <w:t>費</w:t>
      </w:r>
      <w:r>
        <w:rPr>
          <w:rFonts w:ascii="標楷體" w:eastAsia="標楷體" w:hAnsi="標楷體"/>
          <w:sz w:val="32"/>
          <w:szCs w:val="32"/>
        </w:rPr>
        <w:t>，共計</w:t>
      </w:r>
      <w:r>
        <w:rPr>
          <w:rFonts w:ascii="標楷體" w:eastAsia="標楷體" w:hAnsi="標楷體"/>
          <w:b/>
          <w:sz w:val="32"/>
          <w:szCs w:val="32"/>
        </w:rPr>
        <w:t>新臺幣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b/>
          <w:sz w:val="32"/>
          <w:szCs w:val="32"/>
        </w:rPr>
        <w:t>元整</w:t>
      </w:r>
      <w:r>
        <w:rPr>
          <w:rFonts w:ascii="標楷體" w:eastAsia="標楷體" w:hAnsi="標楷體"/>
          <w:sz w:val="32"/>
          <w:szCs w:val="32"/>
        </w:rPr>
        <w:t>。</w:t>
      </w:r>
    </w:p>
    <w:p w14:paraId="1302B21D" w14:textId="77777777" w:rsidR="006E0985" w:rsidRDefault="00000000">
      <w:pPr>
        <w:spacing w:line="740" w:lineRule="exact"/>
        <w:ind w:left="480" w:right="278"/>
      </w:pPr>
      <w:r>
        <w:rPr>
          <w:rFonts w:ascii="標楷體" w:eastAsia="標楷體" w:hAnsi="標楷體"/>
          <w:sz w:val="20"/>
          <w:szCs w:val="32"/>
        </w:rPr>
        <w:t>(金額請以大寫數字書寫， 如零、壹、貳、參、肆、伍、陸、</w:t>
      </w:r>
      <w:proofErr w:type="gramStart"/>
      <w:r>
        <w:rPr>
          <w:rFonts w:ascii="標楷體" w:eastAsia="標楷體" w:hAnsi="標楷體"/>
          <w:sz w:val="20"/>
          <w:szCs w:val="32"/>
        </w:rPr>
        <w:t>柒</w:t>
      </w:r>
      <w:proofErr w:type="gramEnd"/>
      <w:r>
        <w:rPr>
          <w:rFonts w:ascii="標楷體" w:eastAsia="標楷體" w:hAnsi="標楷體"/>
          <w:sz w:val="20"/>
          <w:szCs w:val="32"/>
        </w:rPr>
        <w:t>、捌、玖、拾、佰、仟、萬、億)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</w:p>
    <w:p w14:paraId="6977D089" w14:textId="4D22D73A" w:rsidR="006E0985" w:rsidRDefault="00370A6B">
      <w:pPr>
        <w:spacing w:line="740" w:lineRule="exact"/>
        <w:ind w:left="480" w:right="278" w:firstLine="641"/>
        <w:jc w:val="both"/>
        <w:rPr>
          <w:rFonts w:ascii="標楷體" w:eastAsia="標楷體" w:hAnsi="標楷體"/>
          <w:sz w:val="32"/>
          <w:szCs w:val="32"/>
        </w:rPr>
      </w:pPr>
      <w:r w:rsidRPr="00370A6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F6A84" wp14:editId="2F05E311">
                <wp:simplePos x="0" y="0"/>
                <wp:positionH relativeFrom="column">
                  <wp:posOffset>4476750</wp:posOffset>
                </wp:positionH>
                <wp:positionV relativeFrom="paragraph">
                  <wp:posOffset>235585</wp:posOffset>
                </wp:positionV>
                <wp:extent cx="1912620" cy="23317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6678" w14:textId="35588FBB" w:rsidR="00370A6B" w:rsidRPr="00370A6B" w:rsidRDefault="00370A6B" w:rsidP="00370A6B">
                            <w:pPr>
                              <w:jc w:val="center"/>
                              <w:rPr>
                                <w:rFonts w:hint="eastAsia"/>
                                <w:color w:val="A6A6A6" w:themeColor="background1" w:themeShade="A6"/>
                              </w:rPr>
                            </w:pPr>
                            <w:r w:rsidRPr="00370A6B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F6A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2.5pt;margin-top:18.55pt;width:150.6pt;height:18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" strokecolor="#bfbfbf [2412]">
                <v:textbox>
                  <w:txbxContent>
                    <w:p w14:paraId="252C6678" w14:textId="35588FBB" w:rsidR="00370A6B" w:rsidRPr="00370A6B" w:rsidRDefault="00370A6B" w:rsidP="00370A6B">
                      <w:pPr>
                        <w:jc w:val="center"/>
                        <w:rPr>
                          <w:rFonts w:hint="eastAsia"/>
                          <w:color w:val="A6A6A6" w:themeColor="background1" w:themeShade="A6"/>
                        </w:rPr>
                      </w:pPr>
                      <w:r w:rsidRPr="00370A6B">
                        <w:rPr>
                          <w:rFonts w:hint="eastAsia"/>
                          <w:color w:val="A6A6A6" w:themeColor="background1" w:themeShade="A6"/>
                        </w:rPr>
                        <w:t>大章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標楷體" w:eastAsia="標楷體" w:hAnsi="標楷體"/>
          <w:sz w:val="32"/>
          <w:szCs w:val="32"/>
        </w:rPr>
        <w:t>此  致</w:t>
      </w:r>
    </w:p>
    <w:p w14:paraId="3487F4FB" w14:textId="4035058D" w:rsidR="006E0985" w:rsidRDefault="00000000">
      <w:pPr>
        <w:spacing w:before="734" w:after="840" w:line="520" w:lineRule="exact"/>
        <w:ind w:left="482" w:right="278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</w:t>
      </w:r>
    </w:p>
    <w:p w14:paraId="5ECE1986" w14:textId="349C9D2C" w:rsidR="006E0985" w:rsidRDefault="00000000">
      <w:pPr>
        <w:spacing w:before="367" w:line="360" w:lineRule="exact"/>
        <w:ind w:left="480" w:firstLine="12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單位（章）： </w:t>
      </w:r>
    </w:p>
    <w:p w14:paraId="23B60971" w14:textId="77777777" w:rsidR="006E0985" w:rsidRDefault="00000000">
      <w:pPr>
        <w:spacing w:before="367" w:line="360" w:lineRule="exact"/>
        <w:ind w:left="480" w:firstLine="12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地址： </w:t>
      </w:r>
    </w:p>
    <w:p w14:paraId="1994ECC6" w14:textId="77777777" w:rsidR="006E0985" w:rsidRDefault="00000000">
      <w:pPr>
        <w:spacing w:before="367" w:line="360" w:lineRule="exact"/>
        <w:ind w:left="480" w:firstLine="12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14:paraId="014C2EAB" w14:textId="77777777" w:rsidR="006E0985" w:rsidRDefault="00000000">
      <w:pPr>
        <w:spacing w:before="367" w:line="360" w:lineRule="exact"/>
        <w:ind w:left="480" w:firstLine="12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統一編號：</w:t>
      </w:r>
    </w:p>
    <w:p w14:paraId="62A6F537" w14:textId="77777777" w:rsidR="006E0985" w:rsidRDefault="00000000">
      <w:pPr>
        <w:spacing w:before="367" w:line="360" w:lineRule="exact"/>
        <w:ind w:left="480" w:firstLine="1258"/>
      </w:pPr>
      <w:r>
        <w:rPr>
          <w:rFonts w:ascii="標楷體" w:eastAsia="標楷體" w:hAnsi="標楷體"/>
          <w:sz w:val="32"/>
          <w:szCs w:val="32"/>
        </w:rPr>
        <w:t>會計(章</w:t>
      </w:r>
      <w:proofErr w:type="gramStart"/>
      <w:r>
        <w:rPr>
          <w:rFonts w:ascii="標楷體" w:eastAsia="標楷體" w:hAnsi="標楷體"/>
          <w:sz w:val="32"/>
          <w:szCs w:val="32"/>
        </w:rPr>
        <w:t>）</w:t>
      </w:r>
      <w:proofErr w:type="gramEnd"/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color w:val="CCC0D9"/>
          <w:sz w:val="32"/>
          <w:szCs w:val="32"/>
        </w:rPr>
        <w:t>不得由負責人兼任</w:t>
      </w:r>
    </w:p>
    <w:p w14:paraId="3A1A276F" w14:textId="77777777" w:rsidR="006E0985" w:rsidRDefault="00000000">
      <w:pPr>
        <w:spacing w:before="367" w:line="360" w:lineRule="exact"/>
        <w:ind w:left="480" w:firstLine="1258"/>
      </w:pPr>
      <w:r>
        <w:rPr>
          <w:rFonts w:ascii="標楷體" w:eastAsia="標楷體" w:hAnsi="標楷體"/>
          <w:sz w:val="32"/>
          <w:szCs w:val="32"/>
        </w:rPr>
        <w:t>出納（章）：</w:t>
      </w:r>
      <w:r>
        <w:rPr>
          <w:rFonts w:ascii="標楷體" w:eastAsia="標楷體" w:hAnsi="標楷體"/>
          <w:color w:val="CCC0D9"/>
          <w:sz w:val="32"/>
          <w:szCs w:val="32"/>
        </w:rPr>
        <w:t>不得由負責人兼任</w:t>
      </w:r>
    </w:p>
    <w:p w14:paraId="18679436" w14:textId="77777777" w:rsidR="006E0985" w:rsidRDefault="00000000">
      <w:pPr>
        <w:spacing w:before="367" w:line="360" w:lineRule="exact"/>
        <w:ind w:left="480" w:firstLine="1258"/>
      </w:pPr>
      <w:r>
        <w:rPr>
          <w:rFonts w:ascii="標楷體" w:eastAsia="標楷體" w:hAnsi="標楷體"/>
          <w:sz w:val="32"/>
          <w:szCs w:val="32"/>
        </w:rPr>
        <w:t>負責人（章）：</w:t>
      </w:r>
      <w:r>
        <w:rPr>
          <w:rFonts w:ascii="標楷體" w:eastAsia="標楷體" w:hAnsi="標楷體"/>
          <w:color w:val="CCC0D9"/>
          <w:sz w:val="32"/>
          <w:szCs w:val="32"/>
        </w:rPr>
        <w:t>務必與原合約用印為</w:t>
      </w:r>
      <w:proofErr w:type="gramStart"/>
      <w:r>
        <w:rPr>
          <w:rFonts w:ascii="標楷體" w:eastAsia="標楷體" w:hAnsi="標楷體"/>
          <w:color w:val="CCC0D9"/>
          <w:sz w:val="32"/>
          <w:szCs w:val="32"/>
        </w:rPr>
        <w:t>同一枚</w:t>
      </w:r>
      <w:proofErr w:type="gramEnd"/>
      <w:r>
        <w:rPr>
          <w:rFonts w:ascii="標楷體" w:eastAsia="標楷體" w:hAnsi="標楷體"/>
          <w:color w:val="CCC0D9"/>
          <w:sz w:val="32"/>
          <w:szCs w:val="32"/>
        </w:rPr>
        <w:t>印章</w:t>
      </w:r>
    </w:p>
    <w:p w14:paraId="58AD88A6" w14:textId="77777777" w:rsidR="006E0985" w:rsidRDefault="00000000">
      <w:pPr>
        <w:spacing w:before="367" w:line="360" w:lineRule="exact"/>
        <w:ind w:left="480" w:firstLine="1258"/>
      </w:pPr>
      <w:r>
        <w:rPr>
          <w:rFonts w:ascii="標楷體" w:eastAsia="標楷體" w:hAnsi="標楷體"/>
          <w:sz w:val="32"/>
          <w:szCs w:val="32"/>
        </w:rPr>
        <w:t xml:space="preserve">金融機構名稱： </w:t>
      </w:r>
    </w:p>
    <w:p w14:paraId="14602884" w14:textId="77777777" w:rsidR="006E0985" w:rsidRDefault="00000000">
      <w:pPr>
        <w:spacing w:before="367" w:line="360" w:lineRule="exact"/>
        <w:ind w:left="480" w:firstLine="12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帳戶名稱： </w:t>
      </w:r>
    </w:p>
    <w:p w14:paraId="47FF0C1F" w14:textId="77777777" w:rsidR="006E0985" w:rsidRDefault="00000000">
      <w:pPr>
        <w:spacing w:before="367" w:line="360" w:lineRule="exact"/>
        <w:ind w:left="480" w:firstLine="12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帳戶號碼：</w:t>
      </w:r>
    </w:p>
    <w:p w14:paraId="1E80D5A2" w14:textId="77777777" w:rsidR="006E0985" w:rsidRDefault="00000000">
      <w:pPr>
        <w:spacing w:before="734"/>
        <w:jc w:val="center"/>
      </w:pPr>
      <w:r>
        <w:rPr>
          <w:rFonts w:ascii="Times New Roman" w:eastAsia="標楷體" w:hAnsi="Times New Roman"/>
          <w:spacing w:val="113"/>
          <w:kern w:val="0"/>
          <w:sz w:val="44"/>
          <w:szCs w:val="24"/>
          <w:lang w:eastAsia="ar-SA"/>
        </w:rPr>
        <w:t>中華民國</w:t>
      </w:r>
      <w:r>
        <w:rPr>
          <w:rFonts w:ascii="Times New Roman" w:eastAsia="標楷體" w:hAnsi="Times New Roman"/>
          <w:spacing w:val="113"/>
          <w:kern w:val="0"/>
          <w:sz w:val="44"/>
          <w:szCs w:val="24"/>
        </w:rPr>
        <w:t xml:space="preserve">    </w:t>
      </w:r>
      <w:r>
        <w:rPr>
          <w:rFonts w:ascii="Times New Roman" w:eastAsia="標楷體" w:hAnsi="Times New Roman"/>
          <w:spacing w:val="113"/>
          <w:kern w:val="0"/>
          <w:sz w:val="44"/>
          <w:szCs w:val="24"/>
          <w:lang w:eastAsia="ar-SA"/>
        </w:rPr>
        <w:t>年</w:t>
      </w:r>
      <w:r>
        <w:rPr>
          <w:rFonts w:ascii="Times New Roman" w:eastAsia="標楷體" w:hAnsi="Times New Roman"/>
          <w:spacing w:val="113"/>
          <w:kern w:val="0"/>
          <w:sz w:val="44"/>
          <w:szCs w:val="24"/>
          <w:lang w:eastAsia="ar-SA"/>
        </w:rPr>
        <w:t xml:space="preserve"> </w:t>
      </w:r>
      <w:r>
        <w:rPr>
          <w:rFonts w:ascii="Times New Roman" w:eastAsia="標楷體" w:hAnsi="Times New Roman"/>
          <w:spacing w:val="113"/>
          <w:kern w:val="0"/>
          <w:sz w:val="44"/>
          <w:szCs w:val="24"/>
        </w:rPr>
        <w:t xml:space="preserve">   </w:t>
      </w:r>
      <w:r>
        <w:rPr>
          <w:rFonts w:ascii="Times New Roman" w:eastAsia="標楷體" w:hAnsi="Times New Roman"/>
          <w:spacing w:val="113"/>
          <w:kern w:val="0"/>
          <w:sz w:val="44"/>
          <w:szCs w:val="24"/>
          <w:lang w:eastAsia="ar-SA"/>
        </w:rPr>
        <w:t>月</w:t>
      </w:r>
      <w:r>
        <w:rPr>
          <w:rFonts w:ascii="Times New Roman" w:eastAsia="標楷體" w:hAnsi="Times New Roman"/>
          <w:spacing w:val="113"/>
          <w:kern w:val="0"/>
          <w:sz w:val="44"/>
          <w:szCs w:val="24"/>
        </w:rPr>
        <w:t xml:space="preserve">    </w:t>
      </w:r>
      <w:r>
        <w:rPr>
          <w:rFonts w:ascii="Times New Roman" w:eastAsia="標楷體" w:hAnsi="Times New Roman"/>
          <w:spacing w:val="3"/>
          <w:kern w:val="0"/>
          <w:sz w:val="44"/>
          <w:szCs w:val="24"/>
          <w:lang w:eastAsia="ar-SA"/>
        </w:rPr>
        <w:t>日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623"/>
        <w:gridCol w:w="851"/>
        <w:gridCol w:w="256"/>
        <w:gridCol w:w="1303"/>
        <w:gridCol w:w="992"/>
        <w:gridCol w:w="236"/>
        <w:gridCol w:w="756"/>
        <w:gridCol w:w="1418"/>
        <w:gridCol w:w="567"/>
        <w:gridCol w:w="850"/>
        <w:gridCol w:w="1276"/>
        <w:gridCol w:w="992"/>
      </w:tblGrid>
      <w:tr w:rsidR="006E0985" w14:paraId="5C113B10" w14:textId="77777777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06F8F" w14:textId="77777777" w:rsidR="006E0985" w:rsidRDefault="006E098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  <w:lang w:eastAsia="ar-SA"/>
              </w:rPr>
            </w:pPr>
          </w:p>
        </w:tc>
        <w:tc>
          <w:tcPr>
            <w:tcW w:w="9497" w:type="dxa"/>
            <w:gridSpan w:val="11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49444" w14:textId="77777777" w:rsidR="006E0985" w:rsidRDefault="0000000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  <w:lang w:eastAsia="ar-SA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  <w:lang w:eastAsia="ar-SA"/>
              </w:rPr>
              <w:t>臺中市政府社會局補助獨居老人關懷服務費</w:t>
            </w:r>
          </w:p>
          <w:p w14:paraId="7788F44E" w14:textId="77777777" w:rsidR="006E0985" w:rsidRDefault="0000000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  <w:lang w:eastAsia="ar-SA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  <w:lang w:eastAsia="ar-SA"/>
              </w:rPr>
              <w:t>支用單據明細表</w:t>
            </w:r>
          </w:p>
        </w:tc>
      </w:tr>
      <w:tr w:rsidR="006E0985" w14:paraId="69B5C906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3AFDA" w14:textId="77777777" w:rsidR="006E0985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  <w:t>編號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E0C45" w14:textId="77777777" w:rsidR="006E0985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  <w:t>個案姓名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9973E" w14:textId="77777777" w:rsidR="006E0985" w:rsidRDefault="00000000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  <w:t>服務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月份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C201B" w14:textId="77777777" w:rsidR="006E0985" w:rsidRDefault="0000000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服務次</w:t>
            </w:r>
            <w:r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  <w:t>數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88BF1" w14:textId="77777777" w:rsidR="006E0985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  <w:t>請款金額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D781C" w14:textId="77777777" w:rsidR="006E0985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eastAsia="ar-SA"/>
              </w:rPr>
              <w:t>備註</w:t>
            </w:r>
          </w:p>
        </w:tc>
      </w:tr>
      <w:tr w:rsidR="006E0985" w14:paraId="719EE647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DD8F2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ar-SA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8C017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DF5B7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52A3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訪視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F6F316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電安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84B7C" w14:textId="77777777" w:rsidR="006E0985" w:rsidRDefault="00000000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  <w:lang w:eastAsia="ar-SA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  <w:lang w:eastAsia="ar-SA"/>
              </w:rPr>
              <w:t>行政管理費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4D29A" w14:textId="77777777" w:rsidR="006E0985" w:rsidRDefault="00000000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  <w:lang w:eastAsia="ar-SA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  <w:lang w:eastAsia="ar-SA"/>
              </w:rPr>
              <w:t>服務費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02FD7" w14:textId="77777777" w:rsidR="006E0985" w:rsidRDefault="00000000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Cs w:val="16"/>
              </w:rPr>
              <w:t>合計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83967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</w:tr>
      <w:tr w:rsidR="006E0985" w14:paraId="2973321D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2508" w14:textId="77777777" w:rsidR="006E0985" w:rsidRDefault="00000000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ar-SA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ar-SA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A8BD6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41D2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0EE28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2D3857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74A34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69C9C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2DFD8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22CC6" w14:textId="77777777" w:rsidR="006E0985" w:rsidRDefault="00000000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行政管理費每月50元</w:t>
            </w:r>
          </w:p>
          <w:p w14:paraId="02FC7077" w14:textId="77777777" w:rsidR="006E0985" w:rsidRDefault="00000000">
            <w:pPr>
              <w:widowControl/>
              <w:snapToGrid w:val="0"/>
              <w:spacing w:line="200" w:lineRule="exact"/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服務費每次150元</w:t>
            </w:r>
          </w:p>
        </w:tc>
      </w:tr>
      <w:tr w:rsidR="006E0985" w14:paraId="07F25779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654CF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0649C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0A597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D616E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F8F0D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FDA9D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27A4D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3A9778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929C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2AF677DC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2668A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4B512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32D9C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98ABF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C8964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FB085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3CD70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D038D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E0519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44B5860D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0FC5A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E2D6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3F2EC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B3700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F9F12A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59CF8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39F3A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03255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7E4E9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7550BB70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7E89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71122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90424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0D229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B5D1D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002CA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7F6BE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A1BE7F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087E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3B20085F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3A6A8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5553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EFFE8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C4E50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D4FD2C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15DF8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EE85B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4CF3D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F2B61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6379356D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E0013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5B166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33706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2B806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A85A9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6892C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594296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C5A05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65073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01F7680C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74EF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C299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B5640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8BA07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158425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B64F8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D5CA7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8555A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F19A4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3E239948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F4212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9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6585F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92F50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8CF74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0B623D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4BAD7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0AD89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E3C08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1E1E3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11ADFE96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C347F" w14:textId="77777777" w:rsidR="006E0985" w:rsidRDefault="00000000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6E812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1BECD" w14:textId="77777777" w:rsidR="006E0985" w:rsidRDefault="006E0985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18428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7C986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AEF1A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636E9F" w14:textId="77777777" w:rsidR="006E0985" w:rsidRDefault="006E098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789BF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C693C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6A3B045D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C8786" w14:textId="77777777" w:rsidR="006E0985" w:rsidRDefault="0000000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金額總計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80104" w14:textId="77777777" w:rsidR="006E0985" w:rsidRDefault="006E098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BA80E" w14:textId="77777777" w:rsidR="006E0985" w:rsidRDefault="006E0985">
            <w:pPr>
              <w:widowControl/>
              <w:snapToGrid w:val="0"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6E0985" w14:paraId="50EDA684" w14:textId="77777777">
        <w:tblPrEx>
          <w:tblCellMar>
            <w:top w:w="0" w:type="dxa"/>
            <w:bottom w:w="0" w:type="dxa"/>
          </w:tblCellMar>
        </w:tblPrEx>
        <w:trPr>
          <w:trHeight w:val="1727"/>
          <w:jc w:val="center"/>
        </w:trPr>
        <w:tc>
          <w:tcPr>
            <w:tcW w:w="2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235779" w14:textId="77777777" w:rsidR="006E0985" w:rsidRDefault="00000000">
            <w:pPr>
              <w:widowControl/>
              <w:jc w:val="center"/>
            </w:pPr>
            <w:r>
              <w:rPr>
                <w:rFonts w:ascii="Courier New" w:hAnsi="Courier New" w:cs="Courier New"/>
                <w:b/>
                <w:bCs/>
                <w:spacing w:val="213"/>
                <w:kern w:val="0"/>
                <w:szCs w:val="24"/>
                <w:lang w:eastAsia="ar-SA"/>
              </w:rPr>
              <w:t>經辦</w:t>
            </w:r>
            <w:r>
              <w:rPr>
                <w:rFonts w:ascii="Courier New" w:hAnsi="Courier New" w:cs="Courier New"/>
                <w:b/>
                <w:bCs/>
                <w:spacing w:val="1"/>
                <w:kern w:val="0"/>
                <w:szCs w:val="24"/>
                <w:lang w:eastAsia="ar-SA"/>
              </w:rPr>
              <w:t>人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DFA82D" w14:textId="77777777" w:rsidR="006E0985" w:rsidRDefault="00000000">
            <w:pPr>
              <w:widowControl/>
              <w:jc w:val="center"/>
            </w:pPr>
            <w:r>
              <w:rPr>
                <w:rFonts w:ascii="Courier New" w:hAnsi="Courier New" w:cs="Courier New"/>
                <w:b/>
                <w:bCs/>
                <w:spacing w:val="60"/>
                <w:kern w:val="0"/>
                <w:szCs w:val="24"/>
                <w:lang w:eastAsia="ar-SA"/>
              </w:rPr>
              <w:t>出納</w:t>
            </w:r>
            <w:r>
              <w:rPr>
                <w:rFonts w:ascii="Courier New" w:hAnsi="Courier New" w:cs="Courier New"/>
                <w:b/>
                <w:bCs/>
                <w:spacing w:val="60"/>
                <w:kern w:val="0"/>
                <w:szCs w:val="24"/>
                <w:lang w:eastAsia="ar-SA"/>
              </w:rPr>
              <w:t>/</w:t>
            </w:r>
            <w:r>
              <w:rPr>
                <w:rFonts w:ascii="Courier New" w:hAnsi="Courier New" w:cs="Courier New"/>
                <w:b/>
                <w:bCs/>
                <w:spacing w:val="60"/>
                <w:kern w:val="0"/>
                <w:szCs w:val="24"/>
                <w:lang w:eastAsia="ar-SA"/>
              </w:rPr>
              <w:t>會</w:t>
            </w:r>
            <w:r>
              <w:rPr>
                <w:rFonts w:ascii="Courier New" w:hAnsi="Courier New" w:cs="Courier New"/>
                <w:b/>
                <w:bCs/>
                <w:spacing w:val="15"/>
                <w:kern w:val="0"/>
                <w:szCs w:val="24"/>
                <w:lang w:eastAsia="ar-SA"/>
              </w:rPr>
              <w:t>計</w:t>
            </w:r>
          </w:p>
        </w:tc>
        <w:tc>
          <w:tcPr>
            <w:tcW w:w="2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43C3DB" w14:textId="77777777" w:rsidR="006E0985" w:rsidRDefault="00000000">
            <w:pPr>
              <w:widowControl/>
              <w:jc w:val="center"/>
            </w:pPr>
            <w:r>
              <w:rPr>
                <w:rFonts w:ascii="Courier New" w:hAnsi="Courier New" w:cs="Courier New"/>
                <w:b/>
                <w:bCs/>
                <w:spacing w:val="213"/>
                <w:kern w:val="0"/>
                <w:szCs w:val="24"/>
                <w:lang w:eastAsia="ar-SA"/>
              </w:rPr>
              <w:t>負責</w:t>
            </w:r>
            <w:r>
              <w:rPr>
                <w:rFonts w:ascii="Courier New" w:hAnsi="Courier New" w:cs="Courier New"/>
                <w:b/>
                <w:bCs/>
                <w:spacing w:val="1"/>
                <w:kern w:val="0"/>
                <w:szCs w:val="24"/>
                <w:lang w:eastAsia="ar-SA"/>
              </w:rPr>
              <w:t>人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BD658C" w14:textId="77777777" w:rsidR="006E0985" w:rsidRDefault="00000000">
            <w:pPr>
              <w:widowControl/>
              <w:jc w:val="center"/>
            </w:pPr>
            <w:r>
              <w:rPr>
                <w:rFonts w:ascii="Courier New" w:hAnsi="Courier New" w:cs="Courier New"/>
                <w:b/>
                <w:bCs/>
                <w:spacing w:val="90"/>
                <w:kern w:val="0"/>
                <w:szCs w:val="24"/>
                <w:lang w:eastAsia="ar-SA"/>
              </w:rPr>
              <w:t>機構印</w:t>
            </w:r>
            <w:r>
              <w:rPr>
                <w:rFonts w:ascii="Courier New" w:hAnsi="Courier New" w:cs="Courier New"/>
                <w:b/>
                <w:bCs/>
                <w:spacing w:val="30"/>
                <w:kern w:val="0"/>
                <w:szCs w:val="24"/>
                <w:lang w:eastAsia="ar-SA"/>
              </w:rPr>
              <w:t>信</w:t>
            </w:r>
          </w:p>
        </w:tc>
      </w:tr>
      <w:tr w:rsidR="006E0985" w14:paraId="365EE8E9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9FD0E" w14:textId="77777777" w:rsidR="006E0985" w:rsidRDefault="00000000">
            <w:pPr>
              <w:widowControl/>
              <w:jc w:val="center"/>
            </w:pPr>
            <w:r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  <w:szCs w:val="24"/>
                <w:lang w:eastAsia="ar-SA"/>
              </w:rPr>
              <w:t>承辦人、會計</w:t>
            </w:r>
            <w:r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  <w:szCs w:val="24"/>
                <w:lang w:eastAsia="ar-SA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  <w:szCs w:val="24"/>
                <w:lang w:eastAsia="ar-SA"/>
              </w:rPr>
              <w:t>或</w:t>
            </w:r>
            <w:r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  <w:szCs w:val="24"/>
                <w:lang w:eastAsia="ar-SA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  <w:szCs w:val="24"/>
                <w:lang w:eastAsia="ar-SA"/>
              </w:rPr>
              <w:t>出納</w:t>
            </w:r>
            <w:r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  <w:szCs w:val="24"/>
                <w:lang w:eastAsia="ar-SA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  <w:szCs w:val="24"/>
                <w:lang w:eastAsia="ar-SA"/>
              </w:rPr>
              <w:t>不得由負責人兼任</w:t>
            </w:r>
          </w:p>
        </w:tc>
        <w:tc>
          <w:tcPr>
            <w:tcW w:w="585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DD987" w14:textId="77777777" w:rsidR="006E0985" w:rsidRDefault="00000000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CCC0D9"/>
                <w:spacing w:val="15"/>
                <w:kern w:val="0"/>
                <w:sz w:val="20"/>
                <w:szCs w:val="24"/>
                <w:lang w:eastAsia="ar-SA"/>
              </w:rPr>
            </w:pPr>
            <w:r>
              <w:rPr>
                <w:rFonts w:ascii="Courier New" w:hAnsi="Courier New" w:cs="Courier New"/>
                <w:b/>
                <w:bCs/>
                <w:color w:val="CCC0D9"/>
                <w:spacing w:val="15"/>
                <w:kern w:val="0"/>
                <w:sz w:val="20"/>
                <w:szCs w:val="24"/>
                <w:lang w:eastAsia="ar-SA"/>
              </w:rPr>
              <w:t>負責人與機構章請核蓋與合約同一圖記</w:t>
            </w:r>
          </w:p>
        </w:tc>
      </w:tr>
    </w:tbl>
    <w:p w14:paraId="7219F674" w14:textId="77777777" w:rsidR="006E0985" w:rsidRDefault="0000000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※填表說明：</w:t>
      </w:r>
    </w:p>
    <w:p w14:paraId="6910A8BD" w14:textId="77777777" w:rsidR="006E0985" w:rsidRDefault="00000000">
      <w:pPr>
        <w:ind w:left="360" w:hanging="360"/>
      </w:pPr>
      <w:r>
        <w:rPr>
          <w:rFonts w:ascii="標楷體" w:eastAsia="標楷體" w:hAnsi="標楷體" w:cs="新細明體"/>
          <w:kern w:val="0"/>
          <w:szCs w:val="24"/>
        </w:rPr>
        <w:t>(1)每案每月行政管理費以新臺幣50元計，有實際服務（關懷訪視或電話問安）始得申請，</w:t>
      </w:r>
      <w:r>
        <w:rPr>
          <w:rFonts w:ascii="標楷體" w:eastAsia="標楷體" w:hAnsi="標楷體"/>
        </w:rPr>
        <w:t>若當月結案，隔月即不得請領行政管理費。</w:t>
      </w:r>
    </w:p>
    <w:p w14:paraId="3F264A61" w14:textId="77777777" w:rsidR="006E0985" w:rsidRDefault="00000000">
      <w:pPr>
        <w:ind w:left="360" w:hanging="360"/>
      </w:pPr>
      <w:r>
        <w:rPr>
          <w:rFonts w:ascii="標楷體" w:eastAsia="標楷體" w:hAnsi="標楷體" w:cs="新細明體"/>
          <w:kern w:val="0"/>
          <w:szCs w:val="24"/>
        </w:rPr>
        <w:t>(2)每案每次服務費(</w:t>
      </w:r>
      <w:r>
        <w:rPr>
          <w:rFonts w:ascii="標楷體" w:eastAsia="標楷體" w:hAnsi="標楷體"/>
          <w:szCs w:val="24"/>
          <w:u w:val="single"/>
        </w:rPr>
        <w:t>到宅關懷訪視、簡易居家服務、陪同就醫、社區參與、代購物品、協助文書處理等生活支持)</w:t>
      </w:r>
      <w:r>
        <w:rPr>
          <w:rFonts w:ascii="標楷體" w:eastAsia="標楷體" w:hAnsi="標楷體" w:cs="新細明體"/>
          <w:kern w:val="0"/>
          <w:szCs w:val="24"/>
        </w:rPr>
        <w:t>以新臺幣150元計。</w:t>
      </w:r>
      <w:r>
        <w:rPr>
          <w:rFonts w:ascii="標楷體" w:eastAsia="標楷體" w:hAnsi="標楷體" w:cs="新細明體"/>
          <w:b/>
          <w:kern w:val="0"/>
          <w:szCs w:val="24"/>
        </w:rPr>
        <w:t>(提供電話問安服務服務僅補助行政管理費)</w:t>
      </w:r>
    </w:p>
    <w:p w14:paraId="3B003E69" w14:textId="77777777" w:rsidR="006E0985" w:rsidRDefault="00000000">
      <w:pPr>
        <w:tabs>
          <w:tab w:val="center" w:pos="4819"/>
          <w:tab w:val="right" w:pos="9638"/>
        </w:tabs>
        <w:jc w:val="center"/>
      </w:pPr>
      <w:r>
        <w:rPr>
          <w:rFonts w:ascii="標楷體" w:eastAsia="標楷體" w:hAnsi="標楷體"/>
          <w:bCs/>
          <w:szCs w:val="24"/>
          <w:shd w:val="clear" w:color="auto" w:fill="FFFFFF"/>
        </w:rPr>
        <w:t>第</w:t>
      </w:r>
      <w:r>
        <w:rPr>
          <w:rFonts w:ascii="標楷體" w:eastAsia="標楷體" w:hAnsi="標楷體"/>
          <w:bCs/>
          <w:szCs w:val="24"/>
          <w:u w:val="single"/>
          <w:shd w:val="clear" w:color="auto" w:fill="FFFFFF"/>
        </w:rPr>
        <w:t>1</w:t>
      </w:r>
      <w:r>
        <w:rPr>
          <w:rFonts w:ascii="標楷體" w:eastAsia="標楷體" w:hAnsi="標楷體"/>
          <w:bCs/>
          <w:szCs w:val="24"/>
          <w:shd w:val="clear" w:color="auto" w:fill="FFFFFF"/>
        </w:rPr>
        <w:t>頁，共</w:t>
      </w:r>
      <w:r>
        <w:rPr>
          <w:rFonts w:ascii="標楷體" w:eastAsia="標楷體" w:hAnsi="標楷體"/>
          <w:bCs/>
          <w:szCs w:val="24"/>
          <w:u w:val="single"/>
          <w:shd w:val="clear" w:color="auto" w:fill="FFFFFF"/>
        </w:rPr>
        <w:t xml:space="preserve">  </w:t>
      </w:r>
      <w:r>
        <w:rPr>
          <w:rFonts w:ascii="標楷體" w:eastAsia="標楷體" w:hAnsi="標楷體"/>
          <w:bCs/>
          <w:szCs w:val="24"/>
          <w:shd w:val="clear" w:color="auto" w:fill="FFFFFF"/>
        </w:rPr>
        <w:t>頁</w:t>
      </w:r>
    </w:p>
    <w:p w14:paraId="13670D73" w14:textId="77777777" w:rsidR="006E0985" w:rsidRDefault="00000000">
      <w:pPr>
        <w:tabs>
          <w:tab w:val="center" w:pos="4819"/>
          <w:tab w:val="right" w:pos="9638"/>
        </w:tabs>
        <w:jc w:val="center"/>
        <w:rPr>
          <w:rFonts w:ascii="Times New Roman" w:eastAsia="標楷體" w:hAnsi="Times New Roman"/>
          <w:b/>
          <w:sz w:val="36"/>
          <w:szCs w:val="36"/>
          <w:lang w:eastAsia="ar-SA"/>
        </w:rPr>
      </w:pPr>
      <w:r>
        <w:rPr>
          <w:rFonts w:ascii="Times New Roman" w:eastAsia="標楷體" w:hAnsi="Times New Roman"/>
          <w:b/>
          <w:sz w:val="36"/>
          <w:szCs w:val="36"/>
          <w:lang w:eastAsia="ar-SA"/>
        </w:rPr>
        <w:lastRenderedPageBreak/>
        <w:t>臺中市政府社會局獨居老人關懷服務報表</w:t>
      </w:r>
    </w:p>
    <w:p w14:paraId="737BBD4E" w14:textId="77777777" w:rsidR="006E0985" w:rsidRDefault="00000000">
      <w:pPr>
        <w:tabs>
          <w:tab w:val="center" w:pos="4819"/>
          <w:tab w:val="right" w:pos="9638"/>
        </w:tabs>
        <w:spacing w:before="180" w:line="600" w:lineRule="exact"/>
        <w:rPr>
          <w:rFonts w:ascii="Times New Roman" w:eastAsia="標楷體" w:hAnsi="Times New Roman"/>
          <w:sz w:val="28"/>
          <w:szCs w:val="28"/>
          <w:lang w:eastAsia="ar-SA"/>
        </w:rPr>
      </w:pPr>
      <w:r>
        <w:rPr>
          <w:rFonts w:ascii="Times New Roman" w:eastAsia="標楷體" w:hAnsi="Times New Roman"/>
          <w:sz w:val="28"/>
          <w:szCs w:val="28"/>
          <w:lang w:eastAsia="ar-SA"/>
        </w:rPr>
        <w:t>單位名稱</w:t>
      </w:r>
      <w:r>
        <w:rPr>
          <w:rFonts w:ascii="Times New Roman" w:eastAsia="標楷體" w:hAnsi="Times New Roman"/>
          <w:sz w:val="28"/>
          <w:szCs w:val="28"/>
          <w:lang w:eastAsia="ar-SA"/>
        </w:rPr>
        <w:t>: ___________________________________</w:t>
      </w:r>
    </w:p>
    <w:p w14:paraId="6D1A52F1" w14:textId="77777777" w:rsidR="006E0985" w:rsidRDefault="00000000">
      <w:pPr>
        <w:tabs>
          <w:tab w:val="center" w:pos="4819"/>
          <w:tab w:val="right" w:pos="9638"/>
        </w:tabs>
        <w:spacing w:before="180" w:line="600" w:lineRule="exact"/>
        <w:rPr>
          <w:rFonts w:ascii="Times New Roman" w:eastAsia="標楷體" w:hAnsi="Times New Roman"/>
          <w:sz w:val="28"/>
          <w:szCs w:val="28"/>
          <w:lang w:eastAsia="ar-SA"/>
        </w:rPr>
      </w:pPr>
      <w:r>
        <w:rPr>
          <w:rFonts w:ascii="Times New Roman" w:eastAsia="標楷體" w:hAnsi="Times New Roman"/>
          <w:sz w:val="28"/>
          <w:szCs w:val="28"/>
          <w:lang w:eastAsia="ar-SA"/>
        </w:rPr>
        <w:t>訪視區域</w:t>
      </w:r>
      <w:r>
        <w:rPr>
          <w:rFonts w:ascii="Times New Roman" w:eastAsia="標楷體" w:hAnsi="Times New Roman"/>
          <w:sz w:val="28"/>
          <w:szCs w:val="28"/>
          <w:lang w:eastAsia="ar-SA"/>
        </w:rPr>
        <w:t>: ___________________________________</w:t>
      </w:r>
    </w:p>
    <w:p w14:paraId="25ECE043" w14:textId="77777777" w:rsidR="006E0985" w:rsidRDefault="00000000">
      <w:pPr>
        <w:tabs>
          <w:tab w:val="center" w:pos="4819"/>
          <w:tab w:val="right" w:pos="9638"/>
        </w:tabs>
        <w:spacing w:before="180" w:line="600" w:lineRule="exact"/>
        <w:rPr>
          <w:rFonts w:ascii="Times New Roman" w:eastAsia="標楷體" w:hAnsi="Times New Roman"/>
          <w:sz w:val="28"/>
          <w:szCs w:val="28"/>
          <w:lang w:eastAsia="ar-SA"/>
        </w:rPr>
      </w:pPr>
      <w:r>
        <w:rPr>
          <w:rFonts w:ascii="Times New Roman" w:eastAsia="標楷體" w:hAnsi="Times New Roman"/>
          <w:sz w:val="28"/>
          <w:szCs w:val="28"/>
          <w:lang w:eastAsia="ar-SA"/>
        </w:rPr>
        <w:t xml:space="preserve">     </w:t>
      </w:r>
    </w:p>
    <w:tbl>
      <w:tblPr>
        <w:tblW w:w="9072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837"/>
        <w:gridCol w:w="1838"/>
        <w:gridCol w:w="1838"/>
        <w:gridCol w:w="1838"/>
      </w:tblGrid>
      <w:tr w:rsidR="006E0985" w14:paraId="45145991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35CC" w14:textId="77777777" w:rsidR="006E0985" w:rsidRDefault="00000000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月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8337" w14:textId="77777777" w:rsidR="006E0985" w:rsidRDefault="00000000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關懷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服務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9FFB" w14:textId="77777777" w:rsidR="006E0985" w:rsidRDefault="00000000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電話問安</w:t>
            </w:r>
          </w:p>
        </w:tc>
      </w:tr>
      <w:tr w:rsidR="006E0985" w14:paraId="302F93DC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F368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AD8E" w14:textId="77777777" w:rsidR="006E0985" w:rsidRDefault="00000000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人數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F316" w14:textId="77777777" w:rsidR="006E0985" w:rsidRDefault="00000000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人次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45F1" w14:textId="77777777" w:rsidR="006E0985" w:rsidRDefault="00000000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人數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1C2C" w14:textId="77777777" w:rsidR="006E0985" w:rsidRDefault="00000000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人次</w:t>
            </w:r>
          </w:p>
        </w:tc>
      </w:tr>
      <w:tr w:rsidR="006E0985" w14:paraId="418C0D4F" w14:textId="7777777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2A87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3B15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DC1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28E3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42CA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</w:tr>
      <w:tr w:rsidR="006E0985" w14:paraId="7BB97653" w14:textId="7777777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65F1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AB04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7178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118F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9CA7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</w:tr>
      <w:tr w:rsidR="006E0985" w14:paraId="57E8E1F5" w14:textId="7777777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4F2F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6975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8DDC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2163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C574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</w:tr>
      <w:tr w:rsidR="006E0985" w14:paraId="519A6AFC" w14:textId="7777777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66B9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7E35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772B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8422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128B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</w:tr>
      <w:tr w:rsidR="006E0985" w14:paraId="098813F8" w14:textId="7777777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3591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C45C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B83F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EC8E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C8BE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</w:tr>
      <w:tr w:rsidR="006E0985" w14:paraId="15F97B47" w14:textId="7777777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B6C8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FE81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91A1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7D37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9BDE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</w:tr>
      <w:tr w:rsidR="006E0985" w14:paraId="3765A8C8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0E5D" w14:textId="77777777" w:rsidR="006E0985" w:rsidRDefault="00000000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ar-SA"/>
              </w:rPr>
              <w:t>合計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C6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163F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18D8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0BE2" w14:textId="77777777" w:rsidR="006E0985" w:rsidRDefault="006E0985">
            <w:pPr>
              <w:tabs>
                <w:tab w:val="center" w:pos="4819"/>
                <w:tab w:val="right" w:pos="9638"/>
              </w:tabs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ar-SA"/>
              </w:rPr>
            </w:pPr>
          </w:p>
        </w:tc>
      </w:tr>
    </w:tbl>
    <w:p w14:paraId="5208C5AA" w14:textId="77777777" w:rsidR="006E0985" w:rsidRDefault="006E0985">
      <w:pPr>
        <w:spacing w:line="240" w:lineRule="exact"/>
        <w:rPr>
          <w:rFonts w:ascii="Times New Roman" w:eastAsia="標楷體" w:hAnsi="Times New Roman"/>
          <w:kern w:val="0"/>
          <w:sz w:val="28"/>
          <w:szCs w:val="28"/>
          <w:lang w:eastAsia="ar-SA"/>
        </w:rPr>
      </w:pPr>
    </w:p>
    <w:p w14:paraId="3593EFC3" w14:textId="77777777" w:rsidR="006E0985" w:rsidRDefault="006E0985">
      <w:pPr>
        <w:widowControl/>
        <w:rPr>
          <w:rFonts w:ascii="Times New Roman" w:eastAsia="標楷體" w:hAnsi="Times New Roman"/>
          <w:kern w:val="0"/>
          <w:sz w:val="28"/>
          <w:szCs w:val="28"/>
          <w:lang w:eastAsia="ar-SA"/>
        </w:rPr>
      </w:pPr>
    </w:p>
    <w:p w14:paraId="0761DFFD" w14:textId="77777777" w:rsidR="006E0985" w:rsidRDefault="006E0985">
      <w:pPr>
        <w:widowControl/>
        <w:rPr>
          <w:rFonts w:ascii="Times New Roman" w:eastAsia="標楷體" w:hAnsi="Times New Roman"/>
          <w:kern w:val="0"/>
          <w:sz w:val="28"/>
          <w:szCs w:val="28"/>
          <w:lang w:eastAsia="ar-SA"/>
        </w:rPr>
      </w:pPr>
    </w:p>
    <w:p w14:paraId="50DA9FB6" w14:textId="77777777" w:rsidR="006E0985" w:rsidRDefault="006E0985">
      <w:pPr>
        <w:widowControl/>
        <w:rPr>
          <w:rFonts w:ascii="Times New Roman" w:eastAsia="標楷體" w:hAnsi="Times New Roman"/>
          <w:kern w:val="0"/>
          <w:sz w:val="28"/>
          <w:szCs w:val="28"/>
          <w:lang w:eastAsia="ar-SA"/>
        </w:rPr>
      </w:pPr>
    </w:p>
    <w:p w14:paraId="6E2DE8CC" w14:textId="77777777" w:rsidR="006E0985" w:rsidRDefault="006E0985">
      <w:pPr>
        <w:widowControl/>
        <w:rPr>
          <w:rFonts w:ascii="Times New Roman" w:eastAsia="標楷體" w:hAnsi="Times New Roman"/>
          <w:kern w:val="0"/>
          <w:sz w:val="28"/>
          <w:szCs w:val="28"/>
          <w:lang w:eastAsia="ar-SA"/>
        </w:rPr>
      </w:pPr>
    </w:p>
    <w:p w14:paraId="7248D896" w14:textId="77777777" w:rsidR="006E0985" w:rsidRDefault="006E0985">
      <w:pPr>
        <w:widowControl/>
        <w:rPr>
          <w:rFonts w:ascii="Times New Roman" w:eastAsia="標楷體" w:hAnsi="Times New Roman"/>
          <w:kern w:val="0"/>
          <w:sz w:val="28"/>
          <w:szCs w:val="28"/>
          <w:lang w:eastAsia="ar-SA"/>
        </w:rPr>
      </w:pPr>
    </w:p>
    <w:p w14:paraId="6FA9E3B5" w14:textId="77777777" w:rsidR="006E0985" w:rsidRDefault="006E0985">
      <w:pPr>
        <w:widowControl/>
        <w:rPr>
          <w:rFonts w:ascii="Times New Roman" w:eastAsia="標楷體" w:hAnsi="Times New Roman"/>
          <w:kern w:val="0"/>
          <w:sz w:val="28"/>
          <w:szCs w:val="28"/>
          <w:lang w:eastAsia="ar-SA"/>
        </w:rPr>
      </w:pPr>
    </w:p>
    <w:p w14:paraId="63918246" w14:textId="77777777" w:rsidR="006E0985" w:rsidRDefault="00000000">
      <w:pPr>
        <w:spacing w:line="400" w:lineRule="exact"/>
        <w:ind w:left="482"/>
        <w:jc w:val="center"/>
      </w:pPr>
      <w:proofErr w:type="gramStart"/>
      <w:r>
        <w:rPr>
          <w:rFonts w:ascii="標楷體" w:eastAsia="標楷體" w:hAnsi="標楷體"/>
          <w:color w:val="000000"/>
          <w:sz w:val="36"/>
          <w:szCs w:val="36"/>
          <w:lang w:eastAsia="ar-SA"/>
        </w:rPr>
        <w:lastRenderedPageBreak/>
        <w:t>臺</w:t>
      </w:r>
      <w:proofErr w:type="gramEnd"/>
      <w:r>
        <w:rPr>
          <w:rFonts w:ascii="標楷體" w:eastAsia="標楷體" w:hAnsi="標楷體"/>
          <w:color w:val="000000"/>
          <w:sz w:val="36"/>
          <w:szCs w:val="36"/>
          <w:lang w:eastAsia="ar-SA"/>
        </w:rPr>
        <w:t>中市獨居老人關懷</w:t>
      </w:r>
      <w:r>
        <w:rPr>
          <w:rFonts w:ascii="標楷體" w:eastAsia="標楷體" w:hAnsi="標楷體"/>
          <w:color w:val="000000"/>
          <w:sz w:val="36"/>
          <w:szCs w:val="36"/>
        </w:rPr>
        <w:t>服務</w:t>
      </w:r>
      <w:r>
        <w:rPr>
          <w:rFonts w:ascii="標楷體" w:eastAsia="標楷體" w:hAnsi="標楷體"/>
          <w:color w:val="000000"/>
          <w:sz w:val="36"/>
          <w:szCs w:val="36"/>
          <w:lang w:eastAsia="ar-SA"/>
        </w:rPr>
        <w:t>紀錄表</w:t>
      </w:r>
    </w:p>
    <w:p w14:paraId="603FAA71" w14:textId="77777777" w:rsidR="006E0985" w:rsidRDefault="00000000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>訪視單位</w:t>
      </w: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</w:t>
      </w:r>
    </w:p>
    <w:p w14:paraId="057AAA4A" w14:textId="77777777" w:rsidR="006E0985" w:rsidRDefault="00000000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>民國_____年_____月至____月    案主姓名：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 xml:space="preserve">   編號：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</w:p>
    <w:p w14:paraId="4DE38850" w14:textId="77777777" w:rsidR="006E0985" w:rsidRDefault="00000000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>電話：</w:t>
      </w:r>
      <w:r>
        <w:rPr>
          <w:rFonts w:ascii="標楷體" w:eastAsia="標楷體" w:hAnsi="標楷體"/>
          <w:color w:val="000000"/>
          <w:sz w:val="28"/>
          <w:szCs w:val="28"/>
          <w:u w:val="single"/>
          <w:lang w:eastAsia="ar-SA"/>
        </w:rPr>
        <w:t xml:space="preserve">                 </w:t>
      </w: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 xml:space="preserve">  住址：</w:t>
      </w:r>
      <w:r>
        <w:rPr>
          <w:rFonts w:ascii="標楷體" w:eastAsia="標楷體" w:hAnsi="標楷體"/>
          <w:color w:val="000000"/>
          <w:sz w:val="28"/>
          <w:szCs w:val="28"/>
          <w:u w:val="single" w:color="000000"/>
          <w:lang w:eastAsia="ar-SA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  <w:u w:val="single" w:color="000000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  <w:u w:val="single" w:color="000000"/>
          <w:lang w:eastAsia="ar-SA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 xml:space="preserve">  分級: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</w:p>
    <w:tbl>
      <w:tblPr>
        <w:tblW w:w="107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410"/>
        <w:gridCol w:w="1400"/>
        <w:gridCol w:w="2511"/>
        <w:gridCol w:w="2341"/>
        <w:gridCol w:w="1559"/>
        <w:gridCol w:w="803"/>
      </w:tblGrid>
      <w:tr w:rsidR="006E0985" w14:paraId="3843817B" w14:textId="77777777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13E14" w14:textId="77777777" w:rsidR="006E0985" w:rsidRDefault="00000000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  <w:t>時間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75703" w14:textId="77777777" w:rsidR="006E0985" w:rsidRDefault="00000000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  <w:t>居家環境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1EE72" w14:textId="77777777" w:rsidR="006E0985" w:rsidRDefault="00000000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  <w:t>健康狀況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57BE2" w14:textId="77777777" w:rsidR="006E0985" w:rsidRDefault="00000000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  <w:t>就醫情形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E594F" w14:textId="77777777" w:rsidR="006E0985" w:rsidRDefault="00000000">
            <w:pPr>
              <w:spacing w:line="300" w:lineRule="exact"/>
              <w:ind w:left="72" w:right="57"/>
              <w:jc w:val="center"/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4"/>
                <w:lang w:eastAsia="ar-SA"/>
              </w:rPr>
              <w:t>提供服務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D4C2" w14:textId="77777777" w:rsidR="006E0985" w:rsidRDefault="00000000">
            <w:pPr>
              <w:spacing w:line="300" w:lineRule="exact"/>
              <w:ind w:right="57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特殊情況通報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304FE" w14:textId="77777777" w:rsidR="006E0985" w:rsidRDefault="00000000">
            <w:pPr>
              <w:spacing w:line="30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ar-SA"/>
              </w:rPr>
              <w:t>訪視者簽名</w:t>
            </w:r>
          </w:p>
        </w:tc>
      </w:tr>
      <w:tr w:rsidR="006E0985" w14:paraId="602CDA17" w14:textId="77777777">
        <w:tblPrEx>
          <w:tblCellMar>
            <w:top w:w="0" w:type="dxa"/>
            <w:bottom w:w="0" w:type="dxa"/>
          </w:tblCellMar>
        </w:tblPrEx>
        <w:trPr>
          <w:cantSplit/>
          <w:trHeight w:val="151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B133E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bookmarkStart w:id="0" w:name="OLE_LINK1"/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月</w:t>
            </w:r>
          </w:p>
          <w:p w14:paraId="59ADF6E8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01E603C4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日</w:t>
            </w:r>
          </w:p>
          <w:p w14:paraId="702B35BD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44B99510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時</w:t>
            </w:r>
          </w:p>
          <w:p w14:paraId="1E986BE5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586FE4F1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分</w:t>
            </w:r>
            <w:bookmarkEnd w:id="0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EC698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□整潔乾淨</w:t>
            </w:r>
          </w:p>
          <w:p w14:paraId="67059546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□零亂</w:t>
            </w:r>
          </w:p>
          <w:p w14:paraId="5C3C9963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□骯髒</w:t>
            </w:r>
          </w:p>
          <w:p w14:paraId="1BD54794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7BFB9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□健康</w:t>
            </w:r>
          </w:p>
          <w:p w14:paraId="6FF2F691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□身體微恙</w:t>
            </w:r>
          </w:p>
          <w:p w14:paraId="56EA1B20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F7D9A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□就醫頻率____天一次</w:t>
            </w:r>
          </w:p>
          <w:p w14:paraId="49227B20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□診所 _____________</w:t>
            </w:r>
          </w:p>
          <w:p w14:paraId="4ADA4FF8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□就醫原因__________</w:t>
            </w:r>
          </w:p>
          <w:p w14:paraId="343AB2AA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□陪同情形__________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4E7DE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到宅關懷訪視</w:t>
            </w:r>
          </w:p>
          <w:p w14:paraId="4AA00DC2" w14:textId="77777777" w:rsidR="006E0985" w:rsidRDefault="0000000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□簡易居家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服務</w:t>
            </w:r>
          </w:p>
          <w:p w14:paraId="793CAAB5" w14:textId="77777777" w:rsidR="006E0985" w:rsidRDefault="0000000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陪同就醫</w:t>
            </w:r>
          </w:p>
          <w:p w14:paraId="276DDCCA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社區參與</w:t>
            </w:r>
          </w:p>
          <w:p w14:paraId="3CBBEEC0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代購物品</w:t>
            </w:r>
          </w:p>
          <w:p w14:paraId="10C30C87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協助文書處理</w:t>
            </w:r>
          </w:p>
          <w:p w14:paraId="25C4432D" w14:textId="77777777" w:rsidR="006E0985" w:rsidRDefault="0000000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1EEA9" w14:textId="77777777" w:rsidR="006E0985" w:rsidRDefault="00000000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□無</w:t>
            </w:r>
          </w:p>
          <w:p w14:paraId="633DB703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有:已於</w:t>
            </w:r>
            <w:proofErr w:type="gramEnd"/>
          </w:p>
          <w:p w14:paraId="51A2E467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u w:val="single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  <w:lang w:eastAsia="ar-SA"/>
              </w:rPr>
              <w:t xml:space="preserve">   月  日</w:t>
            </w:r>
          </w:p>
          <w:p w14:paraId="712115FC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通知______</w:t>
            </w:r>
          </w:p>
          <w:p w14:paraId="1D556B32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(承辦單位)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E205F" w14:textId="77777777" w:rsidR="006E0985" w:rsidRDefault="006E0985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</w:tc>
      </w:tr>
      <w:tr w:rsidR="006E0985" w14:paraId="4EE28C14" w14:textId="77777777">
        <w:tblPrEx>
          <w:tblCellMar>
            <w:top w:w="0" w:type="dxa"/>
            <w:bottom w:w="0" w:type="dxa"/>
          </w:tblCellMar>
        </w:tblPrEx>
        <w:trPr>
          <w:cantSplit/>
          <w:trHeight w:val="723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78EAE" w14:textId="77777777" w:rsidR="006E0985" w:rsidRDefault="006E0985">
            <w:pPr>
              <w:spacing w:before="180"/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</w:tc>
        <w:tc>
          <w:tcPr>
            <w:tcW w:w="10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97963" w14:textId="77777777" w:rsidR="006E0985" w:rsidRDefault="00000000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補充陳述：</w:t>
            </w:r>
          </w:p>
        </w:tc>
      </w:tr>
      <w:tr w:rsidR="006E0985" w14:paraId="27DB0E47" w14:textId="77777777">
        <w:tblPrEx>
          <w:tblCellMar>
            <w:top w:w="0" w:type="dxa"/>
            <w:bottom w:w="0" w:type="dxa"/>
          </w:tblCellMar>
        </w:tblPrEx>
        <w:trPr>
          <w:cantSplit/>
          <w:trHeight w:val="151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4AF2F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月</w:t>
            </w:r>
          </w:p>
          <w:p w14:paraId="6E6188B2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2EC600B6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日</w:t>
            </w:r>
          </w:p>
          <w:p w14:paraId="7D161D41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546D5055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時</w:t>
            </w:r>
          </w:p>
          <w:p w14:paraId="00AFA154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6CCCBBD3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E8338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□整潔乾淨</w:t>
            </w:r>
          </w:p>
          <w:p w14:paraId="300CBA36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□零亂</w:t>
            </w:r>
          </w:p>
          <w:p w14:paraId="73506C4D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□骯髒</w:t>
            </w:r>
          </w:p>
          <w:p w14:paraId="6F57B923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6549A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□健康</w:t>
            </w:r>
          </w:p>
          <w:p w14:paraId="57C8462D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□身體微恙</w:t>
            </w:r>
          </w:p>
          <w:p w14:paraId="393908F6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98C53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□就醫頻率____天一次</w:t>
            </w:r>
          </w:p>
          <w:p w14:paraId="5B292684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□診所 _____________</w:t>
            </w:r>
          </w:p>
          <w:p w14:paraId="54B7720A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□就醫原因__________</w:t>
            </w:r>
          </w:p>
          <w:p w14:paraId="1C9ECC8A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□陪同情形__________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99AFC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到宅關懷訪視</w:t>
            </w:r>
          </w:p>
          <w:p w14:paraId="585B68A6" w14:textId="77777777" w:rsidR="006E0985" w:rsidRDefault="0000000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□簡易居家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服務</w:t>
            </w:r>
          </w:p>
          <w:p w14:paraId="45CA7D80" w14:textId="77777777" w:rsidR="006E0985" w:rsidRDefault="0000000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陪同就醫</w:t>
            </w:r>
          </w:p>
          <w:p w14:paraId="043D5F23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社區參與</w:t>
            </w:r>
          </w:p>
          <w:p w14:paraId="417767B4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代購物品</w:t>
            </w:r>
          </w:p>
          <w:p w14:paraId="1CD241C1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協助文書處理</w:t>
            </w:r>
          </w:p>
          <w:p w14:paraId="49314907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B6910" w14:textId="77777777" w:rsidR="006E0985" w:rsidRDefault="00000000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□無</w:t>
            </w:r>
          </w:p>
          <w:p w14:paraId="508A4448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有:已於</w:t>
            </w:r>
            <w:proofErr w:type="gramEnd"/>
          </w:p>
          <w:p w14:paraId="636A6436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u w:val="single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  <w:lang w:eastAsia="ar-SA"/>
              </w:rPr>
              <w:t xml:space="preserve">   月  日</w:t>
            </w:r>
          </w:p>
          <w:p w14:paraId="0393453C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通知______</w:t>
            </w:r>
          </w:p>
          <w:p w14:paraId="43D3CB90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(承辦單位)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53911" w14:textId="77777777" w:rsidR="006E0985" w:rsidRDefault="006E0985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</w:tc>
      </w:tr>
      <w:tr w:rsidR="006E0985" w14:paraId="0E2EA036" w14:textId="77777777">
        <w:tblPrEx>
          <w:tblCellMar>
            <w:top w:w="0" w:type="dxa"/>
            <w:bottom w:w="0" w:type="dxa"/>
          </w:tblCellMar>
        </w:tblPrEx>
        <w:trPr>
          <w:cantSplit/>
          <w:trHeight w:val="76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F901D" w14:textId="77777777" w:rsidR="006E0985" w:rsidRDefault="006E0985">
            <w:pPr>
              <w:spacing w:before="180"/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</w:tc>
        <w:tc>
          <w:tcPr>
            <w:tcW w:w="10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8659A" w14:textId="77777777" w:rsidR="006E0985" w:rsidRDefault="00000000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補充陳述：</w:t>
            </w:r>
          </w:p>
        </w:tc>
      </w:tr>
      <w:tr w:rsidR="006E0985" w14:paraId="1D051BA9" w14:textId="77777777">
        <w:tblPrEx>
          <w:tblCellMar>
            <w:top w:w="0" w:type="dxa"/>
            <w:bottom w:w="0" w:type="dxa"/>
          </w:tblCellMar>
        </w:tblPrEx>
        <w:trPr>
          <w:cantSplit/>
          <w:trHeight w:val="151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4F43C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月</w:t>
            </w:r>
          </w:p>
          <w:p w14:paraId="77DA799C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13785162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日</w:t>
            </w:r>
          </w:p>
          <w:p w14:paraId="09D6CBE3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1058682F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時</w:t>
            </w:r>
          </w:p>
          <w:p w14:paraId="2AA186B4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11B960A4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D1E5E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□整潔乾淨</w:t>
            </w:r>
          </w:p>
          <w:p w14:paraId="6542A4C2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□零亂</w:t>
            </w:r>
          </w:p>
          <w:p w14:paraId="48B7918D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□骯髒</w:t>
            </w:r>
          </w:p>
          <w:p w14:paraId="4557975A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63C53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□健康</w:t>
            </w:r>
          </w:p>
          <w:p w14:paraId="235513D2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□身體微恙</w:t>
            </w:r>
          </w:p>
          <w:p w14:paraId="11E626B3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75879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□就醫頻率____天一次</w:t>
            </w:r>
          </w:p>
          <w:p w14:paraId="28BA03AF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□診所 _____________</w:t>
            </w:r>
          </w:p>
          <w:p w14:paraId="032C0F5E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□就醫原因__________</w:t>
            </w:r>
          </w:p>
          <w:p w14:paraId="4C5644DE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□陪同情形__________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CC993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到宅關懷訪視</w:t>
            </w:r>
          </w:p>
          <w:p w14:paraId="2DEDDD7A" w14:textId="77777777" w:rsidR="006E0985" w:rsidRDefault="0000000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□簡易居家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服務</w:t>
            </w:r>
          </w:p>
          <w:p w14:paraId="19565954" w14:textId="77777777" w:rsidR="006E0985" w:rsidRDefault="0000000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陪同就醫</w:t>
            </w:r>
          </w:p>
          <w:p w14:paraId="20ADB459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社區參與</w:t>
            </w:r>
          </w:p>
          <w:p w14:paraId="42EC8316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代購物品</w:t>
            </w:r>
          </w:p>
          <w:p w14:paraId="066DCB25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協助文書處理</w:t>
            </w:r>
          </w:p>
          <w:p w14:paraId="3D17105A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B123B" w14:textId="77777777" w:rsidR="006E0985" w:rsidRDefault="00000000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□無</w:t>
            </w:r>
          </w:p>
          <w:p w14:paraId="47572A7D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有:已於</w:t>
            </w:r>
            <w:proofErr w:type="gramEnd"/>
          </w:p>
          <w:p w14:paraId="7605DB11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u w:val="single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  <w:lang w:eastAsia="ar-SA"/>
              </w:rPr>
              <w:t xml:space="preserve">   月  日</w:t>
            </w:r>
          </w:p>
          <w:p w14:paraId="59B21D53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通知______</w:t>
            </w:r>
          </w:p>
          <w:p w14:paraId="211BE6A0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(承辦單位)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B4A10" w14:textId="77777777" w:rsidR="006E0985" w:rsidRDefault="006E0985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</w:tc>
      </w:tr>
      <w:tr w:rsidR="006E0985" w14:paraId="725D4BA3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DFAF" w14:textId="77777777" w:rsidR="006E0985" w:rsidRDefault="006E0985">
            <w:pPr>
              <w:spacing w:before="180"/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</w:tc>
        <w:tc>
          <w:tcPr>
            <w:tcW w:w="10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C2CBE" w14:textId="77777777" w:rsidR="006E0985" w:rsidRDefault="00000000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補充陳述：</w:t>
            </w:r>
          </w:p>
        </w:tc>
      </w:tr>
      <w:tr w:rsidR="006E0985" w14:paraId="028300A0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BAB86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月</w:t>
            </w:r>
          </w:p>
          <w:p w14:paraId="265FD82C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45F4D512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日</w:t>
            </w:r>
          </w:p>
          <w:p w14:paraId="5C9EE788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57253DFF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時</w:t>
            </w:r>
          </w:p>
          <w:p w14:paraId="4AC84790" w14:textId="77777777" w:rsidR="006E0985" w:rsidRDefault="006E0985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  <w:p w14:paraId="006E36AF" w14:textId="77777777" w:rsidR="006E0985" w:rsidRDefault="00000000">
            <w:pPr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4831C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□整潔乾淨</w:t>
            </w:r>
          </w:p>
          <w:p w14:paraId="3C96911B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□零亂</w:t>
            </w:r>
          </w:p>
          <w:p w14:paraId="7749862B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□骯髒</w:t>
            </w:r>
          </w:p>
          <w:p w14:paraId="5AAD218C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CD080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□健康</w:t>
            </w:r>
          </w:p>
          <w:p w14:paraId="1E0793C5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□身體微恙</w:t>
            </w:r>
          </w:p>
          <w:p w14:paraId="23BCBB2B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528DB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□就醫頻率____天一次</w:t>
            </w:r>
          </w:p>
          <w:p w14:paraId="35DD10EE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□診所 _____________</w:t>
            </w:r>
          </w:p>
          <w:p w14:paraId="7CDF5D37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□就醫原因__________</w:t>
            </w:r>
          </w:p>
          <w:p w14:paraId="2007F042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□陪同情形__________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8CF64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到宅關懷訪視</w:t>
            </w:r>
          </w:p>
          <w:p w14:paraId="6059311A" w14:textId="77777777" w:rsidR="006E0985" w:rsidRDefault="0000000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□簡易居家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服務</w:t>
            </w:r>
          </w:p>
          <w:p w14:paraId="58BDA35C" w14:textId="77777777" w:rsidR="006E0985" w:rsidRDefault="0000000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陪同就醫</w:t>
            </w:r>
          </w:p>
          <w:p w14:paraId="7E30F65B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社區參與</w:t>
            </w:r>
          </w:p>
          <w:p w14:paraId="3767FD84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代購物品</w:t>
            </w:r>
          </w:p>
          <w:p w14:paraId="2B757F8E" w14:textId="77777777" w:rsidR="006E0985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協助文書處理</w:t>
            </w:r>
          </w:p>
          <w:p w14:paraId="55AB32D1" w14:textId="77777777" w:rsidR="006E0985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□其他______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959AA" w14:textId="77777777" w:rsidR="006E0985" w:rsidRDefault="00000000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□無</w:t>
            </w:r>
          </w:p>
          <w:p w14:paraId="7E818B26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有:已於</w:t>
            </w:r>
            <w:proofErr w:type="gramEnd"/>
          </w:p>
          <w:p w14:paraId="4AC41A14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u w:val="single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  <w:lang w:eastAsia="ar-SA"/>
              </w:rPr>
              <w:t xml:space="preserve">   月  日</w:t>
            </w:r>
          </w:p>
          <w:p w14:paraId="6029530C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通知______</w:t>
            </w:r>
          </w:p>
          <w:p w14:paraId="2C63CEC6" w14:textId="77777777" w:rsidR="006E0985" w:rsidRDefault="00000000">
            <w:pPr>
              <w:ind w:left="72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(承辦單位)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04C7D" w14:textId="77777777" w:rsidR="006E0985" w:rsidRDefault="006E0985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</w:tc>
      </w:tr>
      <w:tr w:rsidR="006E0985" w14:paraId="1C7FF556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BA9DA" w14:textId="77777777" w:rsidR="006E0985" w:rsidRDefault="006E0985">
            <w:pPr>
              <w:spacing w:before="180"/>
              <w:ind w:left="278" w:hanging="278"/>
              <w:jc w:val="center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</w:p>
        </w:tc>
        <w:tc>
          <w:tcPr>
            <w:tcW w:w="10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00517" w14:textId="77777777" w:rsidR="006E0985" w:rsidRDefault="00000000">
            <w:pPr>
              <w:ind w:left="72"/>
              <w:jc w:val="both"/>
              <w:rPr>
                <w:rFonts w:ascii="標楷體" w:eastAsia="標楷體" w:hAnsi="標楷體"/>
                <w:color w:val="000000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ar-SA"/>
              </w:rPr>
              <w:t>補充陳述：</w:t>
            </w:r>
          </w:p>
        </w:tc>
      </w:tr>
    </w:tbl>
    <w:p w14:paraId="73F39DA2" w14:textId="77777777" w:rsidR="006E0985" w:rsidRDefault="006E0985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  <w:lang w:eastAsia="ar-SA"/>
        </w:rPr>
      </w:pPr>
    </w:p>
    <w:p w14:paraId="63F3554C" w14:textId="77777777" w:rsidR="006E0985" w:rsidRDefault="00000000">
      <w:pPr>
        <w:spacing w:line="400" w:lineRule="exact"/>
        <w:jc w:val="center"/>
      </w:pPr>
      <w:proofErr w:type="gramStart"/>
      <w:r>
        <w:rPr>
          <w:rFonts w:ascii="標楷體" w:eastAsia="標楷體" w:hAnsi="標楷體"/>
          <w:color w:val="000000"/>
          <w:sz w:val="36"/>
          <w:szCs w:val="36"/>
          <w:lang w:eastAsia="ar-SA"/>
        </w:rPr>
        <w:lastRenderedPageBreak/>
        <w:t>臺</w:t>
      </w:r>
      <w:proofErr w:type="gramEnd"/>
      <w:r>
        <w:rPr>
          <w:rFonts w:ascii="標楷體" w:eastAsia="標楷體" w:hAnsi="標楷體"/>
          <w:color w:val="000000"/>
          <w:sz w:val="36"/>
          <w:szCs w:val="36"/>
          <w:lang w:eastAsia="ar-SA"/>
        </w:rPr>
        <w:t>中市獨居老人</w:t>
      </w:r>
      <w:r>
        <w:rPr>
          <w:rFonts w:ascii="標楷體" w:eastAsia="標楷體" w:hAnsi="標楷體"/>
          <w:sz w:val="36"/>
          <w:szCs w:val="36"/>
          <w:lang w:eastAsia="ar-SA"/>
        </w:rPr>
        <w:t>電話問安</w:t>
      </w:r>
      <w:r>
        <w:rPr>
          <w:rFonts w:ascii="標楷體" w:eastAsia="標楷體" w:hAnsi="標楷體"/>
          <w:sz w:val="36"/>
          <w:szCs w:val="36"/>
        </w:rPr>
        <w:t>紀</w:t>
      </w:r>
      <w:r>
        <w:rPr>
          <w:rFonts w:ascii="標楷體" w:eastAsia="標楷體" w:hAnsi="標楷體"/>
          <w:sz w:val="36"/>
          <w:szCs w:val="36"/>
          <w:lang w:eastAsia="ar-SA"/>
        </w:rPr>
        <w:t>錄表</w:t>
      </w:r>
    </w:p>
    <w:p w14:paraId="091C31C9" w14:textId="77777777" w:rsidR="006E0985" w:rsidRDefault="00000000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>訪視單位</w:t>
      </w: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</w:t>
      </w:r>
    </w:p>
    <w:p w14:paraId="19AE9216" w14:textId="77777777" w:rsidR="006E0985" w:rsidRDefault="00000000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>民國_____年_____月至____月    案主姓名：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 xml:space="preserve">   編號：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</w:p>
    <w:p w14:paraId="592713F5" w14:textId="77777777" w:rsidR="006E0985" w:rsidRDefault="00000000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>電話：</w:t>
      </w:r>
      <w:r>
        <w:rPr>
          <w:rFonts w:ascii="標楷體" w:eastAsia="標楷體" w:hAnsi="標楷體"/>
          <w:color w:val="000000"/>
          <w:sz w:val="28"/>
          <w:szCs w:val="28"/>
          <w:u w:val="single"/>
          <w:lang w:eastAsia="ar-SA"/>
        </w:rPr>
        <w:t xml:space="preserve">                 </w:t>
      </w: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 xml:space="preserve">   住址：</w:t>
      </w:r>
      <w:r>
        <w:rPr>
          <w:rFonts w:ascii="標楷體" w:eastAsia="標楷體" w:hAnsi="標楷體"/>
          <w:color w:val="000000"/>
          <w:sz w:val="28"/>
          <w:szCs w:val="28"/>
          <w:u w:val="single" w:color="000000"/>
          <w:lang w:eastAsia="ar-SA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  <w:u w:val="single" w:color="000000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  <w:u w:val="single" w:color="000000"/>
          <w:lang w:eastAsia="ar-SA"/>
        </w:rPr>
        <w:t xml:space="preserve">         </w:t>
      </w:r>
      <w:r>
        <w:rPr>
          <w:rFonts w:ascii="標楷體" w:eastAsia="標楷體" w:hAnsi="標楷體"/>
          <w:color w:val="000000"/>
          <w:sz w:val="28"/>
          <w:szCs w:val="28"/>
          <w:lang w:eastAsia="ar-SA"/>
        </w:rPr>
        <w:t xml:space="preserve">  分級: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"/>
        <w:gridCol w:w="1293"/>
        <w:gridCol w:w="1286"/>
        <w:gridCol w:w="1304"/>
        <w:gridCol w:w="1301"/>
        <w:gridCol w:w="1344"/>
        <w:gridCol w:w="1324"/>
        <w:gridCol w:w="993"/>
        <w:gridCol w:w="844"/>
      </w:tblGrid>
      <w:tr w:rsidR="006E0985" w14:paraId="05D7121E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58029" w14:textId="77777777" w:rsidR="006E0985" w:rsidRDefault="0000000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時間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27CC9" w14:textId="77777777" w:rsidR="006E0985" w:rsidRDefault="00000000">
            <w:pPr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接聽情形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A0755" w14:textId="77777777" w:rsidR="006E0985" w:rsidRDefault="00000000">
            <w:pPr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口語表達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81953" w14:textId="77777777" w:rsidR="006E0985" w:rsidRDefault="00000000">
            <w:pPr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健康情形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07001" w14:textId="77777777" w:rsidR="006E0985" w:rsidRDefault="00000000">
            <w:pPr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生活狀況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58A96" w14:textId="77777777" w:rsidR="006E0985" w:rsidRDefault="00000000">
            <w:pPr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親友互動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28D7C" w14:textId="77777777" w:rsidR="006E0985" w:rsidRDefault="00000000">
            <w:pPr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精神狀況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AA498" w14:textId="77777777" w:rsidR="006E0985" w:rsidRDefault="00000000">
            <w:pPr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總評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906D4" w14:textId="77777777" w:rsidR="006E0985" w:rsidRDefault="00000000">
            <w:pPr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服務</w:t>
            </w:r>
          </w:p>
          <w:p w14:paraId="52F7C1EA" w14:textId="77777777" w:rsidR="006E0985" w:rsidRDefault="00000000">
            <w:pPr>
              <w:jc w:val="center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人員</w:t>
            </w:r>
          </w:p>
        </w:tc>
      </w:tr>
      <w:tr w:rsidR="006E0985" w14:paraId="76143255" w14:textId="77777777">
        <w:tblPrEx>
          <w:tblCellMar>
            <w:top w:w="0" w:type="dxa"/>
            <w:bottom w:w="0" w:type="dxa"/>
          </w:tblCellMar>
        </w:tblPrEx>
        <w:trPr>
          <w:trHeight w:val="2020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EAFCA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  <w:p w14:paraId="480A9646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14:paraId="5933D69E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34BD4769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分~</w:t>
            </w:r>
          </w:p>
          <w:p w14:paraId="5C696315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520AF199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  <w:p w14:paraId="08E353AD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共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DC634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□親自接聽</w:t>
            </w:r>
          </w:p>
          <w:p w14:paraId="6F796EC3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□親友接聽</w:t>
            </w:r>
          </w:p>
          <w:p w14:paraId="209B1FA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□無人接聽</w:t>
            </w:r>
          </w:p>
          <w:p w14:paraId="7A1B4554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□電話故障</w:t>
            </w:r>
          </w:p>
          <w:p w14:paraId="033F8FAC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7592E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□表達清晰</w:t>
            </w:r>
          </w:p>
          <w:p w14:paraId="55A50D2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□表達尚可</w:t>
            </w:r>
          </w:p>
          <w:p w14:paraId="37F79BE4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□口語不清</w:t>
            </w:r>
          </w:p>
          <w:p w14:paraId="31244F2C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□無法表達</w:t>
            </w:r>
          </w:p>
          <w:p w14:paraId="58FE208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3ABB3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□健康良好</w:t>
            </w:r>
          </w:p>
          <w:p w14:paraId="614EA9C6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□稍有病痛</w:t>
            </w:r>
          </w:p>
          <w:p w14:paraId="21D3F02A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□按時用藥</w:t>
            </w:r>
          </w:p>
          <w:p w14:paraId="5AB14FE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□定期門診</w:t>
            </w:r>
          </w:p>
          <w:p w14:paraId="5F541AA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0480C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□三餐定時</w:t>
            </w:r>
          </w:p>
          <w:p w14:paraId="1228CF1A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□餐不定時</w:t>
            </w:r>
          </w:p>
          <w:p w14:paraId="429DCAA6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□參與活動</w:t>
            </w:r>
          </w:p>
          <w:p w14:paraId="3A74109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□極少外出</w:t>
            </w:r>
          </w:p>
          <w:p w14:paraId="11ADDD0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543C3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□常有互動</w:t>
            </w:r>
          </w:p>
          <w:p w14:paraId="23057119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□偶有互動</w:t>
            </w:r>
          </w:p>
          <w:p w14:paraId="22D09D15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□很少互動</w:t>
            </w:r>
          </w:p>
          <w:p w14:paraId="3826EFA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□從不互動</w:t>
            </w:r>
          </w:p>
          <w:p w14:paraId="48C54012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7E14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□精神愉快</w:t>
            </w:r>
          </w:p>
          <w:p w14:paraId="44CA72D4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□尚可</w:t>
            </w:r>
          </w:p>
          <w:p w14:paraId="25A4098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□精神不佳</w:t>
            </w:r>
          </w:p>
          <w:p w14:paraId="210E6A12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□輕生念頭</w:t>
            </w:r>
          </w:p>
          <w:p w14:paraId="4107E8D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C51B3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□好</w:t>
            </w:r>
          </w:p>
          <w:p w14:paraId="275738D0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□尚可</w:t>
            </w:r>
          </w:p>
          <w:p w14:paraId="582B55E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□不好</w:t>
            </w:r>
          </w:p>
          <w:p w14:paraId="118B9707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D90AE" w14:textId="77777777" w:rsidR="006E0985" w:rsidRDefault="006E0985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</w:p>
        </w:tc>
      </w:tr>
      <w:tr w:rsidR="006E0985" w14:paraId="0A5DA7CF" w14:textId="7777777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BDFE2" w14:textId="77777777" w:rsidR="006E0985" w:rsidRDefault="006E0985">
            <w:pPr>
              <w:spacing w:line="400" w:lineRule="exact"/>
              <w:ind w:firstLine="240"/>
              <w:jc w:val="both"/>
              <w:rPr>
                <w:rFonts w:ascii="標楷體" w:eastAsia="標楷體" w:hAnsi="標楷體"/>
                <w:szCs w:val="24"/>
                <w:lang w:eastAsia="ar-SA"/>
              </w:rPr>
            </w:pP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8EEC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補充陳述：</w:t>
            </w:r>
          </w:p>
        </w:tc>
      </w:tr>
      <w:tr w:rsidR="006E0985" w14:paraId="232DB313" w14:textId="77777777">
        <w:tblPrEx>
          <w:tblCellMar>
            <w:top w:w="0" w:type="dxa"/>
            <w:bottom w:w="0" w:type="dxa"/>
          </w:tblCellMar>
        </w:tblPrEx>
        <w:trPr>
          <w:trHeight w:val="1785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B5D4E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  <w:p w14:paraId="57376083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14:paraId="027E6001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4535B4BE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分~</w:t>
            </w:r>
          </w:p>
          <w:p w14:paraId="3863C793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66EC281E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  <w:p w14:paraId="0CCBFF50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共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E4F92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□親自接聽</w:t>
            </w:r>
          </w:p>
          <w:p w14:paraId="050F4DAA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□親友接聽</w:t>
            </w:r>
          </w:p>
          <w:p w14:paraId="37231A05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□無人接聽</w:t>
            </w:r>
          </w:p>
          <w:p w14:paraId="58AA128C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□電話故障</w:t>
            </w:r>
          </w:p>
          <w:p w14:paraId="0F9671C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8C9B9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□表達清晰</w:t>
            </w:r>
          </w:p>
          <w:p w14:paraId="157F888A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□表達尚可</w:t>
            </w:r>
          </w:p>
          <w:p w14:paraId="58A5D0C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□口語不清</w:t>
            </w:r>
          </w:p>
          <w:p w14:paraId="6C482AE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□無法表達</w:t>
            </w:r>
          </w:p>
          <w:p w14:paraId="27A3B9D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E1F30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□健康良好</w:t>
            </w:r>
          </w:p>
          <w:p w14:paraId="519F4E5A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□稍有病痛</w:t>
            </w:r>
          </w:p>
          <w:p w14:paraId="678DAB55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□按時用藥</w:t>
            </w:r>
          </w:p>
          <w:p w14:paraId="40F2D783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□定期門診</w:t>
            </w:r>
          </w:p>
          <w:p w14:paraId="3F428B31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29F0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□三餐定時</w:t>
            </w:r>
          </w:p>
          <w:p w14:paraId="6EFBD3A4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□餐不定時</w:t>
            </w:r>
          </w:p>
          <w:p w14:paraId="4DF31D6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□參與活動</w:t>
            </w:r>
          </w:p>
          <w:p w14:paraId="02BC0F1A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□極少外出</w:t>
            </w:r>
          </w:p>
          <w:p w14:paraId="039C16A4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D3BE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□常有互動</w:t>
            </w:r>
          </w:p>
          <w:p w14:paraId="7A90628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□偶有互動</w:t>
            </w:r>
          </w:p>
          <w:p w14:paraId="1020C08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□很少互動</w:t>
            </w:r>
          </w:p>
          <w:p w14:paraId="5386D76E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□從不互動</w:t>
            </w:r>
          </w:p>
          <w:p w14:paraId="77036F60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49C9A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□精神愉快</w:t>
            </w:r>
          </w:p>
          <w:p w14:paraId="4C889AFC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□尚可</w:t>
            </w:r>
          </w:p>
          <w:p w14:paraId="2FAE83A0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□精神不佳</w:t>
            </w:r>
          </w:p>
          <w:p w14:paraId="54FC4EF1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□輕生念頭</w:t>
            </w:r>
          </w:p>
          <w:p w14:paraId="6E6D47C5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730B2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□好</w:t>
            </w:r>
          </w:p>
          <w:p w14:paraId="1EC41EA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□尚可</w:t>
            </w:r>
          </w:p>
          <w:p w14:paraId="64D93F4A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□不好</w:t>
            </w:r>
          </w:p>
          <w:p w14:paraId="7D5DEA6C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72AB2" w14:textId="77777777" w:rsidR="006E0985" w:rsidRDefault="006E0985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</w:p>
        </w:tc>
      </w:tr>
      <w:tr w:rsidR="006E0985" w14:paraId="69C85420" w14:textId="77777777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BB386" w14:textId="77777777" w:rsidR="006E0985" w:rsidRDefault="006E0985">
            <w:pPr>
              <w:spacing w:line="400" w:lineRule="exact"/>
              <w:ind w:firstLine="240"/>
              <w:jc w:val="both"/>
              <w:rPr>
                <w:rFonts w:ascii="標楷體" w:eastAsia="標楷體" w:hAnsi="標楷體"/>
                <w:szCs w:val="24"/>
                <w:lang w:eastAsia="ar-SA"/>
              </w:rPr>
            </w:pP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2EA6E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補充陳述：</w:t>
            </w:r>
          </w:p>
        </w:tc>
      </w:tr>
      <w:tr w:rsidR="006E0985" w14:paraId="20B10AF5" w14:textId="77777777">
        <w:tblPrEx>
          <w:tblCellMar>
            <w:top w:w="0" w:type="dxa"/>
            <w:bottom w:w="0" w:type="dxa"/>
          </w:tblCellMar>
        </w:tblPrEx>
        <w:trPr>
          <w:trHeight w:val="1785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04B7B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  <w:p w14:paraId="346C9130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14:paraId="440AC0AB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6B8E3EFA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分~</w:t>
            </w:r>
          </w:p>
          <w:p w14:paraId="4B12FB60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324263C6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  <w:p w14:paraId="37FA6ADD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共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26226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□親自接聽</w:t>
            </w:r>
          </w:p>
          <w:p w14:paraId="33DC18A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□親友接聽</w:t>
            </w:r>
          </w:p>
          <w:p w14:paraId="1DABB2F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□無人接聽</w:t>
            </w:r>
          </w:p>
          <w:p w14:paraId="5EFE5D5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□電話故障</w:t>
            </w:r>
          </w:p>
          <w:p w14:paraId="5F4FACBE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2E292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□表達清晰</w:t>
            </w:r>
          </w:p>
          <w:p w14:paraId="19DAC3F2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□表達尚可</w:t>
            </w:r>
          </w:p>
          <w:p w14:paraId="789BEAA2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□口語不清</w:t>
            </w:r>
          </w:p>
          <w:p w14:paraId="1085533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□無法表達</w:t>
            </w:r>
          </w:p>
          <w:p w14:paraId="65D75E3E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75FD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□健康良好</w:t>
            </w:r>
          </w:p>
          <w:p w14:paraId="57359E5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□稍有病痛</w:t>
            </w:r>
          </w:p>
          <w:p w14:paraId="3F084F84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□按時用藥</w:t>
            </w:r>
          </w:p>
          <w:p w14:paraId="3CDF419C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□定期門診</w:t>
            </w:r>
          </w:p>
          <w:p w14:paraId="5BE4E286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31B3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□三餐定時</w:t>
            </w:r>
          </w:p>
          <w:p w14:paraId="1BC947A9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□餐不定時</w:t>
            </w:r>
          </w:p>
          <w:p w14:paraId="13CED6F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□參與活動</w:t>
            </w:r>
          </w:p>
          <w:p w14:paraId="0119A0E5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□極少外出</w:t>
            </w:r>
          </w:p>
          <w:p w14:paraId="4F3E188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FDAB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□常有互動</w:t>
            </w:r>
          </w:p>
          <w:p w14:paraId="58B79F50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□偶有互動</w:t>
            </w:r>
          </w:p>
          <w:p w14:paraId="1767964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□很少互動</w:t>
            </w:r>
          </w:p>
          <w:p w14:paraId="7BFE0AC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□從不互動</w:t>
            </w:r>
          </w:p>
          <w:p w14:paraId="5BF1137E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5AB74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□精神愉快</w:t>
            </w:r>
          </w:p>
          <w:p w14:paraId="050F6373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□尚可</w:t>
            </w:r>
          </w:p>
          <w:p w14:paraId="3A66F23E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□精神不佳</w:t>
            </w:r>
          </w:p>
          <w:p w14:paraId="1A68089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□輕生念頭</w:t>
            </w:r>
          </w:p>
          <w:p w14:paraId="241E816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7A350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□好</w:t>
            </w:r>
          </w:p>
          <w:p w14:paraId="5A210BC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□尚可</w:t>
            </w:r>
          </w:p>
          <w:p w14:paraId="40CEAC36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□不好</w:t>
            </w:r>
          </w:p>
          <w:p w14:paraId="53B16D4E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B336F" w14:textId="77777777" w:rsidR="006E0985" w:rsidRDefault="006E0985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</w:p>
        </w:tc>
      </w:tr>
      <w:tr w:rsidR="006E0985" w14:paraId="2EB9B082" w14:textId="77777777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E267B" w14:textId="77777777" w:rsidR="006E0985" w:rsidRDefault="006E0985">
            <w:pPr>
              <w:spacing w:line="400" w:lineRule="exact"/>
              <w:ind w:firstLine="240"/>
              <w:jc w:val="both"/>
              <w:rPr>
                <w:rFonts w:ascii="標楷體" w:eastAsia="標楷體" w:hAnsi="標楷體"/>
                <w:szCs w:val="24"/>
                <w:lang w:eastAsia="ar-SA"/>
              </w:rPr>
            </w:pP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70F7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補充陳述：</w:t>
            </w:r>
          </w:p>
        </w:tc>
      </w:tr>
      <w:tr w:rsidR="006E0985" w14:paraId="555ABFB9" w14:textId="77777777">
        <w:tblPrEx>
          <w:tblCellMar>
            <w:top w:w="0" w:type="dxa"/>
            <w:bottom w:w="0" w:type="dxa"/>
          </w:tblCellMar>
        </w:tblPrEx>
        <w:trPr>
          <w:trHeight w:val="1785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5485D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  <w:p w14:paraId="59A5E928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14:paraId="4CEE8769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75CDA5DA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分~</w:t>
            </w:r>
          </w:p>
          <w:p w14:paraId="6D608CCF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2C06E1B4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  <w:p w14:paraId="1F0D7DA6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共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A192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□親自接聽</w:t>
            </w:r>
          </w:p>
          <w:p w14:paraId="29C4C551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□親友接聽</w:t>
            </w:r>
          </w:p>
          <w:p w14:paraId="7CD2727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□無人接聽</w:t>
            </w:r>
          </w:p>
          <w:p w14:paraId="307E285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□電話故障</w:t>
            </w:r>
          </w:p>
          <w:p w14:paraId="72DEFEE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5C792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□表達清晰</w:t>
            </w:r>
          </w:p>
          <w:p w14:paraId="5D261C5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□表達尚可</w:t>
            </w:r>
          </w:p>
          <w:p w14:paraId="1A1AB3B1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□口語不清</w:t>
            </w:r>
          </w:p>
          <w:p w14:paraId="0D6C3E9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□無法表達</w:t>
            </w:r>
          </w:p>
          <w:p w14:paraId="0CAA87B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5554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□健康良好</w:t>
            </w:r>
          </w:p>
          <w:p w14:paraId="0445E19C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□稍有病痛</w:t>
            </w:r>
          </w:p>
          <w:p w14:paraId="07ECDC7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□按時用藥</w:t>
            </w:r>
          </w:p>
          <w:p w14:paraId="24D27CF3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□定期門診</w:t>
            </w:r>
          </w:p>
          <w:p w14:paraId="3A104733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84FF6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□三餐定時</w:t>
            </w:r>
          </w:p>
          <w:p w14:paraId="11706171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□餐不定時</w:t>
            </w:r>
          </w:p>
          <w:p w14:paraId="1F56F40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□參與活動</w:t>
            </w:r>
          </w:p>
          <w:p w14:paraId="65DDAC47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□極少外出</w:t>
            </w:r>
          </w:p>
          <w:p w14:paraId="04270EEA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3E8C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□常有互動</w:t>
            </w:r>
          </w:p>
          <w:p w14:paraId="1EB6A005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□偶有互動</w:t>
            </w:r>
          </w:p>
          <w:p w14:paraId="5F25A559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□很少互動</w:t>
            </w:r>
          </w:p>
          <w:p w14:paraId="424536C0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□從不互動</w:t>
            </w:r>
          </w:p>
          <w:p w14:paraId="74524168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434EF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□精神愉快</w:t>
            </w:r>
          </w:p>
          <w:p w14:paraId="408F7BEE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□尚可</w:t>
            </w:r>
          </w:p>
          <w:p w14:paraId="5B9241C2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□精神不佳</w:t>
            </w:r>
          </w:p>
          <w:p w14:paraId="14F1A9B0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□輕生念頭</w:t>
            </w:r>
          </w:p>
          <w:p w14:paraId="1607823B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BDB3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□好</w:t>
            </w:r>
          </w:p>
          <w:p w14:paraId="7CB689C6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□尚可</w:t>
            </w:r>
          </w:p>
          <w:p w14:paraId="01D0703D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□不好</w:t>
            </w:r>
          </w:p>
          <w:p w14:paraId="346E78A7" w14:textId="77777777" w:rsidR="006E0985" w:rsidRDefault="00000000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1763C2" w14:textId="77777777" w:rsidR="006E0985" w:rsidRDefault="006E0985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</w:p>
        </w:tc>
      </w:tr>
      <w:tr w:rsidR="006E0985" w14:paraId="0BB523DF" w14:textId="7777777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A0988" w14:textId="77777777" w:rsidR="006E0985" w:rsidRDefault="006E0985">
            <w:pPr>
              <w:spacing w:line="400" w:lineRule="exact"/>
              <w:ind w:firstLine="240"/>
              <w:jc w:val="both"/>
              <w:rPr>
                <w:rFonts w:ascii="標楷體" w:eastAsia="標楷體" w:hAnsi="標楷體"/>
                <w:szCs w:val="24"/>
                <w:lang w:eastAsia="ar-SA"/>
              </w:rPr>
            </w:pP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C5A69" w14:textId="77777777" w:rsidR="006E0985" w:rsidRDefault="00000000">
            <w:pPr>
              <w:spacing w:line="400" w:lineRule="exact"/>
              <w:rPr>
                <w:rFonts w:ascii="標楷體" w:eastAsia="標楷體" w:hAnsi="標楷體"/>
                <w:szCs w:val="24"/>
                <w:lang w:eastAsia="ar-SA"/>
              </w:rPr>
            </w:pPr>
            <w:r>
              <w:rPr>
                <w:rFonts w:ascii="標楷體" w:eastAsia="標楷體" w:hAnsi="標楷體"/>
                <w:szCs w:val="24"/>
                <w:lang w:eastAsia="ar-SA"/>
              </w:rPr>
              <w:t>補充陳述：</w:t>
            </w:r>
          </w:p>
        </w:tc>
      </w:tr>
    </w:tbl>
    <w:p w14:paraId="3F2DDE8E" w14:textId="77777777" w:rsidR="006E0985" w:rsidRDefault="00000000">
      <w:r>
        <w:rPr>
          <w:rFonts w:ascii="標楷體" w:eastAsia="標楷體" w:hAnsi="標楷體"/>
          <w:sz w:val="22"/>
          <w:lang w:eastAsia="ar-SA"/>
        </w:rPr>
        <w:t>請於□中勾選符合今日電話問安結果最適合的描述選項，可複選。</w:t>
      </w:r>
    </w:p>
    <w:sectPr w:rsidR="006E0985">
      <w:pgSz w:w="11906" w:h="16838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58D8" w14:textId="77777777" w:rsidR="00D36169" w:rsidRDefault="00D36169">
      <w:r>
        <w:separator/>
      </w:r>
    </w:p>
  </w:endnote>
  <w:endnote w:type="continuationSeparator" w:id="0">
    <w:p w14:paraId="155BAB84" w14:textId="77777777" w:rsidR="00D36169" w:rsidRDefault="00D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66022" w14:textId="77777777" w:rsidR="00D36169" w:rsidRDefault="00D36169">
      <w:r>
        <w:rPr>
          <w:color w:val="000000"/>
        </w:rPr>
        <w:separator/>
      </w:r>
    </w:p>
  </w:footnote>
  <w:footnote w:type="continuationSeparator" w:id="0">
    <w:p w14:paraId="442FCB87" w14:textId="77777777" w:rsidR="00D36169" w:rsidRDefault="00D36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0985"/>
    <w:rsid w:val="002E2303"/>
    <w:rsid w:val="00370A6B"/>
    <w:rsid w:val="006E0985"/>
    <w:rsid w:val="00AD2DBA"/>
    <w:rsid w:val="00D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DF77"/>
  <w15:docId w15:val="{1C54704C-46B4-4F24-AA04-43EA0E5A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李宜芬</dc:creator>
  <dc:description/>
  <cp:lastModifiedBy>林芷安</cp:lastModifiedBy>
  <cp:revision>3</cp:revision>
  <cp:lastPrinted>2023-10-24T08:14:00Z</cp:lastPrinted>
  <dcterms:created xsi:type="dcterms:W3CDTF">2025-02-17T02:56:00Z</dcterms:created>
  <dcterms:modified xsi:type="dcterms:W3CDTF">2025-02-17T02:58:00Z</dcterms:modified>
</cp:coreProperties>
</file>