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C63E" w14:textId="77777777" w:rsidR="00422DA4" w:rsidRDefault="00000000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</w:t>
      </w:r>
    </w:p>
    <w:p w14:paraId="6F2A1236" w14:textId="77777777" w:rsidR="00422DA4" w:rsidRDefault="00000000">
      <w:pPr>
        <w:tabs>
          <w:tab w:val="center" w:pos="4819"/>
          <w:tab w:val="right" w:pos="9638"/>
        </w:tabs>
        <w:jc w:val="center"/>
      </w:pPr>
      <w:r>
        <w:rPr>
          <w:rFonts w:eastAsia="標楷體"/>
          <w:b/>
          <w:sz w:val="32"/>
          <w:szCs w:val="32"/>
        </w:rPr>
        <w:t>黏貼憑證用紙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517"/>
        <w:gridCol w:w="517"/>
        <w:gridCol w:w="517"/>
        <w:gridCol w:w="517"/>
        <w:gridCol w:w="517"/>
        <w:gridCol w:w="517"/>
        <w:gridCol w:w="518"/>
        <w:gridCol w:w="2126"/>
        <w:gridCol w:w="2693"/>
      </w:tblGrid>
      <w:tr w:rsidR="00422DA4" w14:paraId="3434BB4A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98BB7" w14:textId="77777777" w:rsidR="00422DA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憑證編號</w:t>
            </w:r>
          </w:p>
        </w:tc>
        <w:tc>
          <w:tcPr>
            <w:tcW w:w="3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1CD1C" w14:textId="77777777" w:rsidR="00422DA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69F03" w14:textId="77777777" w:rsidR="00422DA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計畫名稱/用途說明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F08E2" w14:textId="77777777" w:rsidR="00422DA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</w:tr>
      <w:tr w:rsidR="00422DA4" w14:paraId="4AFC6D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1E304" w14:textId="77777777" w:rsidR="00422DA4" w:rsidRDefault="00422D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F0830" w14:textId="77777777" w:rsidR="00422DA4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百萬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9FD51" w14:textId="77777777" w:rsidR="00422DA4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拾萬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7EB35" w14:textId="77777777" w:rsidR="00422DA4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747D6" w14:textId="77777777" w:rsidR="00422DA4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仟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BD90D" w14:textId="77777777" w:rsidR="00422DA4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28862" w14:textId="77777777" w:rsidR="00422DA4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70E70" w14:textId="77777777" w:rsidR="00422DA4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1BBD3" w14:textId="77777777" w:rsidR="00422DA4" w:rsidRDefault="00422D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F5F06" w14:textId="77777777" w:rsidR="00422DA4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社會局補助金額：</w:t>
            </w:r>
          </w:p>
          <w:p w14:paraId="7AAD4D0E" w14:textId="77777777" w:rsidR="00422DA4" w:rsidRDefault="00422DA4">
            <w:pPr>
              <w:rPr>
                <w:rFonts w:ascii="標楷體" w:eastAsia="標楷體" w:hAnsi="標楷體"/>
              </w:rPr>
            </w:pPr>
          </w:p>
          <w:p w14:paraId="65721728" w14:textId="77777777" w:rsidR="00422DA4" w:rsidRDefault="00422DA4">
            <w:pPr>
              <w:rPr>
                <w:rFonts w:ascii="標楷體" w:eastAsia="標楷體" w:hAnsi="標楷體"/>
              </w:rPr>
            </w:pPr>
          </w:p>
          <w:p w14:paraId="64EF4A26" w14:textId="77777777" w:rsidR="00422DA4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自籌金額：</w:t>
            </w:r>
          </w:p>
        </w:tc>
      </w:tr>
      <w:tr w:rsidR="00422DA4" w14:paraId="2EE5B9A1" w14:textId="77777777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FC439" w14:textId="77777777" w:rsidR="00422DA4" w:rsidRDefault="00422DA4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7B218" w14:textId="77777777" w:rsidR="00422DA4" w:rsidRDefault="00422DA4"/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8386F" w14:textId="77777777" w:rsidR="00422DA4" w:rsidRDefault="00422DA4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9BB82" w14:textId="77777777" w:rsidR="00422DA4" w:rsidRDefault="00422DA4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B6B7A" w14:textId="77777777" w:rsidR="00422DA4" w:rsidRDefault="00422DA4"/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70DE5" w14:textId="77777777" w:rsidR="00422DA4" w:rsidRDefault="00422DA4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CFDA9" w14:textId="77777777" w:rsidR="00422DA4" w:rsidRDefault="00422DA4"/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BEC6C" w14:textId="77777777" w:rsidR="00422DA4" w:rsidRDefault="00422DA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9D5A2" w14:textId="77777777" w:rsidR="00422DA4" w:rsidRDefault="00422DA4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57EFF" w14:textId="77777777" w:rsidR="00422DA4" w:rsidRDefault="00422DA4">
            <w:pPr>
              <w:jc w:val="center"/>
            </w:pPr>
          </w:p>
        </w:tc>
      </w:tr>
    </w:tbl>
    <w:p w14:paraId="3E0F29C8" w14:textId="77777777" w:rsidR="00422DA4" w:rsidRDefault="00422DA4">
      <w:pPr>
        <w:jc w:val="center"/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2410"/>
        <w:gridCol w:w="2410"/>
        <w:gridCol w:w="2409"/>
      </w:tblGrid>
      <w:tr w:rsidR="00422DA4" w14:paraId="09B51EB3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C4C1" w14:textId="77777777" w:rsidR="00422DA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經手人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31DEB" w14:textId="77777777" w:rsidR="00422DA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驗收或證明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F993C" w14:textId="77777777" w:rsidR="00422DA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67CF8" w14:textId="77777777" w:rsidR="00422DA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</w:tr>
      <w:tr w:rsidR="00422DA4" w14:paraId="0BD2B5D7" w14:textId="77777777">
        <w:tblPrEx>
          <w:tblCellMar>
            <w:top w:w="0" w:type="dxa"/>
            <w:bottom w:w="0" w:type="dxa"/>
          </w:tblCellMar>
        </w:tblPrEx>
        <w:trPr>
          <w:cantSplit/>
          <w:trHeight w:val="201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75C06" w14:textId="77777777" w:rsidR="00422DA4" w:rsidRDefault="00422DA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1FEFE" w14:textId="77777777" w:rsidR="00422DA4" w:rsidRDefault="00422DA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FFB36" w14:textId="77777777" w:rsidR="00422DA4" w:rsidRDefault="00422DA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53582" w14:textId="77777777" w:rsidR="00422DA4" w:rsidRDefault="00422DA4">
            <w:pPr>
              <w:jc w:val="center"/>
            </w:pPr>
          </w:p>
        </w:tc>
      </w:tr>
    </w:tbl>
    <w:p w14:paraId="2D96A504" w14:textId="77777777" w:rsidR="00422DA4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--------------------------憑-----證-----粘-----貼-----線------------------------</w:t>
      </w:r>
    </w:p>
    <w:p w14:paraId="07454EDE" w14:textId="77777777" w:rsidR="00422DA4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08EF47E9" w14:textId="77777777" w:rsidR="00422DA4" w:rsidRDefault="00000000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經手人、驗收或證明不得為同一人。</w:t>
      </w:r>
    </w:p>
    <w:p w14:paraId="5EA65E08" w14:textId="77777777" w:rsidR="00422DA4" w:rsidRDefault="00000000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金額須與單據總額一致。</w:t>
      </w:r>
    </w:p>
    <w:p w14:paraId="2F722F13" w14:textId="77777777" w:rsidR="00422DA4" w:rsidRDefault="00000000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免用統一發票或收據：品名、數量、單價、總價、抬頭、日期、統用同一發票章、收據負責人私章都不得空白；若數量若為一式(一批)，請於空白處再補述詳細的單價、品名，並蓋上承辦人員章。</w:t>
      </w:r>
    </w:p>
    <w:p w14:paraId="4A84C165" w14:textId="77777777" w:rsidR="00422DA4" w:rsidRDefault="00000000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統一發票：須有單位的統一編號、品名、數量、單價、總價、抬頭、日期、統用同一發票章、收據負責人私章都不得空白；若數量若為一式(一批)，請於空白處再補述詳細的單價、品名，並蓋上承辦人員章。</w:t>
      </w:r>
    </w:p>
    <w:p w14:paraId="61FC2332" w14:textId="77777777" w:rsidR="00422DA4" w:rsidRDefault="00000000">
      <w:pPr>
        <w:numPr>
          <w:ilvl w:val="0"/>
          <w:numId w:val="1"/>
        </w:numPr>
        <w:tabs>
          <w:tab w:val="left" w:pos="66"/>
        </w:tabs>
        <w:ind w:hanging="218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感</w:t>
      </w:r>
      <w:proofErr w:type="gramEnd"/>
      <w:r>
        <w:rPr>
          <w:rFonts w:ascii="標楷體" w:eastAsia="標楷體" w:hAnsi="標楷體"/>
        </w:rPr>
        <w:t>熱發票：請在發票上撰寫發票</w:t>
      </w:r>
      <w:proofErr w:type="gramStart"/>
      <w:r>
        <w:rPr>
          <w:rFonts w:ascii="標楷體" w:eastAsia="標楷體" w:hAnsi="標楷體"/>
        </w:rPr>
        <w:t>字軌並蓋</w:t>
      </w:r>
      <w:proofErr w:type="gramEnd"/>
      <w:r>
        <w:rPr>
          <w:rFonts w:ascii="標楷體" w:eastAsia="標楷體" w:hAnsi="標楷體"/>
        </w:rPr>
        <w:t>上承辦人員章。</w:t>
      </w:r>
    </w:p>
    <w:p w14:paraId="20DF1766" w14:textId="77777777" w:rsidR="00422DA4" w:rsidRDefault="00000000">
      <w:pPr>
        <w:numPr>
          <w:ilvl w:val="0"/>
          <w:numId w:val="1"/>
        </w:numPr>
        <w:tabs>
          <w:tab w:val="left" w:pos="66"/>
        </w:tabs>
        <w:ind w:hanging="218"/>
        <w:jc w:val="both"/>
      </w:pPr>
      <w:r>
        <w:rPr>
          <w:rFonts w:ascii="標楷體" w:eastAsia="標楷體" w:hAnsi="標楷體"/>
        </w:rPr>
        <w:t>收據</w:t>
      </w:r>
      <w:r>
        <w:rPr>
          <w:rFonts w:ascii="標楷體" w:eastAsia="標楷體" w:hAnsi="標楷體"/>
          <w:b/>
        </w:rPr>
        <w:t>請用膠水黏貼</w:t>
      </w:r>
      <w:r>
        <w:rPr>
          <w:rFonts w:ascii="標楷體" w:eastAsia="標楷體" w:hAnsi="標楷體"/>
        </w:rPr>
        <w:t>，避免用釘書機。</w:t>
      </w:r>
    </w:p>
    <w:sectPr w:rsidR="00422DA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1784D" w14:textId="77777777" w:rsidR="00BD17EA" w:rsidRDefault="00BD17EA">
      <w:r>
        <w:separator/>
      </w:r>
    </w:p>
  </w:endnote>
  <w:endnote w:type="continuationSeparator" w:id="0">
    <w:p w14:paraId="6323FF93" w14:textId="77777777" w:rsidR="00BD17EA" w:rsidRDefault="00B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50DC" w14:textId="77777777" w:rsidR="00BD17EA" w:rsidRDefault="00BD17EA">
      <w:r>
        <w:rPr>
          <w:color w:val="000000"/>
        </w:rPr>
        <w:separator/>
      </w:r>
    </w:p>
  </w:footnote>
  <w:footnote w:type="continuationSeparator" w:id="0">
    <w:p w14:paraId="1B5A08C0" w14:textId="77777777" w:rsidR="00BD17EA" w:rsidRDefault="00B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A7CC8"/>
    <w:multiLevelType w:val="multilevel"/>
    <w:tmpl w:val="D3482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8685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2DA4"/>
    <w:rsid w:val="00422DA4"/>
    <w:rsid w:val="00A23737"/>
    <w:rsid w:val="00BD17EA"/>
    <w:rsid w:val="00D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FA23"/>
  <w15:docId w15:val="{9582F0EF-15F4-4695-8F1A-3B0175F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鄭曉帆</cp:lastModifiedBy>
  <cp:revision>2</cp:revision>
  <cp:lastPrinted>2017-06-20T00:13:00Z</cp:lastPrinted>
  <dcterms:created xsi:type="dcterms:W3CDTF">2024-10-14T01:03:00Z</dcterms:created>
  <dcterms:modified xsi:type="dcterms:W3CDTF">2024-10-14T01:03:00Z</dcterms:modified>
</cp:coreProperties>
</file>