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CB76" w14:textId="77777777" w:rsidR="00A75BD8" w:rsidRDefault="0000000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3941398C" w14:textId="77777777" w:rsidR="00A75BD8" w:rsidRDefault="00000000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支出憑證</w:t>
      </w:r>
      <w:proofErr w:type="gramStart"/>
      <w:r>
        <w:rPr>
          <w:rFonts w:eastAsia="標楷體"/>
          <w:b/>
          <w:sz w:val="32"/>
          <w:szCs w:val="32"/>
        </w:rPr>
        <w:t>簿</w:t>
      </w:r>
      <w:proofErr w:type="gramEnd"/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5167"/>
      </w:tblGrid>
      <w:tr w:rsidR="00A75BD8" w14:paraId="1B50D3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974DF" w14:textId="77777777" w:rsidR="00A75BD8" w:rsidRDefault="00000000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會計年度：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54DA8" w14:textId="77777777" w:rsidR="00A75BD8" w:rsidRDefault="00000000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計畫編號：</w:t>
            </w:r>
          </w:p>
        </w:tc>
      </w:tr>
      <w:tr w:rsidR="00A75BD8" w14:paraId="0DFADE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AABBB" w14:textId="77777777" w:rsidR="00A75BD8" w:rsidRDefault="00000000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單位名稱：</w:t>
            </w:r>
          </w:p>
        </w:tc>
      </w:tr>
      <w:tr w:rsidR="00A75BD8" w14:paraId="1E593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D3BBA" w14:textId="77777777" w:rsidR="00A75BD8" w:rsidRDefault="00000000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計畫名稱：</w:t>
            </w:r>
          </w:p>
        </w:tc>
      </w:tr>
      <w:tr w:rsidR="00A75BD8" w14:paraId="15D5BA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0ED8A" w14:textId="77777777" w:rsidR="00A75BD8" w:rsidRDefault="00000000">
            <w:r>
              <w:rPr>
                <w:rFonts w:eastAsia="標楷體"/>
                <w:sz w:val="36"/>
              </w:rPr>
              <w:t>核准日期及文號：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日中市社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字第　　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　　　　號</w:t>
            </w:r>
          </w:p>
        </w:tc>
      </w:tr>
      <w:tr w:rsidR="00A75BD8" w14:paraId="775356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036CE" w14:textId="77777777" w:rsidR="00A75BD8" w:rsidRDefault="00000000">
            <w:r>
              <w:rPr>
                <w:rFonts w:eastAsia="標楷體"/>
                <w:sz w:val="36"/>
              </w:rPr>
              <w:t>核定經費計新臺幣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　　　　　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75BD8" w14:paraId="079ABD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3DC64" w14:textId="77777777" w:rsidR="00A75BD8" w:rsidRDefault="00000000">
            <w:r>
              <w:rPr>
                <w:rFonts w:eastAsia="標楷體"/>
                <w:sz w:val="36"/>
              </w:rPr>
              <w:t>實際憑證共　　張，計新臺幣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75BD8" w14:paraId="2B72D247" w14:textId="77777777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B450D" w14:textId="77777777" w:rsidR="00A75BD8" w:rsidRDefault="00000000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在</w:t>
            </w:r>
            <w:proofErr w:type="gramStart"/>
            <w:r>
              <w:rPr>
                <w:rFonts w:eastAsia="標楷體"/>
                <w:sz w:val="36"/>
              </w:rPr>
              <w:t>臺</w:t>
            </w:r>
            <w:proofErr w:type="gramEnd"/>
            <w:r>
              <w:rPr>
                <w:rFonts w:eastAsia="標楷體"/>
                <w:sz w:val="36"/>
              </w:rPr>
              <w:t>中市政府社會局經費</w:t>
            </w:r>
            <w:proofErr w:type="gramStart"/>
            <w:r>
              <w:rPr>
                <w:rFonts w:eastAsia="標楷體"/>
                <w:sz w:val="36"/>
              </w:rPr>
              <w:t>項下報支</w:t>
            </w:r>
            <w:proofErr w:type="gramEnd"/>
            <w:r>
              <w:rPr>
                <w:rFonts w:eastAsia="標楷體"/>
                <w:sz w:val="36"/>
              </w:rPr>
              <w:t>數</w:t>
            </w:r>
          </w:p>
          <w:p w14:paraId="6C44EE32" w14:textId="77777777" w:rsidR="00A75BD8" w:rsidRDefault="00000000">
            <w:r>
              <w:rPr>
                <w:rFonts w:eastAsia="標楷體"/>
                <w:sz w:val="36"/>
              </w:rPr>
              <w:t>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　　　　</w:t>
            </w:r>
            <w:r>
              <w:rPr>
                <w:rFonts w:eastAsia="標楷體"/>
                <w:sz w:val="36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75BD8" w14:paraId="7A7B9C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A6A9" w14:textId="77777777" w:rsidR="00A75BD8" w:rsidRDefault="0000000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繳回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中市政府社會局經費剩餘經費計新臺幣（大寫）：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75BD8" w14:paraId="1C6698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CE553" w14:textId="77777777" w:rsidR="00A75BD8" w:rsidRDefault="0000000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經費孳息金額計新臺幣（大寫）：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A75BD8" w14:paraId="606FA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00154" w14:textId="77777777" w:rsidR="00A75BD8" w:rsidRDefault="0000000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其他收入金額計新臺幣（大寫）：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14:paraId="36BF4BF0" w14:textId="77777777" w:rsidR="00A75BD8" w:rsidRDefault="00A75BD8">
      <w:pPr>
        <w:rPr>
          <w:rFonts w:eastAsia="標楷體"/>
          <w:sz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3007"/>
        <w:gridCol w:w="3008"/>
        <w:gridCol w:w="3008"/>
      </w:tblGrid>
      <w:tr w:rsidR="00A75BD8" w14:paraId="43E5EA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02EA" w14:textId="77777777" w:rsidR="00A75BD8" w:rsidRDefault="00000000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單位審核簽章</w:t>
            </w:r>
          </w:p>
        </w:tc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9A4D8" w14:textId="77777777" w:rsidR="00A75BD8" w:rsidRDefault="0000000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接受補助單位</w:t>
            </w:r>
          </w:p>
        </w:tc>
      </w:tr>
      <w:tr w:rsidR="00A75BD8" w14:paraId="60D17196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23040" w14:textId="77777777" w:rsidR="00A75BD8" w:rsidRDefault="00A75BD8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1FBD6" w14:textId="77777777" w:rsidR="00A75BD8" w:rsidRDefault="0000000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業務單位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732DB" w14:textId="77777777" w:rsidR="00A75BD8" w:rsidRDefault="0000000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會計單位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EDE7" w14:textId="77777777" w:rsidR="00A75BD8" w:rsidRDefault="0000000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單位主管</w:t>
            </w:r>
          </w:p>
        </w:tc>
      </w:tr>
      <w:tr w:rsidR="00A75BD8" w14:paraId="655CB79A" w14:textId="77777777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F69F2" w14:textId="77777777" w:rsidR="00A75BD8" w:rsidRDefault="00A75BD8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05CAE" w14:textId="77777777" w:rsidR="00A75BD8" w:rsidRDefault="00A75BD8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04B09" w14:textId="77777777" w:rsidR="00A75BD8" w:rsidRDefault="00A75BD8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B9194" w14:textId="77777777" w:rsidR="00A75BD8" w:rsidRDefault="00A75BD8">
            <w:pPr>
              <w:rPr>
                <w:rFonts w:eastAsia="標楷體"/>
                <w:sz w:val="32"/>
              </w:rPr>
            </w:pPr>
          </w:p>
        </w:tc>
      </w:tr>
    </w:tbl>
    <w:p w14:paraId="30FC6ACF" w14:textId="77777777" w:rsidR="00A75BD8" w:rsidRDefault="00000000">
      <w:pPr>
        <w:rPr>
          <w:rFonts w:eastAsia="標楷體"/>
        </w:rPr>
      </w:pPr>
      <w:r>
        <w:rPr>
          <w:rFonts w:eastAsia="標楷體"/>
        </w:rPr>
        <w:t>備註：</w:t>
      </w:r>
    </w:p>
    <w:p w14:paraId="5E9A5533" w14:textId="77777777" w:rsidR="00A75BD8" w:rsidRDefault="00000000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在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中市政府社會局項</w:t>
      </w:r>
      <w:proofErr w:type="gramStart"/>
      <w:r>
        <w:rPr>
          <w:rFonts w:eastAsia="標楷體"/>
        </w:rPr>
        <w:t>下報支數</w:t>
      </w:r>
      <w:proofErr w:type="gramEnd"/>
      <w:r>
        <w:rPr>
          <w:rFonts w:eastAsia="標楷體"/>
        </w:rPr>
        <w:t>計新臺幣：</w:t>
      </w:r>
      <w:r>
        <w:rPr>
          <w:rFonts w:eastAsia="標楷體"/>
          <w:b/>
        </w:rPr>
        <w:t>與領據上金額相同。</w:t>
      </w:r>
    </w:p>
    <w:p w14:paraId="61C362BD" w14:textId="77777777" w:rsidR="00A75BD8" w:rsidRDefault="00000000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繳回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中市政府社會局剩餘經費、經費孳息金額達</w:t>
      </w:r>
      <w:r>
        <w:rPr>
          <w:rFonts w:eastAsia="標楷體"/>
        </w:rPr>
        <w:t>300</w:t>
      </w:r>
      <w:r>
        <w:rPr>
          <w:rFonts w:eastAsia="標楷體"/>
        </w:rPr>
        <w:t>元以上才須繳回：</w:t>
      </w:r>
      <w:r>
        <w:rPr>
          <w:rFonts w:eastAsia="標楷體"/>
          <w:b/>
        </w:rPr>
        <w:t>若有預付才須填寫金額，若無則填寫「零」。</w:t>
      </w:r>
    </w:p>
    <w:p w14:paraId="1FAFC501" w14:textId="77777777" w:rsidR="00A75BD8" w:rsidRDefault="00000000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其他收入金額：</w:t>
      </w:r>
      <w:r>
        <w:rPr>
          <w:rFonts w:eastAsia="標楷體"/>
          <w:b/>
        </w:rPr>
        <w:t>若有填寫實際金額，若無則填寫「零」。</w:t>
      </w:r>
    </w:p>
    <w:sectPr w:rsidR="00A75BD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8210" w14:textId="77777777" w:rsidR="00F7134D" w:rsidRDefault="00F7134D">
      <w:r>
        <w:separator/>
      </w:r>
    </w:p>
  </w:endnote>
  <w:endnote w:type="continuationSeparator" w:id="0">
    <w:p w14:paraId="5F58D1AA" w14:textId="77777777" w:rsidR="00F7134D" w:rsidRDefault="00F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F2E7" w14:textId="77777777" w:rsidR="00F7134D" w:rsidRDefault="00F7134D">
      <w:r>
        <w:rPr>
          <w:color w:val="000000"/>
        </w:rPr>
        <w:separator/>
      </w:r>
    </w:p>
  </w:footnote>
  <w:footnote w:type="continuationSeparator" w:id="0">
    <w:p w14:paraId="4F2E15A7" w14:textId="77777777" w:rsidR="00F7134D" w:rsidRDefault="00F7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C219B"/>
    <w:multiLevelType w:val="multilevel"/>
    <w:tmpl w:val="EC94AB20"/>
    <w:styleLink w:val="LFO1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3EB01AC"/>
    <w:multiLevelType w:val="multilevel"/>
    <w:tmpl w:val="87AE8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36493036">
    <w:abstractNumId w:val="0"/>
  </w:num>
  <w:num w:numId="2" w16cid:durableId="156934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5BD8"/>
    <w:rsid w:val="009057FA"/>
    <w:rsid w:val="00A23737"/>
    <w:rsid w:val="00A75BD8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A17E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0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16">
    <w:name w:val="LFO1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鄭曉帆</cp:lastModifiedBy>
  <cp:revision>2</cp:revision>
  <cp:lastPrinted>2017-11-29T06:58:00Z</cp:lastPrinted>
  <dcterms:created xsi:type="dcterms:W3CDTF">2024-10-14T01:03:00Z</dcterms:created>
  <dcterms:modified xsi:type="dcterms:W3CDTF">2024-10-14T01:03:00Z</dcterms:modified>
</cp:coreProperties>
</file>