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76F89" w14:textId="77777777" w:rsidR="00FB7163" w:rsidRDefault="00000000">
      <w:pPr>
        <w:spacing w:line="240" w:lineRule="atLeast"/>
        <w:ind w:left="-991" w:right="-58" w:firstLine="995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b/>
          <w:sz w:val="48"/>
          <w:szCs w:val="48"/>
        </w:rPr>
        <w:t>領據</w:t>
      </w:r>
    </w:p>
    <w:p w14:paraId="23FEDCD9" w14:textId="77777777" w:rsidR="00FB7163" w:rsidRDefault="00000000">
      <w:pPr>
        <w:ind w:left="-1" w:right="-197" w:hanging="282"/>
      </w:pPr>
      <w:r>
        <w:rPr>
          <w:rFonts w:ascii="標楷體" w:eastAsia="標楷體" w:hAnsi="標楷體"/>
          <w:sz w:val="32"/>
          <w:szCs w:val="32"/>
        </w:rPr>
        <w:t xml:space="preserve">  茲收到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中市政府社會局補助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</w:t>
      </w:r>
    </w:p>
    <w:p w14:paraId="036B30E6" w14:textId="77777777" w:rsidR="00FB7163" w:rsidRDefault="00000000">
      <w:pPr>
        <w:ind w:left="-425" w:right="-482"/>
      </w:pPr>
      <w:r>
        <w:rPr>
          <w:rFonts w:ascii="標楷體" w:eastAsia="標楷體" w:hAnsi="標楷體"/>
          <w:sz w:val="32"/>
          <w:szCs w:val="32"/>
        </w:rPr>
        <w:t>(單位名稱)辦理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         </w:t>
      </w:r>
      <w:r>
        <w:rPr>
          <w:rFonts w:ascii="標楷體" w:eastAsia="標楷體" w:hAnsi="標楷體"/>
          <w:sz w:val="32"/>
          <w:szCs w:val="32"/>
        </w:rPr>
        <w:t>(計畫名稱)，</w:t>
      </w:r>
    </w:p>
    <w:p w14:paraId="423FA6A5" w14:textId="77777777" w:rsidR="00FB7163" w:rsidRDefault="00000000">
      <w:pPr>
        <w:ind w:left="-425" w:right="-341"/>
      </w:pPr>
      <w:r>
        <w:rPr>
          <w:rFonts w:ascii="標楷體" w:eastAsia="標楷體" w:hAnsi="標楷體"/>
          <w:sz w:val="32"/>
          <w:szCs w:val="32"/>
        </w:rPr>
        <w:t>經費計新臺幣（大寫）</w:t>
      </w:r>
      <w:r>
        <w:rPr>
          <w:rFonts w:ascii="標楷體" w:eastAsia="標楷體" w:hAnsi="標楷體"/>
          <w:sz w:val="32"/>
          <w:szCs w:val="32"/>
          <w:u w:val="single"/>
        </w:rPr>
        <w:t xml:space="preserve">                     </w:t>
      </w:r>
      <w:r>
        <w:rPr>
          <w:rFonts w:ascii="標楷體" w:eastAsia="標楷體" w:hAnsi="標楷體"/>
          <w:sz w:val="32"/>
          <w:szCs w:val="32"/>
        </w:rPr>
        <w:t>元整。</w:t>
      </w:r>
      <w:r>
        <w:rPr>
          <w:rFonts w:ascii="標楷體" w:eastAsia="標楷體" w:hAnsi="標楷體"/>
          <w:szCs w:val="24"/>
        </w:rPr>
        <w:t>(金額請以大寫數字書寫，如零、壹、貳、參、肆、伍、陸、</w:t>
      </w:r>
      <w:proofErr w:type="gramStart"/>
      <w:r>
        <w:rPr>
          <w:rFonts w:ascii="標楷體" w:eastAsia="標楷體" w:hAnsi="標楷體"/>
          <w:szCs w:val="24"/>
        </w:rPr>
        <w:t>柒</w:t>
      </w:r>
      <w:proofErr w:type="gramEnd"/>
      <w:r>
        <w:rPr>
          <w:rFonts w:ascii="標楷體" w:eastAsia="標楷體" w:hAnsi="標楷體"/>
          <w:szCs w:val="24"/>
        </w:rPr>
        <w:t xml:space="preserve">、捌、玖、拾、佰、仟、萬、億) </w:t>
      </w:r>
    </w:p>
    <w:p w14:paraId="1EE8DF89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此致</w:t>
      </w:r>
    </w:p>
    <w:p w14:paraId="66D44B35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</w:t>
      </w:r>
      <w:proofErr w:type="gramStart"/>
      <w:r>
        <w:rPr>
          <w:rFonts w:ascii="標楷體" w:eastAsia="標楷體" w:hAnsi="標楷體"/>
          <w:sz w:val="32"/>
          <w:szCs w:val="32"/>
        </w:rPr>
        <w:t>臺</w:t>
      </w:r>
      <w:proofErr w:type="gramEnd"/>
      <w:r>
        <w:rPr>
          <w:rFonts w:ascii="標楷體" w:eastAsia="標楷體" w:hAnsi="標楷體"/>
          <w:sz w:val="32"/>
          <w:szCs w:val="32"/>
        </w:rPr>
        <w:t>中市政府社會局</w:t>
      </w:r>
    </w:p>
    <w:p w14:paraId="7956122F" w14:textId="77777777" w:rsidR="00FB7163" w:rsidRDefault="00000000">
      <w:pPr>
        <w:ind w:left="-140" w:hanging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單位名稱：</w:t>
      </w:r>
    </w:p>
    <w:p w14:paraId="76047E6C" w14:textId="77777777" w:rsidR="00FB7163" w:rsidRDefault="00000000">
      <w:pPr>
        <w:ind w:left="-140" w:hanging="282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統一編號：</w:t>
      </w:r>
    </w:p>
    <w:p w14:paraId="2572DE10" w14:textId="77777777" w:rsidR="00FB7163" w:rsidRDefault="00000000">
      <w:pPr>
        <w:ind w:left="-425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單位住址：</w:t>
      </w:r>
    </w:p>
    <w:p w14:paraId="42BDC3C9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聯絡電話：</w:t>
      </w:r>
    </w:p>
    <w:p w14:paraId="050CC3CD" w14:textId="77777777" w:rsidR="00FB7163" w:rsidRDefault="00000000">
      <w:pPr>
        <w:spacing w:before="36" w:after="36"/>
        <w:ind w:left="1" w:hanging="426"/>
        <w:rPr>
          <w:rFonts w:ascii="Times New Roman" w:eastAsia="標楷體" w:hAnsi="Times New Roman"/>
          <w:sz w:val="32"/>
          <w:szCs w:val="24"/>
        </w:rPr>
      </w:pPr>
      <w:r>
        <w:rPr>
          <w:rFonts w:ascii="Times New Roman" w:eastAsia="標楷體" w:hAnsi="Times New Roman"/>
          <w:sz w:val="32"/>
          <w:szCs w:val="24"/>
        </w:rPr>
        <w:t>金融機構：</w:t>
      </w:r>
      <w:r>
        <w:rPr>
          <w:rFonts w:ascii="Times New Roman" w:eastAsia="標楷體" w:hAnsi="Times New Roman"/>
          <w:sz w:val="32"/>
          <w:szCs w:val="24"/>
        </w:rPr>
        <w:t xml:space="preserve">             </w:t>
      </w:r>
      <w:r>
        <w:rPr>
          <w:rFonts w:ascii="Times New Roman" w:eastAsia="標楷體" w:hAnsi="Times New Roman"/>
          <w:sz w:val="32"/>
          <w:szCs w:val="24"/>
        </w:rPr>
        <w:t>郵局</w:t>
      </w:r>
      <w:r>
        <w:rPr>
          <w:rFonts w:ascii="Times New Roman" w:eastAsia="標楷體" w:hAnsi="Times New Roman"/>
          <w:sz w:val="32"/>
          <w:szCs w:val="24"/>
        </w:rPr>
        <w:t>/</w:t>
      </w:r>
      <w:r>
        <w:rPr>
          <w:rFonts w:ascii="Times New Roman" w:eastAsia="標楷體" w:hAnsi="Times New Roman"/>
          <w:sz w:val="32"/>
          <w:szCs w:val="24"/>
        </w:rPr>
        <w:t>銀行（</w:t>
      </w:r>
      <w:r>
        <w:rPr>
          <w:rFonts w:ascii="Times New Roman" w:eastAsia="標楷體" w:hAnsi="Times New Roman"/>
          <w:sz w:val="32"/>
          <w:szCs w:val="24"/>
        </w:rPr>
        <w:t xml:space="preserve">       </w:t>
      </w:r>
      <w:r>
        <w:rPr>
          <w:rFonts w:ascii="Times New Roman" w:eastAsia="標楷體" w:hAnsi="Times New Roman"/>
          <w:sz w:val="32"/>
          <w:szCs w:val="24"/>
        </w:rPr>
        <w:t>分局</w:t>
      </w:r>
      <w:r>
        <w:rPr>
          <w:rFonts w:ascii="Times New Roman" w:eastAsia="標楷體" w:hAnsi="Times New Roman"/>
          <w:sz w:val="32"/>
          <w:szCs w:val="24"/>
        </w:rPr>
        <w:t>/</w:t>
      </w:r>
      <w:r>
        <w:rPr>
          <w:rFonts w:ascii="Times New Roman" w:eastAsia="標楷體" w:hAnsi="Times New Roman"/>
          <w:sz w:val="32"/>
          <w:szCs w:val="24"/>
        </w:rPr>
        <w:t>分行）</w:t>
      </w:r>
    </w:p>
    <w:p w14:paraId="55C0316A" w14:textId="77777777" w:rsidR="00FB7163" w:rsidRDefault="00000000">
      <w:pPr>
        <w:spacing w:before="36" w:after="36"/>
        <w:ind w:left="1" w:hanging="426"/>
        <w:rPr>
          <w:rFonts w:ascii="Times New Roman" w:eastAsia="標楷體" w:hAnsi="Times New Roman"/>
          <w:sz w:val="32"/>
          <w:szCs w:val="24"/>
        </w:rPr>
      </w:pPr>
      <w:r>
        <w:rPr>
          <w:rFonts w:ascii="Times New Roman" w:eastAsia="標楷體" w:hAnsi="Times New Roman"/>
          <w:sz w:val="32"/>
          <w:szCs w:val="24"/>
        </w:rPr>
        <w:t>帳戶號碼：</w:t>
      </w:r>
    </w:p>
    <w:p w14:paraId="49349436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負責人：</w:t>
      </w:r>
    </w:p>
    <w:p w14:paraId="0126BA41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會計：</w:t>
      </w:r>
    </w:p>
    <w:p w14:paraId="45C412E6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出納：</w:t>
      </w:r>
    </w:p>
    <w:p w14:paraId="0E15DFBE" w14:textId="77777777" w:rsidR="00FB7163" w:rsidRDefault="00000000">
      <w:pPr>
        <w:ind w:left="1" w:hanging="426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經手人：</w:t>
      </w:r>
    </w:p>
    <w:p w14:paraId="78354753" w14:textId="77777777" w:rsidR="00FB7163" w:rsidRDefault="00000000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中華民國　　　　　年　　　　　月　　　　　日</w:t>
      </w:r>
    </w:p>
    <w:p w14:paraId="2EFE2A0C" w14:textId="77777777" w:rsidR="00FB7163" w:rsidRDefault="00000000">
      <w:pPr>
        <w:spacing w:line="260" w:lineRule="exact"/>
        <w:ind w:left="-425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備註：</w:t>
      </w:r>
    </w:p>
    <w:p w14:paraId="679FE19A" w14:textId="77777777" w:rsidR="00FB7163" w:rsidRDefault="00000000">
      <w:pPr>
        <w:spacing w:line="260" w:lineRule="exact"/>
        <w:ind w:left="-1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1.請另檢附轉帳金融機構存摺影本1份</w:t>
      </w:r>
    </w:p>
    <w:p w14:paraId="7B9EC994" w14:textId="77777777" w:rsidR="00FB7163" w:rsidRDefault="00000000">
      <w:pPr>
        <w:tabs>
          <w:tab w:val="left" w:pos="6237"/>
        </w:tabs>
        <w:spacing w:line="260" w:lineRule="exact"/>
        <w:ind w:left="-622" w:right="-62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2.</w:t>
      </w:r>
      <w:proofErr w:type="gramStart"/>
      <w:r>
        <w:rPr>
          <w:rFonts w:ascii="標楷體" w:eastAsia="標楷體" w:hAnsi="標楷體"/>
          <w:szCs w:val="24"/>
        </w:rPr>
        <w:t>請蓋上</w:t>
      </w:r>
      <w:proofErr w:type="gramEnd"/>
      <w:r>
        <w:rPr>
          <w:rFonts w:ascii="標楷體" w:eastAsia="標楷體" w:hAnsi="標楷體"/>
          <w:szCs w:val="24"/>
        </w:rPr>
        <w:t>單位大小章</w:t>
      </w:r>
    </w:p>
    <w:p w14:paraId="15A81D8B" w14:textId="77777777" w:rsidR="00FB7163" w:rsidRDefault="00000000">
      <w:pPr>
        <w:spacing w:line="260" w:lineRule="exact"/>
        <w:ind w:left="-283" w:right="-482" w:firstLine="139"/>
      </w:pPr>
      <w:r>
        <w:rPr>
          <w:rFonts w:ascii="標楷體" w:eastAsia="標楷體" w:hAnsi="標楷體"/>
          <w:szCs w:val="28"/>
        </w:rPr>
        <w:lastRenderedPageBreak/>
        <w:t>3.</w:t>
      </w:r>
      <w:r>
        <w:rPr>
          <w:rFonts w:ascii="標楷體" w:eastAsia="標楷體" w:hAnsi="標楷體"/>
          <w:b/>
          <w:szCs w:val="28"/>
        </w:rPr>
        <w:t>金額不得塗改</w:t>
      </w:r>
      <w:r>
        <w:rPr>
          <w:rFonts w:ascii="標楷體" w:eastAsia="標楷體" w:hAnsi="標楷體"/>
          <w:szCs w:val="28"/>
        </w:rPr>
        <w:t>外，如有塗改部分，</w:t>
      </w:r>
      <w:proofErr w:type="gramStart"/>
      <w:r>
        <w:rPr>
          <w:rFonts w:ascii="標楷體" w:eastAsia="標楷體" w:hAnsi="標楷體"/>
          <w:szCs w:val="28"/>
        </w:rPr>
        <w:t>均需加</w:t>
      </w:r>
      <w:proofErr w:type="gramEnd"/>
      <w:r>
        <w:rPr>
          <w:rFonts w:ascii="標楷體" w:eastAsia="標楷體" w:hAnsi="標楷體"/>
          <w:szCs w:val="28"/>
        </w:rPr>
        <w:t>蓋承辦人印章。</w:t>
      </w:r>
    </w:p>
    <w:sectPr w:rsidR="00FB7163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71FDD3" w14:textId="77777777" w:rsidR="00A83FD6" w:rsidRDefault="00A83FD6">
      <w:r>
        <w:separator/>
      </w:r>
    </w:p>
  </w:endnote>
  <w:endnote w:type="continuationSeparator" w:id="0">
    <w:p w14:paraId="3F26CA0D" w14:textId="77777777" w:rsidR="00A83FD6" w:rsidRDefault="00A83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10F90" w14:textId="77777777" w:rsidR="00A83FD6" w:rsidRDefault="00A83FD6">
      <w:r>
        <w:rPr>
          <w:color w:val="000000"/>
        </w:rPr>
        <w:separator/>
      </w:r>
    </w:p>
  </w:footnote>
  <w:footnote w:type="continuationSeparator" w:id="0">
    <w:p w14:paraId="267FA3FF" w14:textId="77777777" w:rsidR="00A83FD6" w:rsidRDefault="00A83F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B7163"/>
    <w:rsid w:val="000C1740"/>
    <w:rsid w:val="00A23737"/>
    <w:rsid w:val="00A83FD6"/>
    <w:rsid w:val="00FB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3A653"/>
  <w15:docId w15:val="{9582F0EF-15F4-4695-8F1A-3B0175F6A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蕭雨薇</dc:creator>
  <dc:description/>
  <cp:lastModifiedBy>鄭曉帆</cp:lastModifiedBy>
  <cp:revision>2</cp:revision>
  <cp:lastPrinted>2023-06-30T02:04:00Z</cp:lastPrinted>
  <dcterms:created xsi:type="dcterms:W3CDTF">2024-10-14T01:03:00Z</dcterms:created>
  <dcterms:modified xsi:type="dcterms:W3CDTF">2024-10-14T01:03:00Z</dcterms:modified>
</cp:coreProperties>
</file>