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00514" w14:textId="77777777" w:rsidR="007A0393" w:rsidRDefault="00000000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中市政府社會局</w:t>
      </w:r>
    </w:p>
    <w:p w14:paraId="23CF95A7" w14:textId="77777777" w:rsidR="007A0393" w:rsidRDefault="00000000">
      <w:pPr>
        <w:jc w:val="center"/>
      </w:pPr>
      <w:r>
        <w:rPr>
          <w:rFonts w:ascii="標楷體" w:eastAsia="標楷體" w:hAnsi="標楷體"/>
          <w:b/>
          <w:sz w:val="32"/>
          <w:szCs w:val="32"/>
        </w:rPr>
        <w:t>收支清單</w:t>
      </w:r>
    </w:p>
    <w:p w14:paraId="6DACE2C9" w14:textId="77777777" w:rsidR="007A0393" w:rsidRDefault="00000000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年   月   日</w:t>
      </w:r>
    </w:p>
    <w:p w14:paraId="1C851EED" w14:textId="77777777" w:rsidR="007A03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會計年度：</w:t>
      </w:r>
    </w:p>
    <w:p w14:paraId="3A001EC6" w14:textId="77777777" w:rsidR="007A03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單位名稱：</w:t>
      </w:r>
    </w:p>
    <w:p w14:paraId="31A96002" w14:textId="77777777" w:rsidR="007A03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計畫編號：</w:t>
      </w:r>
    </w:p>
    <w:p w14:paraId="49D4EA8B" w14:textId="77777777" w:rsidR="007A03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計畫名稱：</w:t>
      </w:r>
    </w:p>
    <w:tbl>
      <w:tblPr>
        <w:tblW w:w="1006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913"/>
        <w:gridCol w:w="1914"/>
        <w:gridCol w:w="1914"/>
        <w:gridCol w:w="1914"/>
      </w:tblGrid>
      <w:tr w:rsidR="007A0393" w14:paraId="20885E13" w14:textId="77777777">
        <w:tblPrEx>
          <w:tblCellMar>
            <w:top w:w="0" w:type="dxa"/>
            <w:bottom w:w="0" w:type="dxa"/>
          </w:tblCellMar>
        </w:tblPrEx>
        <w:trPr>
          <w:trHeight w:val="94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6AAB8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各補助機關名稱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00E9D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總收入(a)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7D789A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總支出(b)</w:t>
            </w:r>
          </w:p>
        </w:tc>
      </w:tr>
      <w:tr w:rsidR="007A0393" w14:paraId="225576E3" w14:textId="77777777">
        <w:tblPrEx>
          <w:tblCellMar>
            <w:top w:w="0" w:type="dxa"/>
            <w:bottom w:w="0" w:type="dxa"/>
          </w:tblCellMar>
        </w:tblPrEx>
        <w:trPr>
          <w:trHeight w:val="94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DC63C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C2A4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補助金額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9D50E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補助比率(％)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F853A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支出金額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6E7BF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支出比率(％)</w:t>
            </w:r>
          </w:p>
        </w:tc>
      </w:tr>
      <w:tr w:rsidR="007A0393" w14:paraId="5633C749" w14:textId="77777777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E968A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補助單位</w:t>
            </w:r>
          </w:p>
          <w:p w14:paraId="01A20F31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(自籌)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D8339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FF2EF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775DF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1A495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93" w14:paraId="6A63944A" w14:textId="77777777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12F96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中市政府</w:t>
            </w:r>
          </w:p>
          <w:p w14:paraId="603B4ED4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社會局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4C03D7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C2D5E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A535F5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3C46F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93" w14:paraId="325C22E4" w14:textId="77777777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CBD0B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其他補助單位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2D0085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9F0FE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F11BA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7AAB1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0393" w14:paraId="7AC82D36" w14:textId="77777777">
        <w:tblPrEx>
          <w:tblCellMar>
            <w:top w:w="0" w:type="dxa"/>
            <w:bottom w:w="0" w:type="dxa"/>
          </w:tblCellMar>
        </w:tblPrEx>
        <w:trPr>
          <w:trHeight w:val="144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B35DD9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3F937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1C9356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100％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D3AB6" w14:textId="77777777" w:rsidR="007A0393" w:rsidRDefault="007A039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22452" w14:textId="77777777" w:rsidR="007A0393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100％</w:t>
            </w:r>
          </w:p>
        </w:tc>
      </w:tr>
    </w:tbl>
    <w:p w14:paraId="6C7B5F22" w14:textId="77777777" w:rsidR="007A0393" w:rsidRDefault="0000000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業務單位：             會計單位：            單位主管：</w:t>
      </w:r>
    </w:p>
    <w:p w14:paraId="53FD988E" w14:textId="77777777" w:rsidR="007A0393" w:rsidRDefault="00000000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填寫說明：</w:t>
      </w:r>
    </w:p>
    <w:p w14:paraId="42D26D82" w14:textId="77777777" w:rsidR="007A0393" w:rsidRDefault="00000000">
      <w:pPr>
        <w:numPr>
          <w:ilvl w:val="0"/>
          <w:numId w:val="2"/>
        </w:numPr>
        <w:ind w:left="284" w:hanging="284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t>(a)=(b)</w:t>
      </w:r>
    </w:p>
    <w:p w14:paraId="1DBFD99D" w14:textId="77777777" w:rsidR="007A0393" w:rsidRDefault="00000000">
      <w:pPr>
        <w:numPr>
          <w:ilvl w:val="0"/>
          <w:numId w:val="2"/>
        </w:numPr>
        <w:ind w:left="284" w:hanging="284"/>
      </w:pPr>
      <w:r>
        <w:rPr>
          <w:rFonts w:ascii="標楷體" w:eastAsia="標楷體" w:hAnsi="標楷體"/>
          <w:sz w:val="20"/>
          <w:szCs w:val="20"/>
        </w:rPr>
        <w:lastRenderedPageBreak/>
        <w:t>依</w:t>
      </w:r>
      <w:proofErr w:type="gramStart"/>
      <w:r>
        <w:rPr>
          <w:rFonts w:ascii="標楷體" w:eastAsia="標楷體" w:hAnsi="標楷體"/>
          <w:sz w:val="20"/>
          <w:szCs w:val="20"/>
        </w:rPr>
        <w:t>規</w:t>
      </w:r>
      <w:proofErr w:type="gramEnd"/>
      <w:r>
        <w:rPr>
          <w:rFonts w:ascii="標楷體" w:eastAsia="標楷體" w:hAnsi="標楷體"/>
          <w:sz w:val="20"/>
          <w:szCs w:val="20"/>
        </w:rPr>
        <w:t>同一案件向二個以上機關或團體提出申請，應列全部經費內容及向各機關或團體申請補助項目及金額。</w:t>
      </w:r>
    </w:p>
    <w:sectPr w:rsidR="007A0393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3CFD6" w14:textId="77777777" w:rsidR="0084629E" w:rsidRDefault="0084629E">
      <w:r>
        <w:separator/>
      </w:r>
    </w:p>
  </w:endnote>
  <w:endnote w:type="continuationSeparator" w:id="0">
    <w:p w14:paraId="4B9FF808" w14:textId="77777777" w:rsidR="0084629E" w:rsidRDefault="0084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D464E" w14:textId="77777777" w:rsidR="0084629E" w:rsidRDefault="0084629E">
      <w:r>
        <w:rPr>
          <w:color w:val="000000"/>
        </w:rPr>
        <w:separator/>
      </w:r>
    </w:p>
  </w:footnote>
  <w:footnote w:type="continuationSeparator" w:id="0">
    <w:p w14:paraId="1DA518E8" w14:textId="77777777" w:rsidR="0084629E" w:rsidRDefault="00846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D762F7"/>
    <w:multiLevelType w:val="multilevel"/>
    <w:tmpl w:val="E33AECFE"/>
    <w:styleLink w:val="LFO16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7721078E"/>
    <w:multiLevelType w:val="multilevel"/>
    <w:tmpl w:val="FDA444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917062301">
    <w:abstractNumId w:val="0"/>
  </w:num>
  <w:num w:numId="2" w16cid:durableId="205484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0393"/>
    <w:rsid w:val="00106407"/>
    <w:rsid w:val="007A0393"/>
    <w:rsid w:val="0084629E"/>
    <w:rsid w:val="00A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A4C58"/>
  <w15:docId w15:val="{9582F0EF-15F4-4695-8F1A-3B0175F6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">
    <w:name w:val="List Bullet"/>
    <w:basedOn w:val="a0"/>
    <w:pPr>
      <w:numPr>
        <w:numId w:val="1"/>
      </w:numPr>
    </w:pPr>
  </w:style>
  <w:style w:type="numbering" w:customStyle="1" w:styleId="LFO16">
    <w:name w:val="LFO16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鄭曉帆</cp:lastModifiedBy>
  <cp:revision>2</cp:revision>
  <cp:lastPrinted>2014-11-14T07:39:00Z</cp:lastPrinted>
  <dcterms:created xsi:type="dcterms:W3CDTF">2024-10-14T01:05:00Z</dcterms:created>
  <dcterms:modified xsi:type="dcterms:W3CDTF">2024-10-14T01:05:00Z</dcterms:modified>
</cp:coreProperties>
</file>