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A72D" w14:textId="77777777" w:rsidR="008D05FC" w:rsidRDefault="005D1C46">
      <w:pPr>
        <w:jc w:val="center"/>
      </w:pPr>
      <w:r>
        <w:rPr>
          <w:rFonts w:ascii="標楷體" w:eastAsia="標楷體" w:hAnsi="標楷體"/>
          <w:b/>
          <w:sz w:val="40"/>
          <w:szCs w:val="40"/>
        </w:rPr>
        <w:t>健保自付保險費繳費證明</w:t>
      </w:r>
      <w:r>
        <w:rPr>
          <w:rFonts w:ascii="標楷體" w:eastAsia="標楷體" w:hAnsi="標楷體"/>
          <w:b/>
        </w:rPr>
        <w:t>（請交由投保單位開立）</w:t>
      </w:r>
    </w:p>
    <w:p w14:paraId="77E448E1" w14:textId="77777777" w:rsidR="008D05FC" w:rsidRDefault="005D1C4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茲證明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</w:t>
      </w:r>
      <w:r>
        <w:rPr>
          <w:rFonts w:ascii="標楷體" w:eastAsia="標楷體" w:hAnsi="標楷體"/>
          <w:sz w:val="32"/>
          <w:szCs w:val="32"/>
        </w:rPr>
        <w:t>______________</w:t>
      </w:r>
      <w:r>
        <w:rPr>
          <w:rFonts w:ascii="標楷體" w:eastAsia="標楷體" w:hAnsi="標楷體"/>
          <w:sz w:val="32"/>
          <w:szCs w:val="32"/>
        </w:rPr>
        <w:t>（區）</w:t>
      </w:r>
      <w:r>
        <w:rPr>
          <w:rFonts w:ascii="標楷體" w:eastAsia="標楷體" w:hAnsi="標楷體"/>
          <w:sz w:val="32"/>
          <w:szCs w:val="32"/>
        </w:rPr>
        <w:t>____________________</w:t>
      </w:r>
      <w:r>
        <w:rPr>
          <w:rFonts w:ascii="標楷體" w:eastAsia="標楷體" w:hAnsi="標楷體"/>
          <w:sz w:val="32"/>
          <w:szCs w:val="32"/>
        </w:rPr>
        <w:t>先生（女士）自</w:t>
      </w:r>
      <w:r>
        <w:rPr>
          <w:rFonts w:ascii="標楷體" w:eastAsia="標楷體" w:hAnsi="標楷體"/>
          <w:sz w:val="32"/>
          <w:szCs w:val="32"/>
        </w:rPr>
        <w:t>________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_______ </w:t>
      </w:r>
      <w:r>
        <w:rPr>
          <w:rFonts w:ascii="標楷體" w:eastAsia="標楷體" w:hAnsi="標楷體"/>
          <w:sz w:val="32"/>
          <w:szCs w:val="32"/>
        </w:rPr>
        <w:t>月至</w:t>
      </w:r>
      <w:r>
        <w:rPr>
          <w:rFonts w:ascii="標楷體" w:eastAsia="標楷體" w:hAnsi="標楷體"/>
          <w:sz w:val="32"/>
          <w:szCs w:val="32"/>
        </w:rPr>
        <w:t xml:space="preserve"> __________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__________</w:t>
      </w:r>
      <w:r>
        <w:rPr>
          <w:rFonts w:ascii="標楷體" w:eastAsia="標楷體" w:hAnsi="標楷體"/>
          <w:sz w:val="32"/>
          <w:szCs w:val="32"/>
        </w:rPr>
        <w:t>月份繳納全民健康保險保險費自付額每月新臺幣</w:t>
      </w:r>
      <w:r>
        <w:rPr>
          <w:rFonts w:ascii="標楷體" w:eastAsia="標楷體" w:hAnsi="標楷體"/>
          <w:sz w:val="32"/>
          <w:szCs w:val="32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元，合計新臺幣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萬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仟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佰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拾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元整，無訛。</w:t>
      </w:r>
    </w:p>
    <w:p w14:paraId="0BCCD049" w14:textId="77777777" w:rsidR="008D05FC" w:rsidRDefault="005D1C4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此致</w:t>
      </w:r>
    </w:p>
    <w:p w14:paraId="4B5F2D67" w14:textId="77777777" w:rsidR="008D05FC" w:rsidRDefault="005D1C46">
      <w:pPr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中市政府社會局</w:t>
      </w:r>
    </w:p>
    <w:p w14:paraId="1D5D9AB1" w14:textId="77777777" w:rsidR="008D05FC" w:rsidRDefault="008D05FC">
      <w:pPr>
        <w:jc w:val="both"/>
        <w:rPr>
          <w:rFonts w:ascii="標楷體" w:eastAsia="標楷體" w:hAnsi="標楷體"/>
          <w:sz w:val="32"/>
          <w:szCs w:val="32"/>
        </w:rPr>
      </w:pPr>
    </w:p>
    <w:p w14:paraId="2B043CB6" w14:textId="77777777" w:rsidR="008D05FC" w:rsidRDefault="008D05FC">
      <w:pPr>
        <w:jc w:val="both"/>
        <w:rPr>
          <w:rFonts w:ascii="標楷體" w:eastAsia="標楷體" w:hAnsi="標楷體"/>
          <w:sz w:val="32"/>
          <w:szCs w:val="32"/>
        </w:rPr>
      </w:pPr>
    </w:p>
    <w:p w14:paraId="5C99E5BC" w14:textId="77777777" w:rsidR="008D05FC" w:rsidRDefault="005D1C4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公司名稱：</w:t>
      </w:r>
      <w:r>
        <w:rPr>
          <w:rFonts w:ascii="標楷體" w:eastAsia="標楷體" w:hAnsi="標楷體"/>
          <w:sz w:val="32"/>
          <w:szCs w:val="32"/>
        </w:rPr>
        <w:t xml:space="preserve">                                    </w:t>
      </w:r>
      <w:r>
        <w:rPr>
          <w:rFonts w:ascii="標楷體" w:eastAsia="標楷體" w:hAnsi="標楷體"/>
          <w:sz w:val="32"/>
          <w:szCs w:val="32"/>
        </w:rPr>
        <w:t>（用印）</w:t>
      </w:r>
    </w:p>
    <w:p w14:paraId="170F526A" w14:textId="77777777" w:rsidR="008D05FC" w:rsidRDefault="008D05FC">
      <w:pPr>
        <w:jc w:val="both"/>
        <w:rPr>
          <w:rFonts w:ascii="標楷體" w:eastAsia="標楷體" w:hAnsi="標楷體"/>
          <w:sz w:val="32"/>
          <w:szCs w:val="32"/>
        </w:rPr>
      </w:pPr>
    </w:p>
    <w:p w14:paraId="41D95C50" w14:textId="77777777" w:rsidR="008D05FC" w:rsidRDefault="005D1C4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負責人：</w:t>
      </w:r>
      <w:r>
        <w:rPr>
          <w:rFonts w:ascii="標楷體" w:eastAsia="標楷體" w:hAnsi="標楷體"/>
          <w:sz w:val="32"/>
          <w:szCs w:val="32"/>
        </w:rPr>
        <w:t xml:space="preserve">                                     </w:t>
      </w:r>
      <w:r>
        <w:rPr>
          <w:rFonts w:ascii="標楷體" w:eastAsia="標楷體" w:hAnsi="標楷體"/>
          <w:sz w:val="32"/>
          <w:szCs w:val="32"/>
        </w:rPr>
        <w:t>（蓋章）</w:t>
      </w:r>
    </w:p>
    <w:p w14:paraId="4AB73E8E" w14:textId="77777777" w:rsidR="008D05FC" w:rsidRDefault="005D1C4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投保單位代號：</w:t>
      </w:r>
    </w:p>
    <w:p w14:paraId="72E7B117" w14:textId="77777777" w:rsidR="008D05FC" w:rsidRDefault="005D1C4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地址：</w:t>
      </w:r>
    </w:p>
    <w:p w14:paraId="3D81A196" w14:textId="77777777" w:rsidR="008D05FC" w:rsidRDefault="008D05FC">
      <w:pPr>
        <w:jc w:val="both"/>
        <w:rPr>
          <w:rFonts w:ascii="標楷體" w:eastAsia="標楷體" w:hAnsi="標楷體"/>
          <w:sz w:val="32"/>
          <w:szCs w:val="32"/>
        </w:rPr>
      </w:pPr>
    </w:p>
    <w:p w14:paraId="3120D66D" w14:textId="77777777" w:rsidR="008D05FC" w:rsidRDefault="005D1C4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</w:p>
    <w:p w14:paraId="53CEF2C1" w14:textId="77777777" w:rsidR="008D05FC" w:rsidRDefault="005D1C46"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8D05FC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E63B" w14:textId="77777777" w:rsidR="005D1C46" w:rsidRDefault="005D1C46">
      <w:r>
        <w:separator/>
      </w:r>
    </w:p>
  </w:endnote>
  <w:endnote w:type="continuationSeparator" w:id="0">
    <w:p w14:paraId="60E93008" w14:textId="77777777" w:rsidR="005D1C46" w:rsidRDefault="005D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D667" w14:textId="77777777" w:rsidR="005D1C46" w:rsidRDefault="005D1C46">
      <w:r>
        <w:rPr>
          <w:color w:val="000000"/>
        </w:rPr>
        <w:separator/>
      </w:r>
    </w:p>
  </w:footnote>
  <w:footnote w:type="continuationSeparator" w:id="0">
    <w:p w14:paraId="56ED9DFD" w14:textId="77777777" w:rsidR="005D1C46" w:rsidRDefault="005D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05FC"/>
    <w:rsid w:val="005D1C46"/>
    <w:rsid w:val="00797D10"/>
    <w:rsid w:val="008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D6FA"/>
  <w15:docId w15:val="{D8521541-25CB-4728-B069-77BEF9A0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洪曉筑</dc:creator>
  <dc:description/>
  <cp:lastModifiedBy>施柏賢</cp:lastModifiedBy>
  <cp:revision>2</cp:revision>
  <dcterms:created xsi:type="dcterms:W3CDTF">2024-09-09T07:22:00Z</dcterms:created>
  <dcterms:modified xsi:type="dcterms:W3CDTF">2024-09-09T07:22:00Z</dcterms:modified>
</cp:coreProperties>
</file>