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57" w:rsidRDefault="00B91E5E">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152457" w:rsidRDefault="00B91E5E">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152457" w:rsidRDefault="00B91E5E">
      <w:pPr>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B.</w:t>
      </w:r>
      <w:r>
        <w:rPr>
          <w:rFonts w:ascii="標楷體" w:eastAsia="標楷體" w:hAnsi="標楷體"/>
          <w:b/>
          <w:sz w:val="28"/>
          <w:szCs w:val="28"/>
        </w:rPr>
        <w:t>事後公開】：本表由機關團體填寫</w:t>
      </w:r>
    </w:p>
    <w:p w:rsidR="00152457" w:rsidRDefault="00B91E5E">
      <w:pPr>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rsidR="00152457" w:rsidRDefault="00B91E5E">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152457" w:rsidRDefault="00B91E5E">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r>
        <w:rPr>
          <w:rFonts w:ascii="標楷體" w:eastAsia="標楷體" w:hAnsi="標楷體"/>
          <w:sz w:val="28"/>
          <w:szCs w:val="28"/>
        </w:rPr>
        <w:t>A.</w:t>
      </w:r>
      <w:r>
        <w:rPr>
          <w:rFonts w:ascii="標楷體" w:eastAsia="標楷體" w:hAnsi="標楷體"/>
          <w:sz w:val="28"/>
          <w:szCs w:val="28"/>
        </w:rPr>
        <w:t>事前揭露】一併公開</w:t>
      </w:r>
    </w:p>
    <w:p w:rsidR="00152457" w:rsidRDefault="00152457">
      <w:pPr>
        <w:spacing w:line="260" w:lineRule="exact"/>
        <w:ind w:left="398" w:right="-1044" w:hanging="1389"/>
        <w:rPr>
          <w:rFonts w:ascii="標楷體" w:eastAsia="標楷體" w:hAnsi="標楷體"/>
          <w:sz w:val="28"/>
          <w:szCs w:val="28"/>
        </w:rPr>
      </w:pPr>
    </w:p>
    <w:p w:rsidR="00152457" w:rsidRDefault="00B91E5E">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152457">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457" w:rsidRDefault="00B91E5E">
            <w:pPr>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152457" w:rsidRDefault="00B91E5E">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52457">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152457" w:rsidRDefault="00B91E5E">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152457" w:rsidRDefault="00152457">
      <w:pPr>
        <w:spacing w:line="320" w:lineRule="exact"/>
        <w:ind w:right="-900"/>
        <w:jc w:val="both"/>
        <w:rPr>
          <w:rFonts w:ascii="標楷體" w:eastAsia="標楷體" w:hAnsi="標楷體"/>
          <w:sz w:val="20"/>
          <w:szCs w:val="20"/>
        </w:rPr>
      </w:pPr>
    </w:p>
    <w:p w:rsidR="00152457" w:rsidRDefault="00B91E5E">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152457">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40" w:lineRule="exact"/>
              <w:ind w:right="-900"/>
              <w:jc w:val="both"/>
              <w:rPr>
                <w:rFonts w:ascii="標楷體" w:eastAsia="標楷體" w:hAnsi="標楷體"/>
                <w:b/>
                <w:sz w:val="32"/>
                <w:szCs w:val="32"/>
              </w:rPr>
            </w:pPr>
          </w:p>
        </w:tc>
      </w:tr>
      <w:tr w:rsidR="00152457">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152457" w:rsidRDefault="00B91E5E">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52457">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152457">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457" w:rsidRDefault="00B91E5E">
            <w:pPr>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152457" w:rsidRDefault="00B91E5E">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152457" w:rsidRDefault="00B91E5E">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152457" w:rsidRDefault="00B91E5E">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152457" w:rsidRDefault="00B91E5E">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152457" w:rsidRDefault="00B91E5E">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152457" w:rsidRDefault="00B91E5E">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152457" w:rsidRDefault="00B91E5E">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152457" w:rsidRDefault="00152457">
      <w:pPr>
        <w:spacing w:line="280" w:lineRule="exact"/>
        <w:ind w:left="-568" w:right="-900" w:hanging="140"/>
        <w:rPr>
          <w:rFonts w:ascii="標楷體" w:eastAsia="標楷體" w:hAnsi="標楷體"/>
          <w:sz w:val="20"/>
          <w:szCs w:val="20"/>
        </w:rPr>
      </w:pPr>
    </w:p>
    <w:p w:rsidR="00152457" w:rsidRDefault="00152457">
      <w:pPr>
        <w:spacing w:line="280" w:lineRule="exact"/>
        <w:ind w:left="-568" w:right="-900" w:hanging="140"/>
        <w:rPr>
          <w:rFonts w:ascii="標楷體" w:eastAsia="標楷體" w:hAnsi="標楷體"/>
          <w:sz w:val="20"/>
          <w:szCs w:val="20"/>
        </w:rPr>
      </w:pPr>
    </w:p>
    <w:p w:rsidR="00152457" w:rsidRDefault="00B91E5E">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w:t>
      </w:r>
      <w:r>
        <w:rPr>
          <w:rFonts w:ascii="標楷體" w:eastAsia="標楷體" w:hAnsi="標楷體"/>
          <w:b/>
          <w:sz w:val="22"/>
          <w:shd w:val="clear" w:color="auto" w:fill="FFFFFF"/>
        </w:rPr>
        <w:t>填表說明：</w:t>
      </w:r>
    </w:p>
    <w:p w:rsidR="00152457" w:rsidRDefault="00B91E5E">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r>
        <w:rPr>
          <w:rFonts w:ascii="標楷體" w:eastAsia="標楷體" w:hAnsi="標楷體"/>
          <w:sz w:val="20"/>
          <w:szCs w:val="20"/>
        </w:rPr>
        <w:t>A.</w:t>
      </w:r>
      <w:r>
        <w:rPr>
          <w:rFonts w:ascii="標楷體" w:eastAsia="標楷體" w:hAnsi="標楷體"/>
          <w:sz w:val="20"/>
          <w:szCs w:val="20"/>
        </w:rPr>
        <w:t>事前揭露】公開。</w:t>
      </w:r>
    </w:p>
    <w:p w:rsidR="00152457" w:rsidRDefault="00B91E5E">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152457" w:rsidRDefault="00B91E5E">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二、交易行為表請填寫交易機關、名稱、時間、對象、金額，並勾選填寫屬第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152457" w:rsidRDefault="00B91E5E">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三、補助行為表請填寫補助機關、名稱、時間、對象、金額，並勾選屬第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152457" w:rsidRDefault="00152457">
      <w:pPr>
        <w:spacing w:line="280" w:lineRule="exact"/>
        <w:ind w:left="-568" w:right="-900" w:hanging="140"/>
        <w:rPr>
          <w:rFonts w:ascii="標楷體" w:eastAsia="標楷體" w:hAnsi="標楷體"/>
          <w:sz w:val="20"/>
          <w:szCs w:val="20"/>
        </w:rPr>
      </w:pPr>
    </w:p>
    <w:p w:rsidR="00152457" w:rsidRDefault="00152457">
      <w:pPr>
        <w:spacing w:line="280" w:lineRule="exact"/>
        <w:ind w:left="-568" w:right="-900" w:hanging="140"/>
        <w:rPr>
          <w:rFonts w:ascii="標楷體" w:eastAsia="標楷體" w:hAnsi="標楷體"/>
          <w:sz w:val="20"/>
          <w:szCs w:val="20"/>
        </w:rPr>
      </w:pPr>
    </w:p>
    <w:p w:rsidR="00152457" w:rsidRDefault="00B91E5E">
      <w:pPr>
        <w:spacing w:line="280" w:lineRule="exact"/>
        <w:ind w:left="-568" w:right="-900" w:hanging="140"/>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r>
        <w:rPr>
          <w:rFonts w:ascii="標楷體" w:eastAsia="標楷體" w:hAnsi="標楷體"/>
          <w:sz w:val="20"/>
          <w:szCs w:val="20"/>
        </w:rPr>
        <w:t>：</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152457" w:rsidRDefault="00B91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152457" w:rsidRDefault="00152457">
      <w:pPr>
        <w:spacing w:line="240" w:lineRule="exact"/>
        <w:ind w:left="-568" w:right="-900" w:hanging="140"/>
        <w:jc w:val="both"/>
        <w:rPr>
          <w:rFonts w:ascii="標楷體" w:eastAsia="標楷體" w:hAnsi="標楷體"/>
          <w:sz w:val="20"/>
          <w:szCs w:val="20"/>
        </w:rPr>
      </w:pPr>
    </w:p>
    <w:p w:rsidR="00152457" w:rsidRDefault="00B91E5E">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w:t>
      </w:r>
      <w:r>
        <w:rPr>
          <w:rFonts w:ascii="標楷體" w:eastAsia="標楷體" w:hAnsi="標楷體"/>
          <w:sz w:val="20"/>
          <w:szCs w:val="20"/>
        </w:rPr>
        <w:t>生活之家屬。</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152457" w:rsidRDefault="00B91E5E">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152457" w:rsidRDefault="00B91E5E">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152457" w:rsidRDefault="00B91E5E">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152457" w:rsidRDefault="00B91E5E">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152457" w:rsidRDefault="00B91E5E">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152457" w:rsidRDefault="00152457">
      <w:pPr>
        <w:spacing w:line="240" w:lineRule="exact"/>
        <w:ind w:left="-568" w:right="-900" w:hanging="140"/>
        <w:jc w:val="both"/>
        <w:rPr>
          <w:rFonts w:ascii="標楷體" w:eastAsia="標楷體" w:hAnsi="標楷體"/>
          <w:sz w:val="20"/>
          <w:szCs w:val="20"/>
        </w:rPr>
      </w:pPr>
    </w:p>
    <w:p w:rsidR="00152457" w:rsidRDefault="00B91E5E">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152457" w:rsidRDefault="00B91E5E">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rsidR="00152457" w:rsidRDefault="00B91E5E">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152457" w:rsidRDefault="00B91E5E">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152457" w:rsidRDefault="00B91E5E">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152457">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5E" w:rsidRDefault="00B91E5E">
      <w:r>
        <w:separator/>
      </w:r>
    </w:p>
  </w:endnote>
  <w:endnote w:type="continuationSeparator" w:id="0">
    <w:p w:rsidR="00B91E5E" w:rsidRDefault="00B9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5E" w:rsidRDefault="00B91E5E">
      <w:r>
        <w:rPr>
          <w:color w:val="000000"/>
        </w:rPr>
        <w:separator/>
      </w:r>
    </w:p>
  </w:footnote>
  <w:footnote w:type="continuationSeparator" w:id="0">
    <w:p w:rsidR="00B91E5E" w:rsidRDefault="00B91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52457"/>
    <w:rsid w:val="00152457"/>
    <w:rsid w:val="003F3290"/>
    <w:rsid w:val="00B91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106E9-9211-42F7-AB69-ED313949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林裕書</cp:lastModifiedBy>
  <cp:revision>2</cp:revision>
  <cp:lastPrinted>2018-11-28T03:11:00Z</cp:lastPrinted>
  <dcterms:created xsi:type="dcterms:W3CDTF">2024-07-03T02:56:00Z</dcterms:created>
  <dcterms:modified xsi:type="dcterms:W3CDTF">2024-07-03T02:56:00Z</dcterms:modified>
</cp:coreProperties>
</file>