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E1" w:rsidRDefault="001903E7">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7F43E1" w:rsidRDefault="001903E7">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7F43E1" w:rsidRDefault="001903E7">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7F43E1" w:rsidRDefault="001903E7">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7F43E1" w:rsidRDefault="001903E7">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7F43E1" w:rsidRDefault="001903E7">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7F43E1">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F43E1" w:rsidRDefault="001903E7">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F43E1" w:rsidRDefault="001903E7">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7F43E1">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F43E1" w:rsidRDefault="001903E7">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7F43E1">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43E1" w:rsidRDefault="001903E7">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7F43E1" w:rsidRDefault="001903E7">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F43E1">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43E1" w:rsidRDefault="001903E7">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7F43E1" w:rsidRDefault="001903E7">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7F43E1">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F43E1" w:rsidRDefault="001903E7">
            <w:pPr>
              <w:spacing w:line="320" w:lineRule="exact"/>
              <w:rPr>
                <w:rFonts w:ascii="標楷體" w:eastAsia="標楷體" w:hAnsi="標楷體"/>
                <w:sz w:val="28"/>
                <w:szCs w:val="28"/>
              </w:rPr>
            </w:pPr>
            <w:r>
              <w:rPr>
                <w:rFonts w:ascii="標楷體" w:eastAsia="標楷體" w:hAnsi="標楷體"/>
                <w:sz w:val="28"/>
                <w:szCs w:val="28"/>
              </w:rPr>
              <w:t>公職人員：</w:t>
            </w:r>
          </w:p>
          <w:p w:rsidR="007F43E1" w:rsidRDefault="001903E7">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F43E1">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7F43E1" w:rsidRDefault="001903E7">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7F43E1" w:rsidRDefault="001903E7">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7F43E1" w:rsidRDefault="001903E7">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7F43E1">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7F43E1" w:rsidRDefault="007F43E1">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7F43E1" w:rsidRDefault="001903E7">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7F43E1">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kern w:val="0"/>
                <w:szCs w:val="24"/>
              </w:rPr>
              <w:t>公職人員之配偶或共同生活之家屬</w:t>
            </w:r>
          </w:p>
        </w:tc>
      </w:tr>
      <w:tr w:rsidR="007F43E1">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kern w:val="0"/>
                <w:szCs w:val="24"/>
              </w:rPr>
              <w:t>稱謂：</w:t>
            </w:r>
          </w:p>
        </w:tc>
      </w:tr>
      <w:tr w:rsidR="007F43E1">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7F43E1" w:rsidRDefault="001903E7">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7F43E1" w:rsidRDefault="001903E7">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7F43E1">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7F43E1" w:rsidRDefault="001903E7">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F43E1" w:rsidRDefault="001903E7">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7F43E1" w:rsidRDefault="001903E7">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F43E1" w:rsidRDefault="001903E7">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7F43E1" w:rsidRDefault="001903E7">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7F43E1" w:rsidRDefault="001903E7">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7F43E1" w:rsidRDefault="001903E7">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7F43E1" w:rsidRDefault="001903E7">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7F43E1" w:rsidRDefault="001903E7">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7F43E1" w:rsidRDefault="001903E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7F43E1" w:rsidRDefault="001903E7">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7F43E1">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7F43E1">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F43E1" w:rsidRDefault="001903E7">
            <w:pPr>
              <w:spacing w:line="320" w:lineRule="exact"/>
              <w:jc w:val="both"/>
            </w:pPr>
            <w:r>
              <w:rPr>
                <w:rFonts w:ascii="標楷體" w:eastAsia="標楷體" w:hAnsi="標楷體" w:cs="細明體"/>
                <w:color w:val="000000"/>
                <w:kern w:val="0"/>
                <w:szCs w:val="24"/>
              </w:rPr>
              <w:t>助理之</w:t>
            </w:r>
            <w:r>
              <w:rPr>
                <w:rFonts w:ascii="標楷體" w:eastAsia="標楷體" w:hAnsi="標楷體" w:cs="細明體"/>
                <w:color w:val="000000"/>
                <w:kern w:val="0"/>
                <w:szCs w:val="24"/>
              </w:rPr>
              <w:t>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7F43E1" w:rsidRDefault="007F43E1">
      <w:pPr>
        <w:spacing w:line="280" w:lineRule="exact"/>
        <w:ind w:left="-59" w:hanging="649"/>
        <w:rPr>
          <w:rFonts w:ascii="標楷體" w:eastAsia="標楷體" w:hAnsi="標楷體"/>
          <w:sz w:val="22"/>
        </w:rPr>
      </w:pPr>
    </w:p>
    <w:p w:rsidR="007F43E1" w:rsidRDefault="007F43E1">
      <w:pPr>
        <w:spacing w:line="360" w:lineRule="exact"/>
        <w:rPr>
          <w:rFonts w:ascii="標楷體" w:eastAsia="標楷體" w:hAnsi="標楷體"/>
          <w:sz w:val="28"/>
          <w:szCs w:val="28"/>
        </w:rPr>
      </w:pPr>
    </w:p>
    <w:p w:rsidR="007F43E1" w:rsidRDefault="001903E7">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7F43E1" w:rsidRDefault="001903E7">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7F43E1" w:rsidRDefault="001903E7">
      <w:pPr>
        <w:spacing w:line="360" w:lineRule="exact"/>
        <w:ind w:hanging="708"/>
        <w:rPr>
          <w:rFonts w:ascii="標楷體" w:eastAsia="標楷體" w:hAnsi="標楷體"/>
          <w:sz w:val="28"/>
          <w:szCs w:val="28"/>
        </w:rPr>
      </w:pPr>
      <w:r>
        <w:rPr>
          <w:rFonts w:ascii="標楷體" w:eastAsia="標楷體" w:hAnsi="標楷體"/>
          <w:sz w:val="28"/>
          <w:szCs w:val="28"/>
        </w:rPr>
        <w:t>備註：</w:t>
      </w:r>
    </w:p>
    <w:p w:rsidR="007F43E1" w:rsidRDefault="001903E7">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F43E1" w:rsidRDefault="001903E7">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7F43E1" w:rsidRDefault="007F43E1">
      <w:pPr>
        <w:spacing w:line="280" w:lineRule="exact"/>
        <w:ind w:left="118" w:hanging="826"/>
        <w:rPr>
          <w:rFonts w:ascii="標楷體" w:eastAsia="標楷體" w:hAnsi="標楷體"/>
          <w:sz w:val="28"/>
          <w:szCs w:val="28"/>
        </w:rPr>
      </w:pPr>
    </w:p>
    <w:p w:rsidR="007F43E1" w:rsidRDefault="007F43E1">
      <w:pPr>
        <w:spacing w:line="280" w:lineRule="exact"/>
        <w:ind w:left="118" w:hanging="826"/>
        <w:rPr>
          <w:rFonts w:ascii="標楷體" w:eastAsia="標楷體" w:hAnsi="標楷體"/>
          <w:sz w:val="28"/>
          <w:szCs w:val="28"/>
        </w:rPr>
      </w:pPr>
    </w:p>
    <w:p w:rsidR="007F43E1" w:rsidRDefault="001903E7">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7F43E1" w:rsidRDefault="001903E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7F43E1" w:rsidRDefault="001903E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7F43E1" w:rsidRDefault="001903E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7F43E1" w:rsidRDefault="001903E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7F43E1" w:rsidRDefault="001903E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7F43E1" w:rsidRDefault="007F43E1">
      <w:pPr>
        <w:spacing w:line="220" w:lineRule="exact"/>
        <w:ind w:left="-582" w:right="-900" w:hanging="126"/>
        <w:rPr>
          <w:rFonts w:ascii="標楷體" w:eastAsia="標楷體" w:hAnsi="標楷體"/>
          <w:sz w:val="18"/>
          <w:szCs w:val="18"/>
        </w:rPr>
      </w:pPr>
    </w:p>
    <w:p w:rsidR="007F43E1" w:rsidRDefault="001903E7">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7F43E1" w:rsidRDefault="0019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7F43E1" w:rsidRDefault="007F43E1">
      <w:pPr>
        <w:spacing w:line="220" w:lineRule="exact"/>
        <w:ind w:left="-582" w:right="-900" w:hanging="126"/>
        <w:jc w:val="both"/>
        <w:rPr>
          <w:rFonts w:ascii="標楷體" w:eastAsia="標楷體" w:hAnsi="標楷體"/>
          <w:sz w:val="18"/>
          <w:szCs w:val="18"/>
        </w:rPr>
      </w:pPr>
    </w:p>
    <w:p w:rsidR="007F43E1" w:rsidRDefault="001903E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7F43E1" w:rsidRDefault="001903E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7F43E1" w:rsidRDefault="001903E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7F43E1" w:rsidRDefault="001903E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7F43E1" w:rsidRDefault="001903E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7F43E1" w:rsidRDefault="001903E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7F43E1" w:rsidRDefault="007F43E1">
      <w:pPr>
        <w:spacing w:line="220" w:lineRule="exact"/>
        <w:ind w:left="-582" w:right="-900" w:hanging="126"/>
        <w:jc w:val="both"/>
        <w:rPr>
          <w:rFonts w:ascii="標楷體" w:eastAsia="標楷體" w:hAnsi="標楷體"/>
          <w:sz w:val="18"/>
          <w:szCs w:val="18"/>
        </w:rPr>
      </w:pPr>
    </w:p>
    <w:p w:rsidR="007F43E1" w:rsidRDefault="001903E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7F43E1" w:rsidRDefault="001903E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7F43E1" w:rsidRDefault="001903E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7F43E1" w:rsidRDefault="001903E7">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7F43E1" w:rsidRDefault="001903E7">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7F43E1">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E7" w:rsidRDefault="001903E7">
      <w:r>
        <w:separator/>
      </w:r>
    </w:p>
  </w:endnote>
  <w:endnote w:type="continuationSeparator" w:id="0">
    <w:p w:rsidR="001903E7" w:rsidRDefault="0019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E7" w:rsidRDefault="001903E7">
      <w:r>
        <w:rPr>
          <w:color w:val="000000"/>
        </w:rPr>
        <w:separator/>
      </w:r>
    </w:p>
  </w:footnote>
  <w:footnote w:type="continuationSeparator" w:id="0">
    <w:p w:rsidR="001903E7" w:rsidRDefault="00190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F43E1"/>
    <w:rsid w:val="001903E7"/>
    <w:rsid w:val="006E168B"/>
    <w:rsid w:val="007F4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5B133-9C13-467F-9752-18DDD162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林裕書</cp:lastModifiedBy>
  <cp:revision>2</cp:revision>
  <cp:lastPrinted>2018-11-05T01:49:00Z</cp:lastPrinted>
  <dcterms:created xsi:type="dcterms:W3CDTF">2024-07-03T02:55:00Z</dcterms:created>
  <dcterms:modified xsi:type="dcterms:W3CDTF">2024-07-03T02:55:00Z</dcterms:modified>
</cp:coreProperties>
</file>