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039" w:rsidRPr="00003DCA" w:rsidRDefault="00E11E0A" w:rsidP="001D0595">
      <w:pPr>
        <w:contextualSpacing/>
        <w:jc w:val="center"/>
        <w:rPr>
          <w:rFonts w:ascii="標楷體" w:eastAsia="標楷體" w:hAnsi="標楷體" w:hint="eastAsia"/>
          <w:b/>
          <w:color w:val="000000"/>
          <w:sz w:val="48"/>
        </w:rPr>
      </w:pPr>
      <w:bookmarkStart w:id="0" w:name="_GoBack"/>
      <w:bookmarkEnd w:id="0"/>
      <w:r w:rsidRPr="00003DCA">
        <w:rPr>
          <w:rFonts w:ascii="標楷體" w:eastAsia="標楷體" w:hAnsi="標楷體" w:hint="eastAsia"/>
          <w:b/>
          <w:color w:val="000000"/>
          <w:sz w:val="44"/>
        </w:rPr>
        <w:t>代墊切結</w:t>
      </w:r>
      <w:r w:rsidR="00EC4039" w:rsidRPr="00003DCA">
        <w:rPr>
          <w:rFonts w:ascii="標楷體" w:eastAsia="標楷體" w:hAnsi="標楷體" w:hint="eastAsia"/>
          <w:b/>
          <w:color w:val="000000"/>
          <w:sz w:val="44"/>
        </w:rPr>
        <w:t>書</w:t>
      </w:r>
    </w:p>
    <w:p w:rsidR="00F27DB0" w:rsidRPr="00003DCA" w:rsidRDefault="00F27DB0" w:rsidP="008C6876">
      <w:pPr>
        <w:spacing w:line="280" w:lineRule="exact"/>
        <w:contextualSpacing/>
        <w:jc w:val="right"/>
        <w:rPr>
          <w:rFonts w:ascii="標楷體" w:eastAsia="標楷體" w:hAnsi="標楷體" w:hint="eastAsia"/>
          <w:color w:val="000000"/>
          <w:szCs w:val="36"/>
        </w:rPr>
      </w:pPr>
    </w:p>
    <w:p w:rsidR="0029155F" w:rsidRPr="00003DCA" w:rsidRDefault="005B4699" w:rsidP="00C34340">
      <w:pPr>
        <w:spacing w:line="640" w:lineRule="exact"/>
        <w:ind w:firstLineChars="200" w:firstLine="640"/>
        <w:contextualSpacing/>
        <w:rPr>
          <w:rFonts w:ascii="標楷體" w:eastAsia="標楷體" w:hAnsi="標楷體" w:hint="eastAsia"/>
          <w:color w:val="000000"/>
          <w:sz w:val="32"/>
          <w:szCs w:val="32"/>
        </w:rPr>
      </w:pPr>
      <w:r w:rsidRPr="00003DCA">
        <w:rPr>
          <w:rFonts w:ascii="標楷體" w:eastAsia="標楷體" w:hAnsi="標楷體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1388110</wp:posOffset>
                </wp:positionV>
                <wp:extent cx="1114425" cy="244475"/>
                <wp:effectExtent l="0" t="0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4E0" w:rsidRPr="00622568" w:rsidRDefault="001364E0" w:rsidP="003C688D">
                            <w:pPr>
                              <w:spacing w:line="240" w:lineRule="exact"/>
                              <w:rPr>
                                <w:color w:val="D9D9D9"/>
                              </w:rPr>
                            </w:pPr>
                            <w:r w:rsidRPr="00622568">
                              <w:rPr>
                                <w:rFonts w:ascii="標楷體" w:eastAsia="標楷體" w:hAnsi="標楷體" w:hint="eastAsia"/>
                                <w:color w:val="D9D9D9"/>
                              </w:rPr>
                              <w:t>(</w:t>
                            </w:r>
                            <w:r w:rsidR="00835683">
                              <w:rPr>
                                <w:rFonts w:ascii="標楷體" w:eastAsia="標楷體" w:hAnsi="標楷體" w:hint="eastAsia"/>
                                <w:color w:val="D9D9D9"/>
                              </w:rPr>
                              <w:t>單位</w:t>
                            </w:r>
                            <w:r w:rsidRPr="00622568">
                              <w:rPr>
                                <w:rFonts w:ascii="標楷體" w:eastAsia="標楷體" w:hAnsi="標楷體" w:hint="eastAsia"/>
                                <w:color w:val="D9D9D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9.2pt;margin-top:109.3pt;width:87.75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" stroked="f">
                <v:textbox>
                  <w:txbxContent>
                    <w:p w:rsidR="001364E0" w:rsidRPr="00622568" w:rsidRDefault="001364E0" w:rsidP="003C688D">
                      <w:pPr>
                        <w:spacing w:line="240" w:lineRule="exact"/>
                        <w:rPr>
                          <w:color w:val="D9D9D9"/>
                        </w:rPr>
                      </w:pPr>
                      <w:r w:rsidRPr="00622568">
                        <w:rPr>
                          <w:rFonts w:ascii="標楷體" w:eastAsia="標楷體" w:hAnsi="標楷體" w:hint="eastAsia"/>
                          <w:color w:val="D9D9D9"/>
                        </w:rPr>
                        <w:t>(</w:t>
                      </w:r>
                      <w:r w:rsidR="00835683">
                        <w:rPr>
                          <w:rFonts w:ascii="標楷體" w:eastAsia="標楷體" w:hAnsi="標楷體" w:hint="eastAsia"/>
                          <w:color w:val="D9D9D9"/>
                        </w:rPr>
                        <w:t>單位</w:t>
                      </w:r>
                      <w:r w:rsidRPr="00622568">
                        <w:rPr>
                          <w:rFonts w:ascii="標楷體" w:eastAsia="標楷體" w:hAnsi="標楷體" w:hint="eastAsia"/>
                          <w:color w:val="D9D9D9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本人</w:t>
      </w:r>
      <w:r w:rsidR="00FE7881" w:rsidRPr="00003DCA">
        <w:rPr>
          <w:rFonts w:ascii="標楷體" w:eastAsia="標楷體" w:hAnsi="標楷體" w:hint="eastAsia"/>
          <w:color w:val="000000"/>
          <w:sz w:val="32"/>
          <w:szCs w:val="32"/>
        </w:rPr>
        <w:t>(病患)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__________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於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日至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="00CE2E34" w:rsidRPr="00003DCA">
        <w:rPr>
          <w:rFonts w:ascii="標楷體" w:eastAsia="標楷體" w:hAnsi="標楷體" w:hint="eastAsia"/>
          <w:color w:val="000000"/>
          <w:sz w:val="32"/>
          <w:szCs w:val="32"/>
        </w:rPr>
        <w:t>因傷、病就醫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住院，</w:t>
      </w:r>
      <w:r w:rsidR="00205742" w:rsidRPr="00003DCA">
        <w:rPr>
          <w:rFonts w:ascii="標楷體" w:eastAsia="標楷體" w:hAnsi="標楷體" w:hint="eastAsia"/>
          <w:color w:val="000000"/>
          <w:sz w:val="32"/>
          <w:szCs w:val="32"/>
        </w:rPr>
        <w:t>僱請專人看護，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需</w:t>
      </w:r>
      <w:r w:rsidR="009335C3" w:rsidRPr="00003DCA">
        <w:rPr>
          <w:rFonts w:ascii="標楷體" w:eastAsia="標楷體" w:hAnsi="標楷體" w:hint="eastAsia"/>
          <w:color w:val="000000"/>
          <w:sz w:val="32"/>
          <w:szCs w:val="32"/>
        </w:rPr>
        <w:t>繳付</w:t>
      </w:r>
      <w:r w:rsidR="00543423" w:rsidRPr="00003DCA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住院</w:t>
      </w:r>
      <w:r w:rsidR="007101EA" w:rsidRPr="00003DCA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看護</w:t>
      </w:r>
      <w:r w:rsidR="00EC4039" w:rsidRPr="00003DCA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費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計</w:t>
      </w:r>
      <w:r w:rsidR="00711B76" w:rsidRPr="00003DCA">
        <w:rPr>
          <w:rFonts w:ascii="標楷體" w:eastAsia="標楷體" w:hAnsi="標楷體" w:hint="eastAsia"/>
          <w:color w:val="000000"/>
          <w:sz w:val="32"/>
          <w:szCs w:val="32"/>
        </w:rPr>
        <w:t>新臺幣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拾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萬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仟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佰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拾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EC4039" w:rsidRPr="00003DCA">
        <w:rPr>
          <w:rFonts w:ascii="標楷體" w:eastAsia="標楷體" w:hAnsi="標楷體" w:hint="eastAsia"/>
          <w:color w:val="000000"/>
          <w:sz w:val="32"/>
          <w:szCs w:val="32"/>
        </w:rPr>
        <w:t>元整，出院時無法繳付由</w:t>
      </w:r>
      <w:r w:rsidR="00013E86" w:rsidRPr="00003DCA">
        <w:rPr>
          <w:rFonts w:ascii="標楷體" w:eastAsia="標楷體" w:hAnsi="標楷體" w:hint="eastAsia"/>
          <w:color w:val="000000"/>
          <w:sz w:val="32"/>
          <w:szCs w:val="32"/>
        </w:rPr>
        <w:t>__</w:t>
      </w:r>
      <w:r w:rsidR="00652E08" w:rsidRPr="00003DCA">
        <w:rPr>
          <w:rFonts w:ascii="標楷體" w:eastAsia="標楷體" w:hAnsi="標楷體" w:hint="eastAsia"/>
          <w:color w:val="000000"/>
          <w:sz w:val="32"/>
          <w:szCs w:val="32"/>
        </w:rPr>
        <w:t>_______</w:t>
      </w:r>
      <w:r w:rsidR="00013E86" w:rsidRPr="00003DCA">
        <w:rPr>
          <w:rFonts w:ascii="標楷體" w:eastAsia="標楷體" w:hAnsi="標楷體" w:hint="eastAsia"/>
          <w:color w:val="000000"/>
          <w:sz w:val="32"/>
          <w:szCs w:val="32"/>
        </w:rPr>
        <w:t>______</w:t>
      </w:r>
      <w:r w:rsidR="00543423" w:rsidRPr="00003DCA">
        <w:rPr>
          <w:rFonts w:ascii="標楷體" w:eastAsia="標楷體" w:hAnsi="標楷體" w:hint="eastAsia"/>
          <w:color w:val="000000"/>
          <w:sz w:val="32"/>
          <w:szCs w:val="32"/>
        </w:rPr>
        <w:t>_____</w:t>
      </w:r>
      <w:r w:rsidR="003C688D" w:rsidRPr="00003DCA">
        <w:rPr>
          <w:rFonts w:ascii="標楷體" w:eastAsia="標楷體" w:hAnsi="標楷體" w:hint="eastAsia"/>
          <w:color w:val="000000"/>
          <w:sz w:val="32"/>
          <w:szCs w:val="32"/>
        </w:rPr>
        <w:t>___</w:t>
      </w:r>
      <w:r w:rsidR="00013E86" w:rsidRPr="00003DCA">
        <w:rPr>
          <w:rFonts w:ascii="標楷體" w:eastAsia="標楷體" w:hAnsi="標楷體" w:hint="eastAsia"/>
          <w:color w:val="000000"/>
          <w:sz w:val="32"/>
          <w:szCs w:val="32"/>
        </w:rPr>
        <w:t>__</w:t>
      </w:r>
      <w:r w:rsidR="001364E0" w:rsidRPr="00003DCA">
        <w:rPr>
          <w:rFonts w:ascii="標楷體" w:eastAsia="標楷體" w:hAnsi="標楷體" w:hint="eastAsia"/>
          <w:color w:val="000000"/>
          <w:sz w:val="32"/>
          <w:szCs w:val="32"/>
        </w:rPr>
        <w:t>代</w:t>
      </w:r>
      <w:r w:rsidR="00013E86" w:rsidRPr="00003DCA">
        <w:rPr>
          <w:rFonts w:ascii="標楷體" w:eastAsia="標楷體" w:hAnsi="標楷體" w:hint="eastAsia"/>
          <w:color w:val="000000"/>
          <w:sz w:val="32"/>
          <w:szCs w:val="32"/>
        </w:rPr>
        <w:t>為</w:t>
      </w:r>
      <w:r w:rsidR="001364E0" w:rsidRPr="00003DCA">
        <w:rPr>
          <w:rFonts w:ascii="標楷體" w:eastAsia="標楷體" w:hAnsi="標楷體" w:hint="eastAsia"/>
          <w:color w:val="000000"/>
          <w:sz w:val="32"/>
          <w:szCs w:val="32"/>
        </w:rPr>
        <w:t>墊</w:t>
      </w:r>
      <w:r w:rsidR="00013E86" w:rsidRPr="00003DCA">
        <w:rPr>
          <w:rFonts w:ascii="標楷體" w:eastAsia="標楷體" w:hAnsi="標楷體" w:hint="eastAsia"/>
          <w:color w:val="000000"/>
          <w:sz w:val="32"/>
          <w:szCs w:val="32"/>
        </w:rPr>
        <w:t>付</w:t>
      </w:r>
      <w:r w:rsidR="00E11E0A" w:rsidRPr="00003DCA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E3576B" w:rsidRPr="00D9711A">
        <w:rPr>
          <w:rFonts w:ascii="標楷體" w:eastAsia="標楷體" w:hAnsi="標楷體" w:hint="eastAsia"/>
          <w:color w:val="222A35"/>
          <w:sz w:val="32"/>
          <w:szCs w:val="32"/>
        </w:rPr>
        <w:t>□低收入戶及中低收入戶住院看護費用補助□身心障礙者</w:t>
      </w:r>
      <w:r w:rsidR="009F504F" w:rsidRPr="002C14CF">
        <w:rPr>
          <w:rFonts w:ascii="標楷體" w:eastAsia="標楷體" w:hAnsi="標楷體" w:hint="eastAsia"/>
          <w:sz w:val="32"/>
          <w:szCs w:val="32"/>
        </w:rPr>
        <w:t>傷病</w:t>
      </w:r>
      <w:r w:rsidR="00E3576B" w:rsidRPr="00D9711A">
        <w:rPr>
          <w:rFonts w:ascii="標楷體" w:eastAsia="標楷體" w:hAnsi="標楷體" w:hint="eastAsia"/>
          <w:color w:val="222A35"/>
          <w:sz w:val="32"/>
          <w:szCs w:val="32"/>
        </w:rPr>
        <w:t>住院看護費用補助□老人傷病住院醫療及看護費用補助之</w:t>
      </w:r>
      <w:r w:rsidR="00E11E0A" w:rsidRPr="00D9711A">
        <w:rPr>
          <w:rFonts w:ascii="標楷體" w:eastAsia="標楷體" w:hAnsi="標楷體" w:hint="eastAsia"/>
          <w:color w:val="222A35"/>
          <w:sz w:val="32"/>
          <w:szCs w:val="32"/>
        </w:rPr>
        <w:t>補助款</w:t>
      </w:r>
      <w:r w:rsidR="00E3576B" w:rsidRPr="00D9711A">
        <w:rPr>
          <w:rFonts w:ascii="標楷體" w:eastAsia="標楷體" w:hAnsi="標楷體" w:hint="eastAsia"/>
          <w:color w:val="222A35"/>
          <w:sz w:val="32"/>
          <w:szCs w:val="32"/>
        </w:rPr>
        <w:t>，</w:t>
      </w:r>
      <w:r w:rsidR="00E11E0A" w:rsidRPr="00003DCA">
        <w:rPr>
          <w:rFonts w:ascii="標楷體" w:eastAsia="標楷體" w:hAnsi="標楷體" w:hint="eastAsia"/>
          <w:color w:val="000000"/>
          <w:sz w:val="32"/>
          <w:szCs w:val="32"/>
        </w:rPr>
        <w:t>請逕予撥付代墊單位之金融帳戶，如因申領該補助發生任何法律責任及爭訟，願負一切責任，恐空口無憑</w:t>
      </w:r>
      <w:r w:rsidR="00FA3CD6" w:rsidRPr="00003DCA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FA3CD6" w:rsidRPr="00003DCA">
        <w:rPr>
          <w:rFonts w:eastAsia="標楷體"/>
          <w:color w:val="000000"/>
          <w:sz w:val="32"/>
          <w:szCs w:val="32"/>
        </w:rPr>
        <w:t>特立此書為據</w:t>
      </w:r>
      <w:r w:rsidR="001364E0" w:rsidRPr="00003DCA">
        <w:rPr>
          <w:rFonts w:ascii="標楷體" w:eastAsia="標楷體" w:hAnsi="標楷體" w:hint="eastAsia"/>
          <w:color w:val="000000"/>
          <w:sz w:val="32"/>
          <w:szCs w:val="32"/>
        </w:rPr>
        <w:t xml:space="preserve">。 </w:t>
      </w:r>
    </w:p>
    <w:p w:rsidR="00EC4039" w:rsidRPr="00003DCA" w:rsidRDefault="00EC4039" w:rsidP="006D55CF">
      <w:pPr>
        <w:spacing w:line="640" w:lineRule="exact"/>
        <w:ind w:firstLineChars="200" w:firstLine="640"/>
        <w:contextualSpacing/>
        <w:rPr>
          <w:rFonts w:ascii="標楷體" w:eastAsia="標楷體" w:hAnsi="標楷體" w:hint="eastAsia"/>
          <w:color w:val="000000"/>
          <w:sz w:val="32"/>
          <w:szCs w:val="32"/>
        </w:rPr>
      </w:pPr>
      <w:r w:rsidRPr="00003DCA">
        <w:rPr>
          <w:rFonts w:ascii="標楷體" w:eastAsia="標楷體" w:hAnsi="標楷體" w:hint="eastAsia"/>
          <w:color w:val="000000"/>
          <w:sz w:val="32"/>
          <w:szCs w:val="32"/>
        </w:rPr>
        <w:t>此致</w:t>
      </w:r>
    </w:p>
    <w:p w:rsidR="00EC4039" w:rsidRDefault="00EC4039" w:rsidP="006D55CF">
      <w:pPr>
        <w:spacing w:line="640" w:lineRule="exact"/>
        <w:contextualSpacing/>
        <w:rPr>
          <w:rFonts w:ascii="標楷體" w:eastAsia="標楷體" w:hAnsi="標楷體"/>
          <w:color w:val="000000"/>
          <w:sz w:val="32"/>
          <w:szCs w:val="32"/>
        </w:rPr>
      </w:pPr>
      <w:r w:rsidRPr="00003DCA">
        <w:rPr>
          <w:rFonts w:ascii="標楷體" w:eastAsia="標楷體" w:hAnsi="標楷體" w:hint="eastAsia"/>
          <w:color w:val="000000"/>
          <w:sz w:val="32"/>
          <w:szCs w:val="32"/>
        </w:rPr>
        <w:t>臺中市政府社會局</w:t>
      </w:r>
    </w:p>
    <w:p w:rsidR="00C34340" w:rsidRPr="00003DCA" w:rsidRDefault="00C34340" w:rsidP="006D55CF">
      <w:pPr>
        <w:spacing w:line="64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</w:p>
    <w:p w:rsidR="00EC4039" w:rsidRPr="00003DCA" w:rsidRDefault="00E11E0A" w:rsidP="00E93BE7">
      <w:pPr>
        <w:tabs>
          <w:tab w:val="left" w:pos="6804"/>
        </w:tabs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具結</w:t>
      </w:r>
      <w:r w:rsidR="00EC4039" w:rsidRPr="00003DCA">
        <w:rPr>
          <w:rFonts w:ascii="標楷體" w:eastAsia="標楷體" w:hAnsi="標楷體" w:hint="eastAsia"/>
          <w:color w:val="000000"/>
          <w:sz w:val="36"/>
          <w:szCs w:val="36"/>
        </w:rPr>
        <w:t>人</w:t>
      </w:r>
      <w:r w:rsidR="005969D8" w:rsidRPr="00003DCA">
        <w:rPr>
          <w:rFonts w:ascii="標楷體" w:eastAsia="標楷體" w:hAnsi="標楷體" w:hint="eastAsia"/>
          <w:color w:val="000000"/>
          <w:sz w:val="36"/>
          <w:szCs w:val="36"/>
        </w:rPr>
        <w:t>(</w:t>
      </w:r>
      <w:r w:rsidR="006D55CF" w:rsidRPr="00003DCA">
        <w:rPr>
          <w:rFonts w:ascii="標楷體" w:eastAsia="標楷體" w:hAnsi="標楷體" w:hint="eastAsia"/>
          <w:color w:val="000000"/>
          <w:sz w:val="36"/>
          <w:szCs w:val="36"/>
        </w:rPr>
        <w:t>病患</w:t>
      </w:r>
      <w:r w:rsidR="005969D8" w:rsidRPr="00003DCA">
        <w:rPr>
          <w:rFonts w:ascii="標楷體" w:eastAsia="標楷體" w:hAnsi="標楷體" w:hint="eastAsia"/>
          <w:color w:val="000000"/>
          <w:sz w:val="36"/>
          <w:szCs w:val="36"/>
        </w:rPr>
        <w:t>)</w:t>
      </w:r>
      <w:r w:rsidR="00EC4039" w:rsidRPr="00003DCA">
        <w:rPr>
          <w:rFonts w:ascii="標楷體" w:eastAsia="標楷體" w:hAnsi="標楷體" w:hint="eastAsia"/>
          <w:color w:val="000000"/>
          <w:sz w:val="36"/>
          <w:szCs w:val="36"/>
        </w:rPr>
        <w:t>：</w:t>
      </w:r>
      <w:r w:rsidR="00090A94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                </w:t>
      </w:r>
      <w:r w:rsidR="00E93BE7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 </w:t>
      </w:r>
      <w:r w:rsidR="00090A94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="00B36EB8" w:rsidRPr="00003DC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C5529E" w:rsidRPr="00003DCA">
        <w:rPr>
          <w:rFonts w:ascii="標楷體" w:eastAsia="標楷體" w:hAnsi="標楷體" w:hint="eastAsia"/>
          <w:color w:val="000000"/>
          <w:sz w:val="28"/>
          <w:szCs w:val="28"/>
        </w:rPr>
        <w:t>簽名或蓋章</w:t>
      </w:r>
      <w:r w:rsidR="00B36EB8" w:rsidRPr="00003DCA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EC4039" w:rsidRPr="00003DCA" w:rsidRDefault="001849CD" w:rsidP="00E93BE7">
      <w:pPr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D9711A">
        <w:rPr>
          <w:rFonts w:ascii="標楷體" w:eastAsia="標楷體" w:hAnsi="標楷體" w:hint="eastAsia"/>
          <w:color w:val="222A35"/>
          <w:sz w:val="36"/>
          <w:szCs w:val="36"/>
        </w:rPr>
        <w:t>國民</w:t>
      </w:r>
      <w:r w:rsidR="00EC4039" w:rsidRPr="00003DCA">
        <w:rPr>
          <w:rFonts w:ascii="標楷體" w:eastAsia="標楷體" w:hAnsi="標楷體" w:hint="eastAsia"/>
          <w:color w:val="000000"/>
          <w:sz w:val="36"/>
          <w:szCs w:val="36"/>
        </w:rPr>
        <w:t>身分證字號：</w:t>
      </w:r>
    </w:p>
    <w:p w:rsidR="00EC4039" w:rsidRPr="00003DCA" w:rsidRDefault="00EC4039" w:rsidP="00E93BE7">
      <w:pPr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地  址:</w:t>
      </w:r>
    </w:p>
    <w:p w:rsidR="00EC4039" w:rsidRPr="00003DCA" w:rsidRDefault="00D01588" w:rsidP="00E93BE7">
      <w:pPr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電  話：</w:t>
      </w:r>
    </w:p>
    <w:p w:rsidR="00EC4039" w:rsidRPr="00003DCA" w:rsidRDefault="00EC4039" w:rsidP="00013E86">
      <w:pPr>
        <w:tabs>
          <w:tab w:val="left" w:pos="6379"/>
          <w:tab w:val="left" w:pos="6663"/>
        </w:tabs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代墊人</w:t>
      </w:r>
      <w:r w:rsidR="005969D8" w:rsidRPr="00003DCA">
        <w:rPr>
          <w:rFonts w:ascii="標楷體" w:eastAsia="標楷體" w:hAnsi="標楷體" w:hint="eastAsia"/>
          <w:color w:val="000000"/>
          <w:sz w:val="36"/>
          <w:szCs w:val="36"/>
        </w:rPr>
        <w:t>(</w:t>
      </w:r>
      <w:r w:rsidR="00835683" w:rsidRPr="00003DCA">
        <w:rPr>
          <w:rFonts w:ascii="標楷體" w:eastAsia="標楷體" w:hAnsi="標楷體" w:hint="eastAsia"/>
          <w:color w:val="000000"/>
          <w:sz w:val="36"/>
          <w:szCs w:val="36"/>
        </w:rPr>
        <w:t>單位</w:t>
      </w:r>
      <w:r w:rsidR="00E11E0A" w:rsidRPr="00003DCA">
        <w:rPr>
          <w:rFonts w:ascii="標楷體" w:eastAsia="標楷體" w:hAnsi="標楷體" w:hint="eastAsia"/>
          <w:color w:val="000000"/>
          <w:sz w:val="36"/>
          <w:szCs w:val="36"/>
        </w:rPr>
        <w:t>名稱</w:t>
      </w:r>
      <w:r w:rsidR="005969D8" w:rsidRPr="00003DCA">
        <w:rPr>
          <w:rFonts w:ascii="標楷體" w:eastAsia="標楷體" w:hAnsi="標楷體" w:hint="eastAsia"/>
          <w:color w:val="000000"/>
          <w:sz w:val="36"/>
          <w:szCs w:val="36"/>
        </w:rPr>
        <w:t>)</w:t>
      </w: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：</w:t>
      </w:r>
      <w:r w:rsidR="00090A94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="00691AD1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 </w:t>
      </w:r>
      <w:r w:rsidR="00013E86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  </w:t>
      </w:r>
      <w:r w:rsidR="00691AD1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="00E93BE7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="00691AD1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 </w:t>
      </w:r>
      <w:r w:rsidR="00E93BE7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="00013E86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="00C5529E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="00090A94" w:rsidRPr="00003DCA">
        <w:rPr>
          <w:rFonts w:ascii="標楷體" w:eastAsia="標楷體" w:hAnsi="標楷體" w:hint="eastAsia"/>
          <w:color w:val="000000"/>
          <w:sz w:val="28"/>
        </w:rPr>
        <w:t>(</w:t>
      </w:r>
      <w:r w:rsidR="00691AD1" w:rsidRPr="00003DCA">
        <w:rPr>
          <w:rFonts w:ascii="標楷體" w:eastAsia="標楷體" w:hAnsi="標楷體" w:hint="eastAsia"/>
          <w:color w:val="000000"/>
          <w:sz w:val="28"/>
        </w:rPr>
        <w:t>印信</w:t>
      </w:r>
      <w:r w:rsidR="00090A94" w:rsidRPr="00003DCA">
        <w:rPr>
          <w:rFonts w:ascii="標楷體" w:eastAsia="標楷體" w:hAnsi="標楷體" w:hint="eastAsia"/>
          <w:color w:val="000000"/>
          <w:sz w:val="28"/>
        </w:rPr>
        <w:t>)</w:t>
      </w:r>
    </w:p>
    <w:p w:rsidR="00EC4039" w:rsidRPr="00003DCA" w:rsidRDefault="00EC4039" w:rsidP="00E93BE7">
      <w:pPr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統一編號:</w:t>
      </w:r>
    </w:p>
    <w:p w:rsidR="00EC4039" w:rsidRPr="00003DCA" w:rsidRDefault="00EC4039" w:rsidP="00013E86">
      <w:pPr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地</w:t>
      </w:r>
      <w:r w:rsidR="00D01588" w:rsidRPr="00003DCA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址:</w:t>
      </w:r>
    </w:p>
    <w:p w:rsidR="00B36EB8" w:rsidRPr="00003DCA" w:rsidRDefault="00D01588" w:rsidP="00013E86">
      <w:pPr>
        <w:spacing w:line="560" w:lineRule="exact"/>
        <w:contextualSpacing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電  話：</w:t>
      </w:r>
    </w:p>
    <w:p w:rsidR="00476E94" w:rsidRPr="00003DCA" w:rsidRDefault="00013E86" w:rsidP="00013E86">
      <w:pPr>
        <w:spacing w:line="560" w:lineRule="exact"/>
        <w:contextualSpacing/>
        <w:rPr>
          <w:rFonts w:ascii="標楷體" w:eastAsia="標楷體" w:hAnsi="標楷體" w:hint="eastAsia"/>
          <w:color w:val="000000"/>
          <w:sz w:val="36"/>
          <w:szCs w:val="36"/>
        </w:rPr>
      </w:pPr>
      <w:r w:rsidRPr="00003DCA">
        <w:rPr>
          <w:rFonts w:ascii="標楷體" w:eastAsia="標楷體" w:hAnsi="標楷體" w:hint="eastAsia"/>
          <w:color w:val="000000"/>
          <w:sz w:val="36"/>
          <w:szCs w:val="36"/>
        </w:rPr>
        <w:t>聯絡人：</w:t>
      </w:r>
    </w:p>
    <w:p w:rsidR="00437EB9" w:rsidRPr="009237AB" w:rsidRDefault="00437EB9" w:rsidP="00437EB9">
      <w:pPr>
        <w:contextualSpacing/>
        <w:rPr>
          <w:rFonts w:ascii="標楷體" w:eastAsia="標楷體" w:hAnsi="標楷體" w:hint="eastAsia"/>
          <w:sz w:val="10"/>
          <w:szCs w:val="36"/>
        </w:rPr>
      </w:pPr>
    </w:p>
    <w:p w:rsidR="00B7272E" w:rsidRPr="009237AB" w:rsidRDefault="00D47ED0" w:rsidP="00176DC1">
      <w:pPr>
        <w:contextualSpacing/>
        <w:jc w:val="center"/>
        <w:rPr>
          <w:sz w:val="36"/>
          <w:szCs w:val="36"/>
        </w:rPr>
      </w:pPr>
      <w:r w:rsidRPr="009237AB">
        <w:rPr>
          <w:rFonts w:ascii="標楷體" w:eastAsia="標楷體" w:hAnsi="標楷體" w:hint="eastAsia"/>
          <w:sz w:val="36"/>
          <w:szCs w:val="36"/>
        </w:rPr>
        <w:t>中華民國</w:t>
      </w:r>
      <w:r w:rsidR="006A146E" w:rsidRPr="009237AB">
        <w:rPr>
          <w:rFonts w:eastAsia="標楷體"/>
          <w:sz w:val="36"/>
          <w:szCs w:val="36"/>
        </w:rPr>
        <w:t xml:space="preserve">      </w:t>
      </w:r>
      <w:r w:rsidRPr="009237AB">
        <w:rPr>
          <w:rFonts w:ascii="標楷體" w:eastAsia="標楷體" w:hAnsi="標楷體" w:hint="eastAsia"/>
          <w:sz w:val="36"/>
          <w:szCs w:val="36"/>
        </w:rPr>
        <w:t>年</w:t>
      </w:r>
      <w:r w:rsidR="006A146E" w:rsidRPr="009237AB">
        <w:rPr>
          <w:rFonts w:eastAsia="標楷體"/>
          <w:sz w:val="36"/>
          <w:szCs w:val="36"/>
        </w:rPr>
        <w:t xml:space="preserve">      </w:t>
      </w:r>
      <w:r w:rsidRPr="009237AB">
        <w:rPr>
          <w:rFonts w:ascii="標楷體" w:eastAsia="標楷體" w:hAnsi="標楷體" w:hint="eastAsia"/>
          <w:sz w:val="36"/>
          <w:szCs w:val="36"/>
        </w:rPr>
        <w:t>月</w:t>
      </w:r>
      <w:r w:rsidR="006A146E" w:rsidRPr="009237AB">
        <w:rPr>
          <w:rFonts w:eastAsia="標楷體"/>
          <w:sz w:val="36"/>
          <w:szCs w:val="36"/>
        </w:rPr>
        <w:t xml:space="preserve">      </w:t>
      </w:r>
      <w:r w:rsidRPr="009237AB">
        <w:rPr>
          <w:rFonts w:ascii="標楷體" w:eastAsia="標楷體" w:hAnsi="標楷體" w:hint="eastAsia"/>
          <w:sz w:val="36"/>
          <w:szCs w:val="36"/>
        </w:rPr>
        <w:t>日</w:t>
      </w:r>
    </w:p>
    <w:sectPr w:rsidR="00B7272E" w:rsidRPr="009237AB" w:rsidSect="00B67CE4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C06" w:rsidRDefault="00497C06">
      <w:r>
        <w:separator/>
      </w:r>
    </w:p>
  </w:endnote>
  <w:endnote w:type="continuationSeparator" w:id="0">
    <w:p w:rsidR="00497C06" w:rsidRDefault="0049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C06" w:rsidRDefault="00497C06">
      <w:r>
        <w:separator/>
      </w:r>
    </w:p>
  </w:footnote>
  <w:footnote w:type="continuationSeparator" w:id="0">
    <w:p w:rsidR="00497C06" w:rsidRDefault="00497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39"/>
    <w:rsid w:val="00003DCA"/>
    <w:rsid w:val="0000654A"/>
    <w:rsid w:val="00013E86"/>
    <w:rsid w:val="0005083D"/>
    <w:rsid w:val="00051FB3"/>
    <w:rsid w:val="00063A67"/>
    <w:rsid w:val="00090A94"/>
    <w:rsid w:val="000D4A67"/>
    <w:rsid w:val="000E2249"/>
    <w:rsid w:val="001051C1"/>
    <w:rsid w:val="001343D8"/>
    <w:rsid w:val="00134979"/>
    <w:rsid w:val="00135855"/>
    <w:rsid w:val="001364E0"/>
    <w:rsid w:val="00151513"/>
    <w:rsid w:val="00176DC1"/>
    <w:rsid w:val="001849CD"/>
    <w:rsid w:val="001A5B3A"/>
    <w:rsid w:val="001D0595"/>
    <w:rsid w:val="00201E60"/>
    <w:rsid w:val="0020516F"/>
    <w:rsid w:val="00205742"/>
    <w:rsid w:val="002239DE"/>
    <w:rsid w:val="002359BB"/>
    <w:rsid w:val="002624B3"/>
    <w:rsid w:val="00263BCF"/>
    <w:rsid w:val="00264FAB"/>
    <w:rsid w:val="002714DA"/>
    <w:rsid w:val="0029155F"/>
    <w:rsid w:val="002C10BD"/>
    <w:rsid w:val="002C129B"/>
    <w:rsid w:val="002C14CF"/>
    <w:rsid w:val="00305960"/>
    <w:rsid w:val="00317E72"/>
    <w:rsid w:val="0032709F"/>
    <w:rsid w:val="003469E6"/>
    <w:rsid w:val="003502C4"/>
    <w:rsid w:val="00350E93"/>
    <w:rsid w:val="00365A98"/>
    <w:rsid w:val="00373872"/>
    <w:rsid w:val="00391C72"/>
    <w:rsid w:val="003A27B2"/>
    <w:rsid w:val="003C4E36"/>
    <w:rsid w:val="003C688D"/>
    <w:rsid w:val="003D02C9"/>
    <w:rsid w:val="003D6F8D"/>
    <w:rsid w:val="004200F7"/>
    <w:rsid w:val="00437EB9"/>
    <w:rsid w:val="0044358A"/>
    <w:rsid w:val="00450DB2"/>
    <w:rsid w:val="004652D7"/>
    <w:rsid w:val="00474C31"/>
    <w:rsid w:val="00476E94"/>
    <w:rsid w:val="00497C06"/>
    <w:rsid w:val="004E4564"/>
    <w:rsid w:val="00543423"/>
    <w:rsid w:val="0055183E"/>
    <w:rsid w:val="005535C5"/>
    <w:rsid w:val="00581DBB"/>
    <w:rsid w:val="005969D8"/>
    <w:rsid w:val="005A0EF7"/>
    <w:rsid w:val="005B4699"/>
    <w:rsid w:val="005E651C"/>
    <w:rsid w:val="00622568"/>
    <w:rsid w:val="00652350"/>
    <w:rsid w:val="00652E08"/>
    <w:rsid w:val="00653E79"/>
    <w:rsid w:val="0067510D"/>
    <w:rsid w:val="00691AD1"/>
    <w:rsid w:val="006A146E"/>
    <w:rsid w:val="006B2544"/>
    <w:rsid w:val="006C5B29"/>
    <w:rsid w:val="006D55CF"/>
    <w:rsid w:val="006E1862"/>
    <w:rsid w:val="007101EA"/>
    <w:rsid w:val="00711B76"/>
    <w:rsid w:val="007221A7"/>
    <w:rsid w:val="00750EE2"/>
    <w:rsid w:val="00774C98"/>
    <w:rsid w:val="00777057"/>
    <w:rsid w:val="00780884"/>
    <w:rsid w:val="007B24F1"/>
    <w:rsid w:val="007D795B"/>
    <w:rsid w:val="007E26A6"/>
    <w:rsid w:val="00820130"/>
    <w:rsid w:val="00835683"/>
    <w:rsid w:val="008A5ABE"/>
    <w:rsid w:val="008C6876"/>
    <w:rsid w:val="009237AB"/>
    <w:rsid w:val="009335C3"/>
    <w:rsid w:val="00943C0C"/>
    <w:rsid w:val="00955EE2"/>
    <w:rsid w:val="009602DA"/>
    <w:rsid w:val="009664CF"/>
    <w:rsid w:val="009876B9"/>
    <w:rsid w:val="009F504F"/>
    <w:rsid w:val="00A86B44"/>
    <w:rsid w:val="00AA2301"/>
    <w:rsid w:val="00B001D1"/>
    <w:rsid w:val="00B26A52"/>
    <w:rsid w:val="00B36EB8"/>
    <w:rsid w:val="00B67CE4"/>
    <w:rsid w:val="00B7272E"/>
    <w:rsid w:val="00B77FDA"/>
    <w:rsid w:val="00BF2C5D"/>
    <w:rsid w:val="00C34340"/>
    <w:rsid w:val="00C5529E"/>
    <w:rsid w:val="00C668BB"/>
    <w:rsid w:val="00C76E1F"/>
    <w:rsid w:val="00C90472"/>
    <w:rsid w:val="00C96346"/>
    <w:rsid w:val="00CD0E31"/>
    <w:rsid w:val="00CE180A"/>
    <w:rsid w:val="00CE2E34"/>
    <w:rsid w:val="00D01588"/>
    <w:rsid w:val="00D2156C"/>
    <w:rsid w:val="00D24C32"/>
    <w:rsid w:val="00D27570"/>
    <w:rsid w:val="00D47ED0"/>
    <w:rsid w:val="00D74338"/>
    <w:rsid w:val="00D83B4E"/>
    <w:rsid w:val="00D9711A"/>
    <w:rsid w:val="00DB0E95"/>
    <w:rsid w:val="00DE2BA5"/>
    <w:rsid w:val="00E11E0A"/>
    <w:rsid w:val="00E3576B"/>
    <w:rsid w:val="00E505F9"/>
    <w:rsid w:val="00E801BB"/>
    <w:rsid w:val="00E9059F"/>
    <w:rsid w:val="00E93BE7"/>
    <w:rsid w:val="00EC4039"/>
    <w:rsid w:val="00F110D1"/>
    <w:rsid w:val="00F27DB0"/>
    <w:rsid w:val="00F41E00"/>
    <w:rsid w:val="00FA3CD6"/>
    <w:rsid w:val="00FB07A8"/>
    <w:rsid w:val="00FB7FC2"/>
    <w:rsid w:val="00FD6A12"/>
    <w:rsid w:val="00FE44FA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BA0A4F-B075-4D8B-BBAD-2C9BF228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039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qFormat/>
    <w:rsid w:val="00FB7FC2"/>
    <w:pPr>
      <w:keepNext/>
      <w:outlineLvl w:val="2"/>
    </w:pPr>
    <w:rPr>
      <w:rFonts w:ascii="Century Gothic" w:eastAsia="標楷體" w:hAnsi="Century Gothic"/>
      <w:b/>
      <w:bCs/>
      <w:sz w:val="28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rsid w:val="00FB7FC2"/>
    <w:rPr>
      <w:rFonts w:ascii="Century Gothic" w:eastAsia="標楷體" w:hAnsi="Century Gothic"/>
      <w:b/>
      <w:bCs/>
      <w:kern w:val="2"/>
      <w:sz w:val="28"/>
      <w:szCs w:val="36"/>
    </w:rPr>
  </w:style>
  <w:style w:type="character" w:styleId="a3">
    <w:name w:val="Strong"/>
    <w:qFormat/>
    <w:rsid w:val="00FB7FC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364E0"/>
    <w:rPr>
      <w:rFonts w:ascii="Cambria" w:hAnsi="Cambria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1364E0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35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9335C3"/>
    <w:rPr>
      <w:kern w:val="2"/>
    </w:rPr>
  </w:style>
  <w:style w:type="paragraph" w:styleId="a8">
    <w:name w:val="footer"/>
    <w:basedOn w:val="a"/>
    <w:link w:val="a9"/>
    <w:uiPriority w:val="99"/>
    <w:unhideWhenUsed/>
    <w:rsid w:val="009335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9335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7.看護代墊證明書.docx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Your Company Name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陳思安</cp:lastModifiedBy>
  <cp:revision>2</cp:revision>
  <cp:lastPrinted>2023-05-18T08:54:00Z</cp:lastPrinted>
  <dcterms:created xsi:type="dcterms:W3CDTF">2023-12-28T03:51:00Z</dcterms:created>
  <dcterms:modified xsi:type="dcterms:W3CDTF">2023-12-28T03:51:00Z</dcterms:modified>
</cp:coreProperties>
</file>